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F74DCD" w14:textId="77777777" w:rsidR="00F31387" w:rsidRDefault="00F31387" w:rsidP="003B7D0E">
      <w:pPr>
        <w:pStyle w:val="BasicParagraph"/>
        <w:suppressAutoHyphens/>
        <w:jc w:val="center"/>
        <w:rPr>
          <w:rFonts w:ascii="Verdana" w:hAnsi="Verdana" w:cs="Arial"/>
          <w:b/>
          <w:bCs/>
          <w:color w:val="734791"/>
          <w:sz w:val="36"/>
          <w:szCs w:val="36"/>
        </w:rPr>
      </w:pPr>
      <w:r w:rsidRPr="00EA12CE">
        <w:rPr>
          <w:rFonts w:ascii="Verdana" w:hAnsi="Verdana" w:cs="Arial"/>
          <w:b/>
          <w:bCs/>
          <w:noProof/>
          <w:color w:val="734791"/>
          <w:sz w:val="36"/>
          <w:szCs w:val="36"/>
          <w:lang w:eastAsia="en-GB"/>
        </w:rPr>
        <w:drawing>
          <wp:inline distT="0" distB="0" distL="0" distR="0" wp14:anchorId="2408A7EB" wp14:editId="488E2E01">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27706E2B" w14:textId="77777777" w:rsidR="003B7D0E" w:rsidRPr="00EA12CE" w:rsidRDefault="003B7D0E" w:rsidP="003B7D0E">
      <w:pPr>
        <w:pStyle w:val="BasicParagraph"/>
        <w:suppressAutoHyphens/>
        <w:jc w:val="center"/>
        <w:rPr>
          <w:rFonts w:ascii="Verdana" w:hAnsi="Verdana" w:cs="Arial"/>
          <w:b/>
          <w:bCs/>
          <w:color w:val="734791"/>
          <w:sz w:val="36"/>
          <w:szCs w:val="36"/>
        </w:rPr>
      </w:pPr>
    </w:p>
    <w:p w14:paraId="53BD1738" w14:textId="69355614" w:rsidR="0096459E" w:rsidRDefault="00252539" w:rsidP="003B7D0E">
      <w:pPr>
        <w:pStyle w:val="BasicParagraph"/>
        <w:suppressAutoHyphens/>
        <w:jc w:val="center"/>
        <w:rPr>
          <w:rFonts w:ascii="Verdana" w:hAnsi="Verdana" w:cs="Arial"/>
          <w:b/>
          <w:bCs/>
          <w:color w:val="77328A"/>
          <w:sz w:val="36"/>
          <w:szCs w:val="36"/>
        </w:rPr>
      </w:pPr>
      <w:r>
        <w:rPr>
          <w:rFonts w:ascii="Verdana" w:hAnsi="Verdana" w:cs="Arial"/>
          <w:b/>
          <w:bCs/>
          <w:color w:val="77328A"/>
          <w:sz w:val="36"/>
          <w:szCs w:val="36"/>
        </w:rPr>
        <w:t xml:space="preserve">Submission to the </w:t>
      </w:r>
      <w:r w:rsidR="00F73E44">
        <w:rPr>
          <w:rFonts w:ascii="Verdana" w:hAnsi="Verdana" w:cs="Arial"/>
          <w:b/>
          <w:bCs/>
          <w:color w:val="77328A"/>
          <w:sz w:val="36"/>
          <w:szCs w:val="36"/>
        </w:rPr>
        <w:t xml:space="preserve">Committee for Education </w:t>
      </w:r>
    </w:p>
    <w:p w14:paraId="736F3583" w14:textId="1C499583" w:rsidR="00F73E44" w:rsidRPr="003B7D0E" w:rsidRDefault="00F73E44" w:rsidP="003B7D0E">
      <w:pPr>
        <w:pStyle w:val="BasicParagraph"/>
        <w:suppressAutoHyphens/>
        <w:jc w:val="center"/>
        <w:rPr>
          <w:rFonts w:ascii="Verdana" w:hAnsi="Verdana" w:cs="Arial"/>
          <w:b/>
          <w:color w:val="77328A"/>
          <w:sz w:val="36"/>
          <w:szCs w:val="36"/>
        </w:rPr>
      </w:pPr>
      <w:r>
        <w:rPr>
          <w:rFonts w:ascii="Verdana" w:hAnsi="Verdana" w:cs="Arial"/>
          <w:b/>
          <w:bCs/>
          <w:color w:val="77328A"/>
          <w:sz w:val="36"/>
          <w:szCs w:val="36"/>
        </w:rPr>
        <w:t>Mini Inquiry into Relationship and Sexuality Education (RSE)</w:t>
      </w:r>
    </w:p>
    <w:p w14:paraId="1830954A" w14:textId="77777777" w:rsidR="00F31387" w:rsidRDefault="00F31387" w:rsidP="003B7D0E">
      <w:pPr>
        <w:pStyle w:val="Default"/>
        <w:spacing w:line="288" w:lineRule="auto"/>
        <w:jc w:val="center"/>
        <w:rPr>
          <w:rFonts w:cs="Arial"/>
          <w:color w:val="232120"/>
          <w:sz w:val="36"/>
          <w:szCs w:val="36"/>
        </w:rPr>
      </w:pPr>
    </w:p>
    <w:p w14:paraId="5A6DB2CC" w14:textId="77777777" w:rsidR="00E112D4" w:rsidRDefault="00E112D4" w:rsidP="003B7D0E">
      <w:pPr>
        <w:pStyle w:val="Default"/>
        <w:spacing w:line="288" w:lineRule="auto"/>
        <w:jc w:val="center"/>
        <w:rPr>
          <w:rFonts w:cs="Arial"/>
          <w:color w:val="232120"/>
          <w:sz w:val="36"/>
          <w:szCs w:val="36"/>
        </w:rPr>
      </w:pPr>
    </w:p>
    <w:p w14:paraId="399FB7B4" w14:textId="77777777" w:rsidR="00E112D4" w:rsidRDefault="00E112D4" w:rsidP="003B7D0E">
      <w:pPr>
        <w:pStyle w:val="Default"/>
        <w:spacing w:line="288" w:lineRule="auto"/>
        <w:jc w:val="center"/>
        <w:rPr>
          <w:rFonts w:cs="Arial"/>
          <w:color w:val="232120"/>
          <w:sz w:val="36"/>
          <w:szCs w:val="36"/>
        </w:rPr>
      </w:pPr>
    </w:p>
    <w:p w14:paraId="13ABBBBF" w14:textId="77777777" w:rsidR="00E112D4" w:rsidRDefault="00E112D4" w:rsidP="003B7D0E">
      <w:pPr>
        <w:pStyle w:val="Default"/>
        <w:spacing w:line="288" w:lineRule="auto"/>
        <w:jc w:val="center"/>
        <w:rPr>
          <w:rFonts w:cs="Arial"/>
          <w:color w:val="232120"/>
          <w:sz w:val="36"/>
          <w:szCs w:val="36"/>
        </w:rPr>
      </w:pPr>
    </w:p>
    <w:p w14:paraId="5C610006" w14:textId="77777777" w:rsidR="00E112D4" w:rsidRDefault="00E112D4" w:rsidP="003B7D0E">
      <w:pPr>
        <w:pStyle w:val="Default"/>
        <w:spacing w:line="288" w:lineRule="auto"/>
        <w:jc w:val="center"/>
        <w:rPr>
          <w:rFonts w:cs="Arial"/>
          <w:color w:val="232120"/>
          <w:sz w:val="36"/>
          <w:szCs w:val="36"/>
        </w:rPr>
      </w:pPr>
    </w:p>
    <w:p w14:paraId="201F8132" w14:textId="77777777" w:rsidR="00E112D4" w:rsidRDefault="00E112D4" w:rsidP="003B7D0E">
      <w:pPr>
        <w:pStyle w:val="Default"/>
        <w:spacing w:line="288" w:lineRule="auto"/>
        <w:jc w:val="center"/>
        <w:rPr>
          <w:rFonts w:cs="Arial"/>
          <w:color w:val="232120"/>
          <w:sz w:val="36"/>
          <w:szCs w:val="36"/>
        </w:rPr>
      </w:pPr>
    </w:p>
    <w:p w14:paraId="2D555D3F" w14:textId="77777777" w:rsidR="00E112D4" w:rsidRPr="00331C61" w:rsidRDefault="00E112D4" w:rsidP="003B7D0E">
      <w:pPr>
        <w:pStyle w:val="Default"/>
        <w:spacing w:line="288" w:lineRule="auto"/>
        <w:jc w:val="center"/>
        <w:rPr>
          <w:rFonts w:cs="Arial"/>
          <w:color w:val="232120"/>
          <w:sz w:val="36"/>
          <w:szCs w:val="36"/>
        </w:rPr>
      </w:pPr>
    </w:p>
    <w:p w14:paraId="1ADBF879" w14:textId="35BF18B1" w:rsidR="008159E8" w:rsidRPr="00331C61" w:rsidRDefault="00F73E44" w:rsidP="003B7D0E">
      <w:pPr>
        <w:jc w:val="center"/>
        <w:rPr>
          <w:rFonts w:cs="Arial"/>
          <w:b/>
          <w:color w:val="232120"/>
          <w:sz w:val="30"/>
          <w:szCs w:val="30"/>
        </w:rPr>
      </w:pPr>
      <w:r>
        <w:rPr>
          <w:rFonts w:cs="Arial"/>
          <w:b/>
          <w:color w:val="232120"/>
          <w:sz w:val="30"/>
          <w:szCs w:val="30"/>
        </w:rPr>
        <w:t xml:space="preserve">October </w:t>
      </w:r>
      <w:r w:rsidR="00C9433F">
        <w:rPr>
          <w:rFonts w:cs="Arial"/>
          <w:b/>
          <w:color w:val="232120"/>
          <w:sz w:val="30"/>
          <w:szCs w:val="30"/>
        </w:rPr>
        <w:t>2024</w:t>
      </w:r>
    </w:p>
    <w:p w14:paraId="03D80377" w14:textId="77777777" w:rsidR="00046705" w:rsidRPr="00331C61" w:rsidRDefault="00046705" w:rsidP="003B7D0E">
      <w:pPr>
        <w:jc w:val="center"/>
        <w:rPr>
          <w:rFonts w:cs="Arial"/>
          <w:b/>
          <w:color w:val="232120"/>
          <w:sz w:val="28"/>
          <w:szCs w:val="28"/>
        </w:rPr>
      </w:pPr>
    </w:p>
    <w:p w14:paraId="1109A6FA" w14:textId="77777777" w:rsidR="00046705" w:rsidRPr="00331C61" w:rsidRDefault="00046705" w:rsidP="003B7D0E">
      <w:pPr>
        <w:jc w:val="center"/>
        <w:rPr>
          <w:rFonts w:cs="Arial"/>
          <w:b/>
          <w:color w:val="232120"/>
          <w:sz w:val="28"/>
          <w:szCs w:val="28"/>
        </w:rPr>
      </w:pPr>
    </w:p>
    <w:p w14:paraId="3A5787E2" w14:textId="77777777" w:rsidR="00EA12CE" w:rsidRPr="00331C61" w:rsidRDefault="00EA12CE" w:rsidP="003B7D0E">
      <w:pPr>
        <w:pStyle w:val="Default"/>
        <w:spacing w:line="288" w:lineRule="auto"/>
        <w:jc w:val="center"/>
        <w:rPr>
          <w:rFonts w:cs="Arial"/>
          <w:b/>
          <w:color w:val="232120"/>
          <w:sz w:val="28"/>
          <w:szCs w:val="28"/>
          <w:lang w:val="en-GB"/>
        </w:rPr>
      </w:pPr>
    </w:p>
    <w:sdt>
      <w:sdtPr>
        <w:rPr>
          <w:rFonts w:ascii="Verdana" w:eastAsiaTheme="minorEastAsia" w:hAnsi="Verdana" w:cstheme="minorBidi"/>
          <w:color w:val="auto"/>
          <w:sz w:val="24"/>
          <w:szCs w:val="24"/>
          <w:lang w:val="en-GB"/>
        </w:rPr>
        <w:id w:val="-1025866465"/>
        <w:docPartObj>
          <w:docPartGallery w:val="Table of Contents"/>
          <w:docPartUnique/>
        </w:docPartObj>
      </w:sdtPr>
      <w:sdtEndPr>
        <w:rPr>
          <w:b/>
          <w:bCs/>
          <w:noProof/>
        </w:rPr>
      </w:sdtEndPr>
      <w:sdtContent>
        <w:p w14:paraId="10755E3C" w14:textId="3BDE7CFB" w:rsidR="00F379F2" w:rsidRDefault="00F379F2">
          <w:pPr>
            <w:pStyle w:val="TOCHeading"/>
            <w:rPr>
              <w:rFonts w:ascii="Verdana" w:hAnsi="Verdana"/>
              <w:b/>
              <w:bCs/>
              <w:color w:val="8A3277"/>
              <w:sz w:val="30"/>
              <w:szCs w:val="30"/>
            </w:rPr>
          </w:pPr>
          <w:r w:rsidRPr="00642631">
            <w:rPr>
              <w:rFonts w:ascii="Verdana" w:hAnsi="Verdana"/>
              <w:b/>
              <w:bCs/>
              <w:color w:val="8A3277"/>
              <w:sz w:val="30"/>
              <w:szCs w:val="30"/>
            </w:rPr>
            <w:t>Table of Contents</w:t>
          </w:r>
        </w:p>
        <w:p w14:paraId="5074D2D9" w14:textId="77777777" w:rsidR="00E112D4" w:rsidRPr="00E112D4" w:rsidRDefault="00E112D4" w:rsidP="00E112D4">
          <w:pPr>
            <w:rPr>
              <w:lang w:val="en-US"/>
            </w:rPr>
          </w:pPr>
        </w:p>
        <w:p w14:paraId="21B540C7" w14:textId="24F2EA3F" w:rsidR="000948D4" w:rsidRDefault="00F379F2">
          <w:pPr>
            <w:pStyle w:val="TOC2"/>
            <w:rPr>
              <w:rFonts w:asciiTheme="minorHAnsi" w:hAnsiTheme="minorHAnsi"/>
              <w:b w:val="0"/>
              <w:bCs w:val="0"/>
              <w:kern w:val="2"/>
              <w:lang w:eastAsia="en-GB"/>
              <w14:ligatures w14:val="standardContextual"/>
            </w:rPr>
          </w:pPr>
          <w:r>
            <w:rPr>
              <w:noProof w:val="0"/>
            </w:rPr>
            <w:fldChar w:fldCharType="begin"/>
          </w:r>
          <w:r>
            <w:instrText xml:space="preserve"> TOC \o "1-3" \h \z \u </w:instrText>
          </w:r>
          <w:r>
            <w:rPr>
              <w:noProof w:val="0"/>
            </w:rPr>
            <w:fldChar w:fldCharType="separate"/>
          </w:r>
          <w:hyperlink w:anchor="_Toc181107813" w:history="1">
            <w:r w:rsidR="000948D4" w:rsidRPr="00BA6E22">
              <w:rPr>
                <w:rStyle w:val="Hyperlink"/>
              </w:rPr>
              <w:t>Summary of Recommendations</w:t>
            </w:r>
            <w:r w:rsidR="000948D4">
              <w:rPr>
                <w:webHidden/>
              </w:rPr>
              <w:tab/>
            </w:r>
            <w:r w:rsidR="000948D4">
              <w:rPr>
                <w:webHidden/>
              </w:rPr>
              <w:fldChar w:fldCharType="begin"/>
            </w:r>
            <w:r w:rsidR="000948D4">
              <w:rPr>
                <w:webHidden/>
              </w:rPr>
              <w:instrText xml:space="preserve"> PAGEREF _Toc181107813 \h </w:instrText>
            </w:r>
            <w:r w:rsidR="000948D4">
              <w:rPr>
                <w:webHidden/>
              </w:rPr>
            </w:r>
            <w:r w:rsidR="000948D4">
              <w:rPr>
                <w:webHidden/>
              </w:rPr>
              <w:fldChar w:fldCharType="separate"/>
            </w:r>
            <w:r w:rsidR="00F40CB0">
              <w:rPr>
                <w:webHidden/>
              </w:rPr>
              <w:t>3</w:t>
            </w:r>
            <w:r w:rsidR="000948D4">
              <w:rPr>
                <w:webHidden/>
              </w:rPr>
              <w:fldChar w:fldCharType="end"/>
            </w:r>
          </w:hyperlink>
        </w:p>
        <w:p w14:paraId="4182E64A" w14:textId="2003D3C7" w:rsidR="000948D4" w:rsidRDefault="00000000">
          <w:pPr>
            <w:pStyle w:val="TOC2"/>
            <w:rPr>
              <w:rFonts w:asciiTheme="minorHAnsi" w:hAnsiTheme="minorHAnsi"/>
              <w:b w:val="0"/>
              <w:bCs w:val="0"/>
              <w:kern w:val="2"/>
              <w:lang w:eastAsia="en-GB"/>
              <w14:ligatures w14:val="standardContextual"/>
            </w:rPr>
          </w:pPr>
          <w:hyperlink w:anchor="_Toc181107814" w:history="1">
            <w:r w:rsidR="000948D4" w:rsidRPr="00BA6E22">
              <w:rPr>
                <w:rStyle w:val="Hyperlink"/>
              </w:rPr>
              <w:t>1.0</w:t>
            </w:r>
            <w:r w:rsidR="000948D4">
              <w:rPr>
                <w:rFonts w:asciiTheme="minorHAnsi" w:hAnsiTheme="minorHAnsi"/>
                <w:b w:val="0"/>
                <w:bCs w:val="0"/>
                <w:kern w:val="2"/>
                <w:lang w:eastAsia="en-GB"/>
                <w14:ligatures w14:val="standardContextual"/>
              </w:rPr>
              <w:tab/>
            </w:r>
            <w:r w:rsidR="000948D4" w:rsidRPr="00BA6E22">
              <w:rPr>
                <w:rStyle w:val="Hyperlink"/>
              </w:rPr>
              <w:t>Introduction</w:t>
            </w:r>
            <w:r w:rsidR="000948D4">
              <w:rPr>
                <w:webHidden/>
              </w:rPr>
              <w:tab/>
            </w:r>
            <w:r w:rsidR="000948D4">
              <w:rPr>
                <w:webHidden/>
              </w:rPr>
              <w:fldChar w:fldCharType="begin"/>
            </w:r>
            <w:r w:rsidR="000948D4">
              <w:rPr>
                <w:webHidden/>
              </w:rPr>
              <w:instrText xml:space="preserve"> PAGEREF _Toc181107814 \h </w:instrText>
            </w:r>
            <w:r w:rsidR="000948D4">
              <w:rPr>
                <w:webHidden/>
              </w:rPr>
            </w:r>
            <w:r w:rsidR="000948D4">
              <w:rPr>
                <w:webHidden/>
              </w:rPr>
              <w:fldChar w:fldCharType="separate"/>
            </w:r>
            <w:r w:rsidR="00F40CB0">
              <w:rPr>
                <w:webHidden/>
              </w:rPr>
              <w:t>6</w:t>
            </w:r>
            <w:r w:rsidR="000948D4">
              <w:rPr>
                <w:webHidden/>
              </w:rPr>
              <w:fldChar w:fldCharType="end"/>
            </w:r>
          </w:hyperlink>
        </w:p>
        <w:p w14:paraId="55C9701C" w14:textId="308C006A" w:rsidR="000948D4" w:rsidRDefault="00000000">
          <w:pPr>
            <w:pStyle w:val="TOC2"/>
            <w:rPr>
              <w:rFonts w:asciiTheme="minorHAnsi" w:hAnsiTheme="minorHAnsi"/>
              <w:b w:val="0"/>
              <w:bCs w:val="0"/>
              <w:kern w:val="2"/>
              <w:lang w:eastAsia="en-GB"/>
              <w14:ligatures w14:val="standardContextual"/>
            </w:rPr>
          </w:pPr>
          <w:hyperlink w:anchor="_Toc181107815" w:history="1">
            <w:r w:rsidR="000948D4" w:rsidRPr="00BA6E22">
              <w:rPr>
                <w:rStyle w:val="Hyperlink"/>
              </w:rPr>
              <w:t>2.0</w:t>
            </w:r>
            <w:r w:rsidR="000948D4">
              <w:rPr>
                <w:rFonts w:asciiTheme="minorHAnsi" w:hAnsiTheme="minorHAnsi"/>
                <w:b w:val="0"/>
                <w:bCs w:val="0"/>
                <w:kern w:val="2"/>
                <w:lang w:eastAsia="en-GB"/>
                <w14:ligatures w14:val="standardContextual"/>
              </w:rPr>
              <w:tab/>
            </w:r>
            <w:r w:rsidR="000948D4" w:rsidRPr="00BA6E22">
              <w:rPr>
                <w:rStyle w:val="Hyperlink"/>
              </w:rPr>
              <w:t>Legislative and Rights Based Considerations</w:t>
            </w:r>
            <w:r w:rsidR="000948D4">
              <w:rPr>
                <w:webHidden/>
              </w:rPr>
              <w:tab/>
            </w:r>
            <w:r w:rsidR="000948D4">
              <w:rPr>
                <w:webHidden/>
              </w:rPr>
              <w:fldChar w:fldCharType="begin"/>
            </w:r>
            <w:r w:rsidR="000948D4">
              <w:rPr>
                <w:webHidden/>
              </w:rPr>
              <w:instrText xml:space="preserve"> PAGEREF _Toc181107815 \h </w:instrText>
            </w:r>
            <w:r w:rsidR="000948D4">
              <w:rPr>
                <w:webHidden/>
              </w:rPr>
            </w:r>
            <w:r w:rsidR="000948D4">
              <w:rPr>
                <w:webHidden/>
              </w:rPr>
              <w:fldChar w:fldCharType="separate"/>
            </w:r>
            <w:r w:rsidR="00F40CB0">
              <w:rPr>
                <w:webHidden/>
              </w:rPr>
              <w:t>8</w:t>
            </w:r>
            <w:r w:rsidR="000948D4">
              <w:rPr>
                <w:webHidden/>
              </w:rPr>
              <w:fldChar w:fldCharType="end"/>
            </w:r>
          </w:hyperlink>
        </w:p>
        <w:p w14:paraId="2BDECA19" w14:textId="310E2323" w:rsidR="000948D4" w:rsidRDefault="00000000">
          <w:pPr>
            <w:pStyle w:val="TOC2"/>
            <w:rPr>
              <w:rFonts w:asciiTheme="minorHAnsi" w:hAnsiTheme="minorHAnsi"/>
              <w:b w:val="0"/>
              <w:bCs w:val="0"/>
              <w:kern w:val="2"/>
              <w:lang w:eastAsia="en-GB"/>
              <w14:ligatures w14:val="standardContextual"/>
            </w:rPr>
          </w:pPr>
          <w:hyperlink w:anchor="_Toc181107816" w:history="1">
            <w:r w:rsidR="000948D4" w:rsidRPr="00BA6E22">
              <w:rPr>
                <w:rStyle w:val="Hyperlink"/>
              </w:rPr>
              <w:t>3.0</w:t>
            </w:r>
            <w:r w:rsidR="000948D4">
              <w:rPr>
                <w:rFonts w:asciiTheme="minorHAnsi" w:hAnsiTheme="minorHAnsi"/>
                <w:b w:val="0"/>
                <w:bCs w:val="0"/>
                <w:kern w:val="2"/>
                <w:lang w:eastAsia="en-GB"/>
                <w14:ligatures w14:val="standardContextual"/>
              </w:rPr>
              <w:tab/>
            </w:r>
            <w:r w:rsidR="000948D4" w:rsidRPr="00BA6E22">
              <w:rPr>
                <w:rStyle w:val="Hyperlink"/>
              </w:rPr>
              <w:t>Impact of Withdrawal Policies</w:t>
            </w:r>
            <w:r w:rsidR="000948D4">
              <w:rPr>
                <w:webHidden/>
              </w:rPr>
              <w:tab/>
            </w:r>
            <w:r w:rsidR="000948D4">
              <w:rPr>
                <w:webHidden/>
              </w:rPr>
              <w:fldChar w:fldCharType="begin"/>
            </w:r>
            <w:r w:rsidR="000948D4">
              <w:rPr>
                <w:webHidden/>
              </w:rPr>
              <w:instrText xml:space="preserve"> PAGEREF _Toc181107816 \h </w:instrText>
            </w:r>
            <w:r w:rsidR="000948D4">
              <w:rPr>
                <w:webHidden/>
              </w:rPr>
            </w:r>
            <w:r w:rsidR="000948D4">
              <w:rPr>
                <w:webHidden/>
              </w:rPr>
              <w:fldChar w:fldCharType="separate"/>
            </w:r>
            <w:r w:rsidR="00F40CB0">
              <w:rPr>
                <w:webHidden/>
              </w:rPr>
              <w:t>11</w:t>
            </w:r>
            <w:r w:rsidR="000948D4">
              <w:rPr>
                <w:webHidden/>
              </w:rPr>
              <w:fldChar w:fldCharType="end"/>
            </w:r>
          </w:hyperlink>
        </w:p>
        <w:p w14:paraId="1CFBF873" w14:textId="2EA8C99E" w:rsidR="000948D4" w:rsidRDefault="00000000">
          <w:pPr>
            <w:pStyle w:val="TOC2"/>
            <w:rPr>
              <w:rFonts w:asciiTheme="minorHAnsi" w:hAnsiTheme="minorHAnsi"/>
              <w:b w:val="0"/>
              <w:bCs w:val="0"/>
              <w:kern w:val="2"/>
              <w:lang w:eastAsia="en-GB"/>
              <w14:ligatures w14:val="standardContextual"/>
            </w:rPr>
          </w:pPr>
          <w:hyperlink w:anchor="_Toc181107817" w:history="1">
            <w:r w:rsidR="000948D4" w:rsidRPr="00BA6E22">
              <w:rPr>
                <w:rStyle w:val="Hyperlink"/>
              </w:rPr>
              <w:t>4.0</w:t>
            </w:r>
            <w:r w:rsidR="000948D4">
              <w:rPr>
                <w:rFonts w:asciiTheme="minorHAnsi" w:hAnsiTheme="minorHAnsi"/>
                <w:b w:val="0"/>
                <w:bCs w:val="0"/>
                <w:kern w:val="2"/>
                <w:lang w:eastAsia="en-GB"/>
                <w14:ligatures w14:val="standardContextual"/>
              </w:rPr>
              <w:tab/>
            </w:r>
            <w:r w:rsidR="000948D4" w:rsidRPr="00BA6E22">
              <w:rPr>
                <w:rStyle w:val="Hyperlink"/>
              </w:rPr>
              <w:t>Curriculum Integration and Content</w:t>
            </w:r>
            <w:r w:rsidR="000948D4">
              <w:rPr>
                <w:webHidden/>
              </w:rPr>
              <w:tab/>
            </w:r>
            <w:r w:rsidR="000948D4">
              <w:rPr>
                <w:webHidden/>
              </w:rPr>
              <w:fldChar w:fldCharType="begin"/>
            </w:r>
            <w:r w:rsidR="000948D4">
              <w:rPr>
                <w:webHidden/>
              </w:rPr>
              <w:instrText xml:space="preserve"> PAGEREF _Toc181107817 \h </w:instrText>
            </w:r>
            <w:r w:rsidR="000948D4">
              <w:rPr>
                <w:webHidden/>
              </w:rPr>
            </w:r>
            <w:r w:rsidR="000948D4">
              <w:rPr>
                <w:webHidden/>
              </w:rPr>
              <w:fldChar w:fldCharType="separate"/>
            </w:r>
            <w:r w:rsidR="00F40CB0">
              <w:rPr>
                <w:webHidden/>
              </w:rPr>
              <w:t>17</w:t>
            </w:r>
            <w:r w:rsidR="000948D4">
              <w:rPr>
                <w:webHidden/>
              </w:rPr>
              <w:fldChar w:fldCharType="end"/>
            </w:r>
          </w:hyperlink>
        </w:p>
        <w:p w14:paraId="097725AD" w14:textId="15B51B59" w:rsidR="000948D4" w:rsidRDefault="00000000">
          <w:pPr>
            <w:pStyle w:val="TOC2"/>
            <w:rPr>
              <w:rFonts w:asciiTheme="minorHAnsi" w:hAnsiTheme="minorHAnsi"/>
              <w:b w:val="0"/>
              <w:bCs w:val="0"/>
              <w:kern w:val="2"/>
              <w:lang w:eastAsia="en-GB"/>
              <w14:ligatures w14:val="standardContextual"/>
            </w:rPr>
          </w:pPr>
          <w:hyperlink w:anchor="_Toc181107818" w:history="1">
            <w:r w:rsidR="000948D4" w:rsidRPr="00BA6E22">
              <w:rPr>
                <w:rStyle w:val="Hyperlink"/>
              </w:rPr>
              <w:t>5.0</w:t>
            </w:r>
            <w:r w:rsidR="000948D4">
              <w:rPr>
                <w:rFonts w:asciiTheme="minorHAnsi" w:hAnsiTheme="minorHAnsi"/>
                <w:b w:val="0"/>
                <w:bCs w:val="0"/>
                <w:kern w:val="2"/>
                <w:lang w:eastAsia="en-GB"/>
                <w14:ligatures w14:val="standardContextual"/>
              </w:rPr>
              <w:tab/>
            </w:r>
            <w:r w:rsidR="000948D4" w:rsidRPr="00BA6E22">
              <w:rPr>
                <w:rStyle w:val="Hyperlink"/>
              </w:rPr>
              <w:t>Policy Implementation and School Compliance</w:t>
            </w:r>
            <w:r w:rsidR="000948D4">
              <w:rPr>
                <w:webHidden/>
              </w:rPr>
              <w:tab/>
            </w:r>
            <w:r w:rsidR="000948D4">
              <w:rPr>
                <w:webHidden/>
              </w:rPr>
              <w:fldChar w:fldCharType="begin"/>
            </w:r>
            <w:r w:rsidR="000948D4">
              <w:rPr>
                <w:webHidden/>
              </w:rPr>
              <w:instrText xml:space="preserve"> PAGEREF _Toc181107818 \h </w:instrText>
            </w:r>
            <w:r w:rsidR="000948D4">
              <w:rPr>
                <w:webHidden/>
              </w:rPr>
            </w:r>
            <w:r w:rsidR="000948D4">
              <w:rPr>
                <w:webHidden/>
              </w:rPr>
              <w:fldChar w:fldCharType="separate"/>
            </w:r>
            <w:r w:rsidR="00F40CB0">
              <w:rPr>
                <w:webHidden/>
              </w:rPr>
              <w:t>20</w:t>
            </w:r>
            <w:r w:rsidR="000948D4">
              <w:rPr>
                <w:webHidden/>
              </w:rPr>
              <w:fldChar w:fldCharType="end"/>
            </w:r>
          </w:hyperlink>
        </w:p>
        <w:p w14:paraId="3AED25C8" w14:textId="38CD0FB4" w:rsidR="000948D4" w:rsidRDefault="00000000">
          <w:pPr>
            <w:pStyle w:val="TOC2"/>
            <w:rPr>
              <w:rFonts w:asciiTheme="minorHAnsi" w:hAnsiTheme="minorHAnsi"/>
              <w:b w:val="0"/>
              <w:bCs w:val="0"/>
              <w:kern w:val="2"/>
              <w:lang w:eastAsia="en-GB"/>
              <w14:ligatures w14:val="standardContextual"/>
            </w:rPr>
          </w:pPr>
          <w:hyperlink w:anchor="_Toc181107819" w:history="1">
            <w:r w:rsidR="000948D4" w:rsidRPr="00BA6E22">
              <w:rPr>
                <w:rStyle w:val="Hyperlink"/>
              </w:rPr>
              <w:t>6.0</w:t>
            </w:r>
            <w:r w:rsidR="000948D4">
              <w:rPr>
                <w:rFonts w:asciiTheme="minorHAnsi" w:hAnsiTheme="minorHAnsi"/>
                <w:b w:val="0"/>
                <w:bCs w:val="0"/>
                <w:kern w:val="2"/>
                <w:lang w:eastAsia="en-GB"/>
                <w14:ligatures w14:val="standardContextual"/>
              </w:rPr>
              <w:tab/>
            </w:r>
            <w:r w:rsidR="000948D4" w:rsidRPr="00BA6E22">
              <w:rPr>
                <w:rStyle w:val="Hyperlink"/>
              </w:rPr>
              <w:t>Resources and Support for RSE</w:t>
            </w:r>
            <w:r w:rsidR="000948D4">
              <w:rPr>
                <w:webHidden/>
              </w:rPr>
              <w:tab/>
            </w:r>
            <w:r w:rsidR="000948D4">
              <w:rPr>
                <w:webHidden/>
              </w:rPr>
              <w:fldChar w:fldCharType="begin"/>
            </w:r>
            <w:r w:rsidR="000948D4">
              <w:rPr>
                <w:webHidden/>
              </w:rPr>
              <w:instrText xml:space="preserve"> PAGEREF _Toc181107819 \h </w:instrText>
            </w:r>
            <w:r w:rsidR="000948D4">
              <w:rPr>
                <w:webHidden/>
              </w:rPr>
            </w:r>
            <w:r w:rsidR="000948D4">
              <w:rPr>
                <w:webHidden/>
              </w:rPr>
              <w:fldChar w:fldCharType="separate"/>
            </w:r>
            <w:r w:rsidR="00F40CB0">
              <w:rPr>
                <w:webHidden/>
              </w:rPr>
              <w:t>21</w:t>
            </w:r>
            <w:r w:rsidR="000948D4">
              <w:rPr>
                <w:webHidden/>
              </w:rPr>
              <w:fldChar w:fldCharType="end"/>
            </w:r>
          </w:hyperlink>
        </w:p>
        <w:p w14:paraId="36CF2B85" w14:textId="1085B083" w:rsidR="000948D4" w:rsidRDefault="00000000">
          <w:pPr>
            <w:pStyle w:val="TOC2"/>
            <w:rPr>
              <w:rFonts w:asciiTheme="minorHAnsi" w:hAnsiTheme="minorHAnsi"/>
              <w:b w:val="0"/>
              <w:bCs w:val="0"/>
              <w:kern w:val="2"/>
              <w:lang w:eastAsia="en-GB"/>
              <w14:ligatures w14:val="standardContextual"/>
            </w:rPr>
          </w:pPr>
          <w:hyperlink w:anchor="_Toc181107820" w:history="1">
            <w:r w:rsidR="000948D4" w:rsidRPr="00BA6E22">
              <w:rPr>
                <w:rStyle w:val="Hyperlink"/>
              </w:rPr>
              <w:t>7.0</w:t>
            </w:r>
            <w:r w:rsidR="000948D4">
              <w:rPr>
                <w:rFonts w:asciiTheme="minorHAnsi" w:hAnsiTheme="minorHAnsi"/>
                <w:b w:val="0"/>
                <w:bCs w:val="0"/>
                <w:kern w:val="2"/>
                <w:lang w:eastAsia="en-GB"/>
                <w14:ligatures w14:val="standardContextual"/>
              </w:rPr>
              <w:tab/>
            </w:r>
            <w:r w:rsidR="000948D4" w:rsidRPr="00BA6E22">
              <w:rPr>
                <w:rStyle w:val="Hyperlink"/>
              </w:rPr>
              <w:t>Teacher Training and External Providers</w:t>
            </w:r>
            <w:r w:rsidR="000948D4">
              <w:rPr>
                <w:webHidden/>
              </w:rPr>
              <w:tab/>
            </w:r>
            <w:r w:rsidR="000948D4">
              <w:rPr>
                <w:webHidden/>
              </w:rPr>
              <w:fldChar w:fldCharType="begin"/>
            </w:r>
            <w:r w:rsidR="000948D4">
              <w:rPr>
                <w:webHidden/>
              </w:rPr>
              <w:instrText xml:space="preserve"> PAGEREF _Toc181107820 \h </w:instrText>
            </w:r>
            <w:r w:rsidR="000948D4">
              <w:rPr>
                <w:webHidden/>
              </w:rPr>
            </w:r>
            <w:r w:rsidR="000948D4">
              <w:rPr>
                <w:webHidden/>
              </w:rPr>
              <w:fldChar w:fldCharType="separate"/>
            </w:r>
            <w:r w:rsidR="00F40CB0">
              <w:rPr>
                <w:webHidden/>
              </w:rPr>
              <w:t>21</w:t>
            </w:r>
            <w:r w:rsidR="000948D4">
              <w:rPr>
                <w:webHidden/>
              </w:rPr>
              <w:fldChar w:fldCharType="end"/>
            </w:r>
          </w:hyperlink>
        </w:p>
        <w:p w14:paraId="44C55A31" w14:textId="4141AD18" w:rsidR="000948D4" w:rsidRDefault="00000000">
          <w:pPr>
            <w:pStyle w:val="TOC2"/>
            <w:rPr>
              <w:rFonts w:asciiTheme="minorHAnsi" w:hAnsiTheme="minorHAnsi"/>
              <w:b w:val="0"/>
              <w:bCs w:val="0"/>
              <w:kern w:val="2"/>
              <w:lang w:eastAsia="en-GB"/>
              <w14:ligatures w14:val="standardContextual"/>
            </w:rPr>
          </w:pPr>
          <w:hyperlink w:anchor="_Toc181107821" w:history="1">
            <w:r w:rsidR="000948D4" w:rsidRPr="00BA6E22">
              <w:rPr>
                <w:rStyle w:val="Hyperlink"/>
              </w:rPr>
              <w:t>8.0</w:t>
            </w:r>
            <w:r w:rsidR="000948D4">
              <w:rPr>
                <w:rFonts w:asciiTheme="minorHAnsi" w:hAnsiTheme="minorHAnsi"/>
                <w:b w:val="0"/>
                <w:bCs w:val="0"/>
                <w:kern w:val="2"/>
                <w:lang w:eastAsia="en-GB"/>
                <w14:ligatures w14:val="standardContextual"/>
              </w:rPr>
              <w:tab/>
            </w:r>
            <w:r w:rsidR="000948D4" w:rsidRPr="00BA6E22">
              <w:rPr>
                <w:rStyle w:val="Hyperlink"/>
              </w:rPr>
              <w:t>Monitoring and Evaluation</w:t>
            </w:r>
            <w:r w:rsidR="000948D4">
              <w:rPr>
                <w:webHidden/>
              </w:rPr>
              <w:tab/>
            </w:r>
            <w:r w:rsidR="000948D4">
              <w:rPr>
                <w:webHidden/>
              </w:rPr>
              <w:fldChar w:fldCharType="begin"/>
            </w:r>
            <w:r w:rsidR="000948D4">
              <w:rPr>
                <w:webHidden/>
              </w:rPr>
              <w:instrText xml:space="preserve"> PAGEREF _Toc181107821 \h </w:instrText>
            </w:r>
            <w:r w:rsidR="000948D4">
              <w:rPr>
                <w:webHidden/>
              </w:rPr>
            </w:r>
            <w:r w:rsidR="000948D4">
              <w:rPr>
                <w:webHidden/>
              </w:rPr>
              <w:fldChar w:fldCharType="separate"/>
            </w:r>
            <w:r w:rsidR="00F40CB0">
              <w:rPr>
                <w:webHidden/>
              </w:rPr>
              <w:t>23</w:t>
            </w:r>
            <w:r w:rsidR="000948D4">
              <w:rPr>
                <w:webHidden/>
              </w:rPr>
              <w:fldChar w:fldCharType="end"/>
            </w:r>
          </w:hyperlink>
        </w:p>
        <w:p w14:paraId="6221F193" w14:textId="2D0C81BA" w:rsidR="000948D4" w:rsidRDefault="00000000">
          <w:pPr>
            <w:pStyle w:val="TOC2"/>
            <w:rPr>
              <w:rFonts w:asciiTheme="minorHAnsi" w:hAnsiTheme="minorHAnsi"/>
              <w:b w:val="0"/>
              <w:bCs w:val="0"/>
              <w:kern w:val="2"/>
              <w:lang w:eastAsia="en-GB"/>
              <w14:ligatures w14:val="standardContextual"/>
            </w:rPr>
          </w:pPr>
          <w:hyperlink w:anchor="_Toc181107822" w:history="1">
            <w:r w:rsidR="000948D4" w:rsidRPr="00BA6E22">
              <w:rPr>
                <w:rStyle w:val="Hyperlink"/>
              </w:rPr>
              <w:t>9.0</w:t>
            </w:r>
            <w:r w:rsidR="000948D4">
              <w:rPr>
                <w:rFonts w:asciiTheme="minorHAnsi" w:hAnsiTheme="minorHAnsi"/>
                <w:b w:val="0"/>
                <w:bCs w:val="0"/>
                <w:kern w:val="2"/>
                <w:lang w:eastAsia="en-GB"/>
                <w14:ligatures w14:val="standardContextual"/>
              </w:rPr>
              <w:tab/>
            </w:r>
            <w:r w:rsidR="000948D4" w:rsidRPr="00BA6E22">
              <w:rPr>
                <w:rStyle w:val="Hyperlink"/>
              </w:rPr>
              <w:t>Stakeholder Engagement and Inclusivity</w:t>
            </w:r>
            <w:r w:rsidR="000948D4">
              <w:rPr>
                <w:webHidden/>
              </w:rPr>
              <w:tab/>
            </w:r>
            <w:r w:rsidR="000948D4">
              <w:rPr>
                <w:webHidden/>
              </w:rPr>
              <w:fldChar w:fldCharType="begin"/>
            </w:r>
            <w:r w:rsidR="000948D4">
              <w:rPr>
                <w:webHidden/>
              </w:rPr>
              <w:instrText xml:space="preserve"> PAGEREF _Toc181107822 \h </w:instrText>
            </w:r>
            <w:r w:rsidR="000948D4">
              <w:rPr>
                <w:webHidden/>
              </w:rPr>
            </w:r>
            <w:r w:rsidR="000948D4">
              <w:rPr>
                <w:webHidden/>
              </w:rPr>
              <w:fldChar w:fldCharType="separate"/>
            </w:r>
            <w:r w:rsidR="00F40CB0">
              <w:rPr>
                <w:webHidden/>
              </w:rPr>
              <w:t>25</w:t>
            </w:r>
            <w:r w:rsidR="000948D4">
              <w:rPr>
                <w:webHidden/>
              </w:rPr>
              <w:fldChar w:fldCharType="end"/>
            </w:r>
          </w:hyperlink>
        </w:p>
        <w:p w14:paraId="4B3D8432" w14:textId="5AEDE887" w:rsidR="000948D4" w:rsidRDefault="00000000">
          <w:pPr>
            <w:pStyle w:val="TOC2"/>
            <w:rPr>
              <w:rFonts w:asciiTheme="minorHAnsi" w:hAnsiTheme="minorHAnsi"/>
              <w:b w:val="0"/>
              <w:bCs w:val="0"/>
              <w:kern w:val="2"/>
              <w:lang w:eastAsia="en-GB"/>
              <w14:ligatures w14:val="standardContextual"/>
            </w:rPr>
          </w:pPr>
          <w:hyperlink w:anchor="_Toc181107823" w:history="1">
            <w:r w:rsidR="000948D4" w:rsidRPr="00BA6E22">
              <w:rPr>
                <w:rStyle w:val="Hyperlink"/>
              </w:rPr>
              <w:t>10.0</w:t>
            </w:r>
            <w:r w:rsidR="000948D4">
              <w:rPr>
                <w:rFonts w:asciiTheme="minorHAnsi" w:hAnsiTheme="minorHAnsi"/>
                <w:b w:val="0"/>
                <w:bCs w:val="0"/>
                <w:kern w:val="2"/>
                <w:lang w:eastAsia="en-GB"/>
                <w14:ligatures w14:val="standardContextual"/>
              </w:rPr>
              <w:tab/>
            </w:r>
            <w:r w:rsidR="000948D4" w:rsidRPr="00BA6E22">
              <w:rPr>
                <w:rStyle w:val="Hyperlink"/>
              </w:rPr>
              <w:t>Violence Against Women and Girls</w:t>
            </w:r>
            <w:r w:rsidR="000948D4">
              <w:rPr>
                <w:webHidden/>
              </w:rPr>
              <w:tab/>
            </w:r>
            <w:r w:rsidR="000948D4">
              <w:rPr>
                <w:webHidden/>
              </w:rPr>
              <w:fldChar w:fldCharType="begin"/>
            </w:r>
            <w:r w:rsidR="000948D4">
              <w:rPr>
                <w:webHidden/>
              </w:rPr>
              <w:instrText xml:space="preserve"> PAGEREF _Toc181107823 \h </w:instrText>
            </w:r>
            <w:r w:rsidR="000948D4">
              <w:rPr>
                <w:webHidden/>
              </w:rPr>
            </w:r>
            <w:r w:rsidR="000948D4">
              <w:rPr>
                <w:webHidden/>
              </w:rPr>
              <w:fldChar w:fldCharType="separate"/>
            </w:r>
            <w:r w:rsidR="00F40CB0">
              <w:rPr>
                <w:webHidden/>
              </w:rPr>
              <w:t>26</w:t>
            </w:r>
            <w:r w:rsidR="000948D4">
              <w:rPr>
                <w:webHidden/>
              </w:rPr>
              <w:fldChar w:fldCharType="end"/>
            </w:r>
          </w:hyperlink>
        </w:p>
        <w:p w14:paraId="0C4E27DD" w14:textId="12054C4E" w:rsidR="003F3471" w:rsidRDefault="00F379F2">
          <w:pPr>
            <w:rPr>
              <w:b/>
              <w:bCs/>
              <w:noProof/>
            </w:rPr>
          </w:pPr>
          <w:r>
            <w:rPr>
              <w:b/>
              <w:bCs/>
              <w:noProof/>
            </w:rPr>
            <w:fldChar w:fldCharType="end"/>
          </w:r>
        </w:p>
        <w:p w14:paraId="01ACD88D" w14:textId="45ABDE16" w:rsidR="00F379F2" w:rsidRPr="003F3471" w:rsidRDefault="003F3471" w:rsidP="003F3471">
          <w:pPr>
            <w:spacing w:line="240" w:lineRule="auto"/>
            <w:rPr>
              <w:b/>
              <w:bCs/>
              <w:noProof/>
            </w:rPr>
          </w:pPr>
          <w:r>
            <w:rPr>
              <w:b/>
              <w:bCs/>
              <w:noProof/>
            </w:rPr>
            <w:br w:type="page"/>
          </w:r>
        </w:p>
      </w:sdtContent>
    </w:sdt>
    <w:p w14:paraId="390CAA93" w14:textId="77777777" w:rsidR="00FB12ED" w:rsidRDefault="00FB12ED" w:rsidP="00FB12ED">
      <w:pPr>
        <w:pStyle w:val="Heading2"/>
      </w:pPr>
      <w:bookmarkStart w:id="0" w:name="_Toc181107813"/>
      <w:r>
        <w:lastRenderedPageBreak/>
        <w:t>Summary of Recommendations</w:t>
      </w:r>
      <w:bookmarkEnd w:id="0"/>
    </w:p>
    <w:tbl>
      <w:tblPr>
        <w:tblStyle w:val="TableGrid"/>
        <w:tblW w:w="0" w:type="auto"/>
        <w:tblLook w:val="04A0" w:firstRow="1" w:lastRow="0" w:firstColumn="1" w:lastColumn="0" w:noHBand="0" w:noVBand="1"/>
      </w:tblPr>
      <w:tblGrid>
        <w:gridCol w:w="9848"/>
      </w:tblGrid>
      <w:tr w:rsidR="00FB12ED" w14:paraId="78BFDF1D" w14:textId="77777777" w:rsidTr="00FB12ED">
        <w:tc>
          <w:tcPr>
            <w:tcW w:w="9848" w:type="dxa"/>
          </w:tcPr>
          <w:p w14:paraId="36B6BADD" w14:textId="77777777" w:rsidR="00D65B3F" w:rsidRDefault="00D65B3F" w:rsidP="007E1255">
            <w:pPr>
              <w:tabs>
                <w:tab w:val="left" w:pos="1276"/>
                <w:tab w:val="left" w:pos="1456"/>
              </w:tabs>
              <w:ind w:left="715" w:hanging="715"/>
              <w:rPr>
                <w:b/>
                <w:bCs/>
                <w:lang w:val="en-US"/>
              </w:rPr>
            </w:pPr>
          </w:p>
          <w:p w14:paraId="492BAA55" w14:textId="00FAF5DC" w:rsidR="007E1255" w:rsidRDefault="007E1255" w:rsidP="007E1255">
            <w:pPr>
              <w:tabs>
                <w:tab w:val="left" w:pos="1276"/>
                <w:tab w:val="left" w:pos="1456"/>
              </w:tabs>
              <w:ind w:left="715" w:hanging="715"/>
              <w:rPr>
                <w:b/>
                <w:bCs/>
                <w:lang w:val="en-US"/>
              </w:rPr>
            </w:pPr>
            <w:r>
              <w:rPr>
                <w:b/>
                <w:bCs/>
                <w:lang w:val="en-US"/>
              </w:rPr>
              <w:t xml:space="preserve">2.10 </w:t>
            </w:r>
            <w:r>
              <w:rPr>
                <w:b/>
                <w:bCs/>
                <w:lang w:val="en-US"/>
              </w:rPr>
              <w:tab/>
              <w:t xml:space="preserve">The NIHRC recommends that RSE legislation, policy and guidance reflects international human rights standards by expressly </w:t>
            </w:r>
            <w:r w:rsidRPr="007E67E6">
              <w:rPr>
                <w:b/>
                <w:bCs/>
                <w:lang w:val="en-US"/>
              </w:rPr>
              <w:t>articulat</w:t>
            </w:r>
            <w:r>
              <w:rPr>
                <w:b/>
                <w:bCs/>
                <w:lang w:val="en-US"/>
              </w:rPr>
              <w:t>ing</w:t>
            </w:r>
            <w:r w:rsidRPr="007E67E6">
              <w:rPr>
                <w:b/>
                <w:bCs/>
                <w:lang w:val="en-US"/>
              </w:rPr>
              <w:t xml:space="preserve"> the fundamental right of children and young people to an education and</w:t>
            </w:r>
            <w:r>
              <w:rPr>
                <w:b/>
                <w:bCs/>
                <w:lang w:val="en-US"/>
              </w:rPr>
              <w:t xml:space="preserve"> </w:t>
            </w:r>
            <w:r w:rsidRPr="007E67E6">
              <w:rPr>
                <w:b/>
                <w:bCs/>
                <w:lang w:val="en-US"/>
              </w:rPr>
              <w:t xml:space="preserve">to exercise agency and autonomy in the exercise of that right.  </w:t>
            </w:r>
          </w:p>
          <w:p w14:paraId="109F7312" w14:textId="77777777" w:rsidR="007E1255" w:rsidRDefault="007E1255" w:rsidP="007E1255">
            <w:pPr>
              <w:tabs>
                <w:tab w:val="left" w:pos="1276"/>
                <w:tab w:val="left" w:pos="1456"/>
              </w:tabs>
              <w:ind w:left="715" w:hanging="715"/>
              <w:rPr>
                <w:b/>
                <w:bCs/>
                <w:lang w:val="en-US"/>
              </w:rPr>
            </w:pPr>
          </w:p>
          <w:p w14:paraId="47F0B60E" w14:textId="422FD086" w:rsidR="007E1255" w:rsidRPr="007E1255" w:rsidRDefault="007E1255" w:rsidP="00EB5D3B">
            <w:pPr>
              <w:pStyle w:val="ListParagraph"/>
              <w:widowControl w:val="0"/>
              <w:numPr>
                <w:ilvl w:val="1"/>
                <w:numId w:val="16"/>
              </w:numPr>
              <w:suppressAutoHyphens/>
              <w:autoSpaceDE w:val="0"/>
              <w:autoSpaceDN w:val="0"/>
              <w:adjustRightInd w:val="0"/>
              <w:spacing w:before="24" w:after="24" w:line="276" w:lineRule="auto"/>
              <w:ind w:right="862"/>
              <w:textAlignment w:val="center"/>
              <w:rPr>
                <w:rFonts w:cs="Arial"/>
                <w:b/>
                <w:bCs/>
              </w:rPr>
            </w:pPr>
            <w:r w:rsidRPr="007E1255">
              <w:rPr>
                <w:b/>
                <w:bCs/>
              </w:rPr>
              <w:t>The NIHRC recommends that the Department of Education considers the recommendations from the UN CRC Committee and rulings from the ECtHR concerning the provision of withdrawal from relationships and sexuality education in NI.</w:t>
            </w:r>
          </w:p>
          <w:p w14:paraId="78850742" w14:textId="77777777" w:rsidR="007E1255" w:rsidRPr="00FF06E1" w:rsidRDefault="007E1255" w:rsidP="007E1255">
            <w:pPr>
              <w:pStyle w:val="ListParagraph"/>
              <w:spacing w:line="276" w:lineRule="auto"/>
              <w:rPr>
                <w:rFonts w:cs="Arial"/>
                <w:b/>
              </w:rPr>
            </w:pPr>
          </w:p>
          <w:p w14:paraId="22745674" w14:textId="26D95AC7" w:rsidR="007E1255" w:rsidRPr="007E1255" w:rsidRDefault="007E1255" w:rsidP="00EB5D3B">
            <w:pPr>
              <w:pStyle w:val="ListParagraph"/>
              <w:widowControl w:val="0"/>
              <w:numPr>
                <w:ilvl w:val="1"/>
                <w:numId w:val="16"/>
              </w:numPr>
              <w:suppressAutoHyphens/>
              <w:autoSpaceDE w:val="0"/>
              <w:autoSpaceDN w:val="0"/>
              <w:adjustRightInd w:val="0"/>
              <w:spacing w:before="24" w:after="24" w:line="276" w:lineRule="auto"/>
              <w:ind w:right="862"/>
              <w:textAlignment w:val="center"/>
              <w:rPr>
                <w:rFonts w:cs="Arial"/>
                <w:b/>
              </w:rPr>
            </w:pPr>
            <w:r w:rsidRPr="007E1255">
              <w:rPr>
                <w:b/>
                <w:bCs/>
              </w:rPr>
              <w:t>The</w:t>
            </w:r>
            <w:r w:rsidRPr="007E1255">
              <w:rPr>
                <w:rFonts w:cs="Arial"/>
                <w:b/>
              </w:rPr>
              <w:t xml:space="preserve"> NIHRC recommends that, in line with international human rights standards, the voice and evolving capacity of children and young people should be taken into consideration in developing RSE policy and children recognised as rights bearers. This should include opportunity and support for children and young people to make informed and independent decisions on withdrawal from RSE lessons, and to meaningfully contribute to that decision. </w:t>
            </w:r>
          </w:p>
          <w:p w14:paraId="64257422" w14:textId="77777777" w:rsidR="007E1255" w:rsidRPr="00257EEF" w:rsidRDefault="007E1255" w:rsidP="007E1255">
            <w:pPr>
              <w:pStyle w:val="ListParagraph"/>
              <w:widowControl w:val="0"/>
              <w:suppressAutoHyphens/>
              <w:autoSpaceDE w:val="0"/>
              <w:autoSpaceDN w:val="0"/>
              <w:adjustRightInd w:val="0"/>
              <w:spacing w:before="24" w:after="24" w:line="276" w:lineRule="auto"/>
              <w:ind w:right="862"/>
              <w:textAlignment w:val="center"/>
              <w:rPr>
                <w:rFonts w:cs="Arial"/>
                <w:b/>
              </w:rPr>
            </w:pPr>
          </w:p>
          <w:p w14:paraId="0BE52DF2" w14:textId="77777777" w:rsidR="007E1255" w:rsidRPr="00257EEF" w:rsidRDefault="007E1255" w:rsidP="00EB5D3B">
            <w:pPr>
              <w:pStyle w:val="ListParagraph"/>
              <w:widowControl w:val="0"/>
              <w:numPr>
                <w:ilvl w:val="1"/>
                <w:numId w:val="16"/>
              </w:numPr>
              <w:suppressAutoHyphens/>
              <w:autoSpaceDE w:val="0"/>
              <w:autoSpaceDN w:val="0"/>
              <w:adjustRightInd w:val="0"/>
              <w:spacing w:before="24" w:after="24" w:line="276" w:lineRule="auto"/>
              <w:ind w:right="862"/>
              <w:textAlignment w:val="center"/>
              <w:rPr>
                <w:rFonts w:cs="Arial"/>
                <w:b/>
              </w:rPr>
            </w:pPr>
            <w:r w:rsidRPr="007E1255">
              <w:rPr>
                <w:b/>
                <w:bCs/>
              </w:rPr>
              <w:t>The</w:t>
            </w:r>
            <w:r w:rsidRPr="00257EEF">
              <w:rPr>
                <w:rFonts w:cs="Arial"/>
                <w:b/>
              </w:rPr>
              <w:t xml:space="preserve"> NIHRC recommends that the Department of Education develops a strategy to raise awareness of the benefits of holistic RSE and to address any myths or misconceptions relating to the provision of RSE lessons that may increase the likelihood of parental withdrawal. </w:t>
            </w:r>
            <w:r>
              <w:rPr>
                <w:rFonts w:cs="Arial"/>
                <w:b/>
              </w:rPr>
              <w:t xml:space="preserve">Parents should be consulted to ensure their concerns and needs are understood. </w:t>
            </w:r>
          </w:p>
          <w:p w14:paraId="72205E79" w14:textId="77777777" w:rsidR="007E1255" w:rsidRPr="00257EEF" w:rsidRDefault="007E1255" w:rsidP="007E1255">
            <w:pPr>
              <w:pStyle w:val="ListParagraph"/>
              <w:widowControl w:val="0"/>
              <w:suppressAutoHyphens/>
              <w:autoSpaceDE w:val="0"/>
              <w:autoSpaceDN w:val="0"/>
              <w:adjustRightInd w:val="0"/>
              <w:spacing w:before="24" w:after="24" w:line="276" w:lineRule="auto"/>
              <w:ind w:right="862"/>
              <w:textAlignment w:val="center"/>
              <w:rPr>
                <w:rFonts w:cs="Arial"/>
                <w:b/>
              </w:rPr>
            </w:pPr>
          </w:p>
          <w:p w14:paraId="5ED545AF" w14:textId="77777777" w:rsidR="007E1255" w:rsidRDefault="007E1255" w:rsidP="00EB5D3B">
            <w:pPr>
              <w:pStyle w:val="ListParagraph"/>
              <w:widowControl w:val="0"/>
              <w:numPr>
                <w:ilvl w:val="1"/>
                <w:numId w:val="16"/>
              </w:numPr>
              <w:suppressAutoHyphens/>
              <w:autoSpaceDE w:val="0"/>
              <w:autoSpaceDN w:val="0"/>
              <w:adjustRightInd w:val="0"/>
              <w:spacing w:before="24" w:after="24" w:line="276" w:lineRule="auto"/>
              <w:ind w:right="862"/>
              <w:textAlignment w:val="center"/>
              <w:rPr>
                <w:b/>
                <w:bCs/>
                <w:lang w:val="en-US"/>
              </w:rPr>
            </w:pPr>
            <w:r w:rsidRPr="007E1255">
              <w:rPr>
                <w:b/>
                <w:bCs/>
              </w:rPr>
              <w:t>The</w:t>
            </w:r>
            <w:r>
              <w:rPr>
                <w:rFonts w:cs="Arial"/>
                <w:b/>
              </w:rPr>
              <w:t xml:space="preserve"> NIHRC recommends </w:t>
            </w:r>
            <w:r w:rsidRPr="00257EEF">
              <w:rPr>
                <w:rFonts w:cs="Arial"/>
                <w:b/>
              </w:rPr>
              <w:t xml:space="preserve">that the Department of Education develops measures to mitigate against the adverse impact of children and young people </w:t>
            </w:r>
            <w:r>
              <w:rPr>
                <w:rFonts w:cs="Arial"/>
                <w:b/>
              </w:rPr>
              <w:t>who are</w:t>
            </w:r>
            <w:r w:rsidRPr="00257EEF">
              <w:rPr>
                <w:rFonts w:cs="Arial"/>
                <w:b/>
              </w:rPr>
              <w:t xml:space="preserve"> withdrawn from RSE lessons. For example, requiring schools to advise parents of the right of children and young people to education and participation; developing guidance on when children and young people may decide to opt back in to RSE lessons; </w:t>
            </w:r>
            <w:r w:rsidRPr="007E1255">
              <w:rPr>
                <w:b/>
                <w:bCs/>
              </w:rPr>
              <w:lastRenderedPageBreak/>
              <w:t>and</w:t>
            </w:r>
            <w:r w:rsidRPr="00257EEF">
              <w:rPr>
                <w:rFonts w:cs="Arial"/>
                <w:b/>
              </w:rPr>
              <w:t xml:space="preserve"> providing alternative educational arrangements for</w:t>
            </w:r>
            <w:r w:rsidRPr="00257EEF">
              <w:rPr>
                <w:b/>
                <w:bCs/>
                <w:lang w:val="en-US"/>
              </w:rPr>
              <w:t xml:space="preserve"> children and young people who have been withdrawn from RSE. </w:t>
            </w:r>
          </w:p>
          <w:p w14:paraId="6D0D77AA" w14:textId="77777777" w:rsidR="007E1255" w:rsidRPr="007E1255" w:rsidRDefault="007E1255" w:rsidP="007E1255">
            <w:pPr>
              <w:pStyle w:val="ListParagraph"/>
              <w:rPr>
                <w:b/>
                <w:bCs/>
                <w:lang w:val="en-US"/>
              </w:rPr>
            </w:pPr>
          </w:p>
          <w:p w14:paraId="4A013FB1" w14:textId="579F19C3" w:rsidR="004E4FB8" w:rsidRPr="004E4FB8" w:rsidRDefault="004E4FB8" w:rsidP="00EB5D3B">
            <w:pPr>
              <w:pStyle w:val="ListParagraph"/>
              <w:numPr>
                <w:ilvl w:val="1"/>
                <w:numId w:val="17"/>
              </w:numPr>
              <w:spacing w:line="276" w:lineRule="auto"/>
              <w:rPr>
                <w:rFonts w:eastAsia="Times New Roman" w:cs="Arial"/>
                <w:bCs/>
                <w:iCs/>
                <w:color w:val="161616"/>
                <w:lang w:eastAsia="en-GB"/>
              </w:rPr>
            </w:pPr>
            <w:r w:rsidRPr="004E4FB8">
              <w:rPr>
                <w:rFonts w:eastAsia="Times New Roman" w:cs="Arial"/>
                <w:b/>
                <w:iCs/>
                <w:color w:val="161616"/>
                <w:lang w:eastAsia="en-GB"/>
              </w:rPr>
              <w:t>The NIHRC recommends that the Committee seeks clarification on the extent of the Department of Education’s duties under the 2023 Regulations.</w:t>
            </w:r>
          </w:p>
          <w:p w14:paraId="27EC9F93" w14:textId="77777777" w:rsidR="004E4FB8" w:rsidRPr="004E4FB8" w:rsidRDefault="004E4FB8" w:rsidP="004E4FB8">
            <w:pPr>
              <w:pStyle w:val="ListParagraph"/>
              <w:spacing w:line="276" w:lineRule="auto"/>
              <w:rPr>
                <w:rFonts w:eastAsia="Times New Roman" w:cs="Arial"/>
                <w:bCs/>
                <w:iCs/>
                <w:color w:val="161616"/>
                <w:lang w:eastAsia="en-GB"/>
              </w:rPr>
            </w:pPr>
          </w:p>
          <w:p w14:paraId="629624C6" w14:textId="4C10F3EF" w:rsidR="004E4FB8" w:rsidRPr="004E4FB8" w:rsidRDefault="004E4FB8" w:rsidP="00EB5D3B">
            <w:pPr>
              <w:pStyle w:val="ListParagraph"/>
              <w:numPr>
                <w:ilvl w:val="1"/>
                <w:numId w:val="17"/>
              </w:numPr>
              <w:spacing w:line="276" w:lineRule="auto"/>
              <w:rPr>
                <w:rFonts w:eastAsia="Times New Roman" w:cs="Arial"/>
                <w:bCs/>
                <w:iCs/>
                <w:color w:val="161616"/>
                <w:lang w:eastAsia="en-GB"/>
              </w:rPr>
            </w:pPr>
            <w:r w:rsidRPr="004E4FB8">
              <w:rPr>
                <w:rFonts w:eastAsia="Times New Roman" w:cs="Arial"/>
                <w:b/>
                <w:color w:val="161616"/>
                <w:lang w:eastAsia="en-GB"/>
              </w:rPr>
              <w:t>The NIHRC recommends</w:t>
            </w:r>
            <w:r w:rsidRPr="004E4FB8">
              <w:rPr>
                <w:rFonts w:eastAsia="Times New Roman" w:cs="Arial"/>
                <w:bCs/>
                <w:color w:val="161616"/>
                <w:lang w:eastAsia="en-GB"/>
              </w:rPr>
              <w:t xml:space="preserve"> </w:t>
            </w:r>
            <w:r w:rsidRPr="004E4FB8">
              <w:rPr>
                <w:rFonts w:eastAsia="Times New Roman" w:cs="Arial"/>
                <w:b/>
                <w:bCs/>
                <w:color w:val="161616"/>
                <w:lang w:eastAsia="en-GB"/>
              </w:rPr>
              <w:t>that the Department of Education clearly outlines the key elements that should be included within ‘comprehensive’ RSE. This should reflect international standards and achieve the aim of ensuring that all elements of comprehensive RSE are delivered within every post-primary school in NI.</w:t>
            </w:r>
          </w:p>
          <w:p w14:paraId="2BDD8A40" w14:textId="5ED68081" w:rsidR="007E1255" w:rsidRPr="007E1255" w:rsidRDefault="007E1255" w:rsidP="007E1255">
            <w:pPr>
              <w:widowControl w:val="0"/>
              <w:suppressAutoHyphens/>
              <w:autoSpaceDE w:val="0"/>
              <w:autoSpaceDN w:val="0"/>
              <w:adjustRightInd w:val="0"/>
              <w:spacing w:before="24" w:after="24" w:line="276" w:lineRule="auto"/>
              <w:ind w:right="862"/>
              <w:textAlignment w:val="center"/>
              <w:rPr>
                <w:b/>
                <w:bCs/>
                <w:lang w:val="en-US"/>
              </w:rPr>
            </w:pPr>
          </w:p>
          <w:p w14:paraId="3E9BF691" w14:textId="2536F4E0" w:rsidR="004E4FB8" w:rsidRPr="004E4FB8" w:rsidRDefault="004E4FB8" w:rsidP="00EB5D3B">
            <w:pPr>
              <w:pStyle w:val="ListParagraph"/>
              <w:widowControl w:val="0"/>
              <w:numPr>
                <w:ilvl w:val="1"/>
                <w:numId w:val="19"/>
              </w:numPr>
              <w:suppressAutoHyphens/>
              <w:autoSpaceDE w:val="0"/>
              <w:autoSpaceDN w:val="0"/>
              <w:adjustRightInd w:val="0"/>
              <w:spacing w:line="276" w:lineRule="auto"/>
              <w:textAlignment w:val="center"/>
              <w:rPr>
                <w:rFonts w:cs="Arial"/>
                <w:lang w:val="en-US"/>
              </w:rPr>
            </w:pPr>
            <w:r w:rsidRPr="004E4FB8">
              <w:rPr>
                <w:rFonts w:cs="Arial"/>
                <w:b/>
                <w:bCs/>
                <w:lang w:val="en-US"/>
              </w:rPr>
              <w:t xml:space="preserve">The NIHRC recommends that schools include students in co-developing and evaluating RSE policies to ensure they meet the needs of young people.  </w:t>
            </w:r>
          </w:p>
          <w:p w14:paraId="33DB9123" w14:textId="77777777" w:rsidR="004E4FB8" w:rsidRDefault="004E4FB8" w:rsidP="004E4FB8">
            <w:pPr>
              <w:widowControl w:val="0"/>
              <w:suppressAutoHyphens/>
              <w:autoSpaceDE w:val="0"/>
              <w:autoSpaceDN w:val="0"/>
              <w:adjustRightInd w:val="0"/>
              <w:spacing w:line="276" w:lineRule="auto"/>
              <w:textAlignment w:val="center"/>
              <w:rPr>
                <w:rFonts w:cs="Arial"/>
                <w:lang w:val="en-US"/>
              </w:rPr>
            </w:pPr>
          </w:p>
          <w:p w14:paraId="73918C96" w14:textId="77777777" w:rsidR="004E4FB8" w:rsidRDefault="004E4FB8" w:rsidP="004E4FB8">
            <w:pPr>
              <w:widowControl w:val="0"/>
              <w:suppressAutoHyphens/>
              <w:autoSpaceDE w:val="0"/>
              <w:autoSpaceDN w:val="0"/>
              <w:adjustRightInd w:val="0"/>
              <w:spacing w:line="276" w:lineRule="auto"/>
              <w:ind w:left="720" w:hanging="720"/>
              <w:textAlignment w:val="center"/>
              <w:rPr>
                <w:rFonts w:cs="Arial"/>
                <w:b/>
                <w:bCs/>
              </w:rPr>
            </w:pPr>
            <w:r w:rsidRPr="004E4FB8">
              <w:rPr>
                <w:rFonts w:cs="Arial"/>
                <w:b/>
                <w:bCs/>
              </w:rPr>
              <w:t>6.3</w:t>
            </w:r>
            <w:r w:rsidRPr="004E4FB8">
              <w:rPr>
                <w:rFonts w:cs="Arial"/>
                <w:b/>
                <w:bCs/>
              </w:rPr>
              <w:tab/>
              <w:t xml:space="preserve">The NIHRC recommends that RSE resources are regularly reviewed to ensure they meet the needs of young </w:t>
            </w:r>
            <w:proofErr w:type="gramStart"/>
            <w:r w:rsidRPr="004E4FB8">
              <w:rPr>
                <w:rFonts w:cs="Arial"/>
                <w:b/>
                <w:bCs/>
              </w:rPr>
              <w:t>people</w:t>
            </w:r>
            <w:proofErr w:type="gramEnd"/>
            <w:r w:rsidRPr="004E4FB8">
              <w:rPr>
                <w:rFonts w:cs="Arial"/>
                <w:b/>
                <w:bCs/>
              </w:rPr>
              <w:t xml:space="preserve"> and the requirements set out in international human rights standards. </w:t>
            </w:r>
          </w:p>
          <w:p w14:paraId="76BF326A" w14:textId="77777777" w:rsidR="004E4FB8" w:rsidRDefault="004E4FB8" w:rsidP="004E4FB8">
            <w:pPr>
              <w:widowControl w:val="0"/>
              <w:suppressAutoHyphens/>
              <w:autoSpaceDE w:val="0"/>
              <w:autoSpaceDN w:val="0"/>
              <w:adjustRightInd w:val="0"/>
              <w:spacing w:line="276" w:lineRule="auto"/>
              <w:ind w:left="720" w:hanging="720"/>
              <w:textAlignment w:val="center"/>
              <w:rPr>
                <w:rFonts w:cs="Arial"/>
                <w:b/>
                <w:bCs/>
                <w:color w:val="3C3C3B"/>
              </w:rPr>
            </w:pPr>
          </w:p>
          <w:p w14:paraId="4AA16F8C" w14:textId="7C90DB34" w:rsidR="004E4FB8" w:rsidRPr="004E4FB8" w:rsidRDefault="004E4FB8" w:rsidP="004E4FB8">
            <w:pPr>
              <w:widowControl w:val="0"/>
              <w:suppressAutoHyphens/>
              <w:autoSpaceDE w:val="0"/>
              <w:autoSpaceDN w:val="0"/>
              <w:adjustRightInd w:val="0"/>
              <w:spacing w:line="276" w:lineRule="auto"/>
              <w:ind w:left="720" w:hanging="720"/>
              <w:textAlignment w:val="center"/>
              <w:rPr>
                <w:b/>
                <w:bCs/>
              </w:rPr>
            </w:pPr>
            <w:r>
              <w:rPr>
                <w:rFonts w:cs="Arial"/>
                <w:b/>
                <w:bCs/>
              </w:rPr>
              <w:t xml:space="preserve">7.7   </w:t>
            </w:r>
            <w:r w:rsidRPr="004E4FB8">
              <w:rPr>
                <w:rFonts w:cs="Arial"/>
                <w:b/>
                <w:bCs/>
              </w:rPr>
              <w:t>The</w:t>
            </w:r>
            <w:r w:rsidRPr="004E4FB8">
              <w:rPr>
                <w:b/>
                <w:bCs/>
              </w:rPr>
              <w:t xml:space="preserve"> NIHRC recommends </w:t>
            </w:r>
            <w:r w:rsidR="005073C0">
              <w:rPr>
                <w:b/>
                <w:bCs/>
              </w:rPr>
              <w:t xml:space="preserve">that </w:t>
            </w:r>
            <w:r w:rsidRPr="004E4FB8">
              <w:rPr>
                <w:b/>
                <w:bCs/>
              </w:rPr>
              <w:t>the Department of Education engage with teachers to invite their views on the supports they require to enable them to competently deliver RSE to post primary school children.</w:t>
            </w:r>
          </w:p>
          <w:p w14:paraId="2E412A19" w14:textId="77777777" w:rsidR="004E4FB8" w:rsidRDefault="004E4FB8" w:rsidP="004E4FB8">
            <w:pPr>
              <w:pStyle w:val="ListParagraph"/>
              <w:spacing w:line="276" w:lineRule="auto"/>
            </w:pPr>
          </w:p>
          <w:p w14:paraId="14F8CB90" w14:textId="33D0E371" w:rsidR="004E4FB8" w:rsidRPr="004E4FB8" w:rsidRDefault="004E4FB8" w:rsidP="004E4FB8">
            <w:pPr>
              <w:widowControl w:val="0"/>
              <w:suppressAutoHyphens/>
              <w:autoSpaceDE w:val="0"/>
              <w:autoSpaceDN w:val="0"/>
              <w:adjustRightInd w:val="0"/>
              <w:spacing w:line="276" w:lineRule="auto"/>
              <w:ind w:left="720" w:hanging="720"/>
              <w:textAlignment w:val="center"/>
              <w:rPr>
                <w:b/>
                <w:bCs/>
              </w:rPr>
            </w:pPr>
            <w:r>
              <w:rPr>
                <w:b/>
                <w:bCs/>
              </w:rPr>
              <w:t xml:space="preserve">7.8   </w:t>
            </w:r>
            <w:r w:rsidRPr="004E4FB8">
              <w:rPr>
                <w:b/>
                <w:bCs/>
              </w:rPr>
              <w:t>The NIHRC recommends that the Department of Education engage with the teacher training colleges in Northern Ireland to ensure their programmes adequately educate newly qualified teachers in the provision of RSE. The Department of Education NI should also consider arrangements for the continuing professional development of members of the teaching profession, to ensure they are trained in the delivery of comprehensive, scientifically accurate RSE.</w:t>
            </w:r>
          </w:p>
          <w:p w14:paraId="27A61BEB" w14:textId="77777777" w:rsidR="004E4FB8" w:rsidRDefault="004E4FB8" w:rsidP="004E4FB8">
            <w:pPr>
              <w:pStyle w:val="ListParagraph"/>
              <w:spacing w:line="276" w:lineRule="auto"/>
            </w:pPr>
          </w:p>
          <w:p w14:paraId="2A89E096" w14:textId="2DC74F57" w:rsidR="004E4FB8" w:rsidRPr="005C33B9" w:rsidRDefault="004E4FB8" w:rsidP="00EB5D3B">
            <w:pPr>
              <w:pStyle w:val="ListParagraph"/>
              <w:widowControl w:val="0"/>
              <w:numPr>
                <w:ilvl w:val="1"/>
                <w:numId w:val="20"/>
              </w:numPr>
              <w:suppressAutoHyphens/>
              <w:autoSpaceDE w:val="0"/>
              <w:autoSpaceDN w:val="0"/>
              <w:adjustRightInd w:val="0"/>
              <w:spacing w:before="24" w:after="24" w:line="276" w:lineRule="auto"/>
              <w:ind w:right="862"/>
              <w:textAlignment w:val="center"/>
              <w:rPr>
                <w:b/>
                <w:bCs/>
              </w:rPr>
            </w:pPr>
            <w:r w:rsidRPr="005C33B9">
              <w:rPr>
                <w:rFonts w:cs="Arial"/>
                <w:b/>
              </w:rPr>
              <w:t>The</w:t>
            </w:r>
            <w:r w:rsidRPr="005C33B9">
              <w:rPr>
                <w:b/>
                <w:bCs/>
              </w:rPr>
              <w:t xml:space="preserve"> NIHRC recommends that the Department of Education NI develop additional guidance for schools on how to establish effective partnerships with external RSE </w:t>
            </w:r>
            <w:r w:rsidRPr="005C33B9">
              <w:rPr>
                <w:b/>
                <w:bCs/>
              </w:rPr>
              <w:lastRenderedPageBreak/>
              <w:t>providers. This should include guidance on ensuring that programmes and resources are compliant with international human rights standards.</w:t>
            </w:r>
          </w:p>
          <w:p w14:paraId="0679A8A5" w14:textId="77777777" w:rsidR="004E4FB8" w:rsidRPr="00487FB8" w:rsidRDefault="004E4FB8" w:rsidP="004E4FB8">
            <w:pPr>
              <w:pStyle w:val="ListParagraph"/>
              <w:spacing w:line="276" w:lineRule="auto"/>
              <w:ind w:left="1440"/>
            </w:pPr>
          </w:p>
          <w:p w14:paraId="6F9F3AD8" w14:textId="77777777" w:rsidR="004E4FB8" w:rsidRPr="004E4FB8" w:rsidRDefault="004E4FB8" w:rsidP="004E4FB8">
            <w:pPr>
              <w:widowControl w:val="0"/>
              <w:suppressAutoHyphens/>
              <w:autoSpaceDE w:val="0"/>
              <w:autoSpaceDN w:val="0"/>
              <w:adjustRightInd w:val="0"/>
              <w:spacing w:line="276" w:lineRule="auto"/>
              <w:ind w:left="720" w:hanging="720"/>
              <w:textAlignment w:val="center"/>
              <w:rPr>
                <w:rFonts w:cs="Arial"/>
                <w:b/>
                <w:bCs/>
                <w:color w:val="3C3C3B"/>
              </w:rPr>
            </w:pPr>
          </w:p>
          <w:p w14:paraId="37270A62" w14:textId="32E0A327" w:rsidR="005C33B9" w:rsidRPr="005C33B9" w:rsidRDefault="005C33B9" w:rsidP="00EB5D3B">
            <w:pPr>
              <w:pStyle w:val="ListParagraph"/>
              <w:numPr>
                <w:ilvl w:val="1"/>
                <w:numId w:val="21"/>
              </w:numPr>
              <w:spacing w:line="276" w:lineRule="auto"/>
              <w:rPr>
                <w:rFonts w:eastAsia="Times New Roman" w:cs="Arial"/>
                <w:b/>
                <w:bCs/>
                <w:color w:val="161616"/>
                <w:lang w:eastAsia="en-GB"/>
              </w:rPr>
            </w:pPr>
            <w:r w:rsidRPr="005C33B9">
              <w:rPr>
                <w:rFonts w:eastAsia="Times New Roman" w:cs="Arial"/>
                <w:b/>
                <w:bCs/>
                <w:color w:val="161616"/>
                <w:lang w:eastAsia="en-GB"/>
              </w:rPr>
              <w:t xml:space="preserve">The NIHRC recommends that in line with pre-existing arrangements, the ETI monitors the delivery of comprehensive RSE. </w:t>
            </w:r>
          </w:p>
          <w:p w14:paraId="6FC6309C" w14:textId="77777777" w:rsidR="005C33B9" w:rsidRPr="00F237A4" w:rsidRDefault="005C33B9" w:rsidP="005C33B9">
            <w:pPr>
              <w:pStyle w:val="ListParagraph"/>
              <w:spacing w:before="24" w:after="24" w:line="276" w:lineRule="auto"/>
              <w:ind w:left="1440"/>
              <w:rPr>
                <w:rFonts w:eastAsia="Times New Roman" w:cs="Arial"/>
                <w:b/>
                <w:bCs/>
                <w:color w:val="161616"/>
                <w:lang w:eastAsia="en-GB"/>
              </w:rPr>
            </w:pPr>
          </w:p>
          <w:p w14:paraId="2143B6CD" w14:textId="3C54B90C" w:rsidR="005C33B9" w:rsidRPr="005C33B9" w:rsidRDefault="005C33B9" w:rsidP="00EB5D3B">
            <w:pPr>
              <w:pStyle w:val="ListParagraph"/>
              <w:numPr>
                <w:ilvl w:val="1"/>
                <w:numId w:val="21"/>
              </w:numPr>
              <w:spacing w:line="276" w:lineRule="auto"/>
              <w:rPr>
                <w:rFonts w:eastAsia="Times New Roman" w:cs="Arial"/>
                <w:b/>
                <w:color w:val="161616"/>
                <w:lang w:eastAsia="en-GB"/>
              </w:rPr>
            </w:pPr>
            <w:r w:rsidRPr="005C33B9">
              <w:rPr>
                <w:rFonts w:eastAsia="Times New Roman" w:cs="Arial"/>
                <w:b/>
                <w:bCs/>
                <w:color w:val="161616"/>
                <w:lang w:eastAsia="en-GB"/>
              </w:rPr>
              <w:t xml:space="preserve">The NIHRC recommends that the RSE curriculum and statutory guidance are regularly evaluated and revised by the Department of Education NI to ensure that they are accurate, human rights compliant, and adapting to emerging needs. </w:t>
            </w:r>
          </w:p>
          <w:p w14:paraId="3DC8A021" w14:textId="77777777" w:rsidR="005C33B9" w:rsidRPr="00334C75" w:rsidRDefault="005C33B9" w:rsidP="005C33B9">
            <w:pPr>
              <w:pStyle w:val="ListParagraph"/>
              <w:spacing w:before="24" w:after="24" w:line="276" w:lineRule="auto"/>
              <w:ind w:left="1440"/>
              <w:rPr>
                <w:rFonts w:eastAsia="Times New Roman" w:cs="Arial"/>
                <w:b/>
                <w:color w:val="161616"/>
                <w:lang w:eastAsia="en-GB"/>
              </w:rPr>
            </w:pPr>
          </w:p>
          <w:p w14:paraId="54B3DAAB" w14:textId="77777777" w:rsidR="005C33B9" w:rsidRDefault="005C33B9" w:rsidP="00EB5D3B">
            <w:pPr>
              <w:pStyle w:val="ListParagraph"/>
              <w:numPr>
                <w:ilvl w:val="1"/>
                <w:numId w:val="21"/>
              </w:numPr>
              <w:spacing w:line="276" w:lineRule="auto"/>
              <w:ind w:left="851"/>
              <w:rPr>
                <w:rFonts w:eastAsia="Times New Roman" w:cs="Arial"/>
                <w:b/>
                <w:color w:val="161616"/>
                <w:lang w:eastAsia="en-GB"/>
              </w:rPr>
            </w:pPr>
            <w:r w:rsidRPr="00F237A4">
              <w:rPr>
                <w:rFonts w:eastAsia="Times New Roman" w:cs="Arial"/>
                <w:b/>
                <w:bCs/>
                <w:color w:val="161616"/>
                <w:lang w:eastAsia="en-GB"/>
              </w:rPr>
              <w:t>The</w:t>
            </w:r>
            <w:r>
              <w:rPr>
                <w:rFonts w:eastAsia="Times New Roman" w:cs="Arial"/>
                <w:b/>
                <w:color w:val="161616"/>
                <w:lang w:eastAsia="en-GB"/>
              </w:rPr>
              <w:t xml:space="preserve"> NIHRC recommends that the Department of Education collects data on the number of children and young people withdrawn from </w:t>
            </w:r>
            <w:r>
              <w:rPr>
                <w:rFonts w:eastAsia="Times New Roman" w:cs="Arial"/>
                <w:b/>
                <w:color w:val="161616"/>
                <w:lang w:val="en-US" w:eastAsia="en-GB"/>
              </w:rPr>
              <w:t xml:space="preserve">RSE lessons, </w:t>
            </w:r>
            <w:r>
              <w:rPr>
                <w:rFonts w:eastAsia="Times New Roman" w:cs="Arial"/>
                <w:b/>
                <w:color w:val="161616"/>
                <w:lang w:eastAsia="en-GB"/>
              </w:rPr>
              <w:t>including the reason for their withdrawal.</w:t>
            </w:r>
            <w:r>
              <w:rPr>
                <w:rFonts w:eastAsia="Times New Roman" w:cs="Arial"/>
                <w:b/>
                <w:color w:val="161616"/>
                <w:lang w:val="en-US" w:eastAsia="en-GB"/>
              </w:rPr>
              <w:t xml:space="preserve"> Data should be disaggregated to determine whether any specific groups are disproportionately impacted by the provision for opt-outs. For example, by age, disability, ethnicity, religion and sex. </w:t>
            </w:r>
          </w:p>
          <w:p w14:paraId="6EF97886" w14:textId="77777777" w:rsidR="004E4FB8" w:rsidRDefault="004E4FB8" w:rsidP="004E4FB8">
            <w:pPr>
              <w:widowControl w:val="0"/>
              <w:suppressAutoHyphens/>
              <w:autoSpaceDE w:val="0"/>
              <w:autoSpaceDN w:val="0"/>
              <w:adjustRightInd w:val="0"/>
              <w:spacing w:line="276" w:lineRule="auto"/>
              <w:textAlignment w:val="center"/>
              <w:rPr>
                <w:rFonts w:cs="Arial"/>
                <w:lang w:val="en-US"/>
              </w:rPr>
            </w:pPr>
          </w:p>
          <w:p w14:paraId="30427701" w14:textId="1AC85F48" w:rsidR="00A7681D" w:rsidRPr="00A7681D" w:rsidRDefault="00A7681D" w:rsidP="00EB5D3B">
            <w:pPr>
              <w:pStyle w:val="ListParagraph"/>
              <w:numPr>
                <w:ilvl w:val="1"/>
                <w:numId w:val="23"/>
              </w:numPr>
              <w:tabs>
                <w:tab w:val="left" w:pos="720"/>
              </w:tabs>
              <w:spacing w:line="276" w:lineRule="auto"/>
              <w:rPr>
                <w:rFonts w:eastAsia="Times New Roman" w:cs="Arial"/>
                <w:color w:val="161616"/>
                <w:lang w:eastAsia="en-GB"/>
              </w:rPr>
            </w:pPr>
            <w:r w:rsidRPr="00A7681D">
              <w:rPr>
                <w:rFonts w:eastAsia="Times New Roman" w:cs="Arial"/>
                <w:b/>
                <w:bCs/>
                <w:color w:val="161616"/>
                <w:lang w:eastAsia="en-GB"/>
              </w:rPr>
              <w:t xml:space="preserve">The NIHRC recommends that guidance and any further reforms are developed following engagement with relevant stakeholders and experts to ensure that RSE programmes are inclusive and meet the educational needs of all students including, but not limited to, disabled students, ethnic minority students, and those with diverse gender and sexual identities.  </w:t>
            </w:r>
          </w:p>
          <w:p w14:paraId="640AF549" w14:textId="77777777" w:rsidR="004E4FB8" w:rsidRPr="004E4FB8" w:rsidRDefault="004E4FB8" w:rsidP="004E4FB8">
            <w:pPr>
              <w:widowControl w:val="0"/>
              <w:suppressAutoHyphens/>
              <w:autoSpaceDE w:val="0"/>
              <w:autoSpaceDN w:val="0"/>
              <w:adjustRightInd w:val="0"/>
              <w:spacing w:line="276" w:lineRule="auto"/>
              <w:textAlignment w:val="center"/>
              <w:rPr>
                <w:rFonts w:cs="Arial"/>
                <w:lang w:val="en-US"/>
              </w:rPr>
            </w:pPr>
          </w:p>
          <w:p w14:paraId="4D3D68F7" w14:textId="004EFB83" w:rsidR="007E1255" w:rsidRPr="007E67E6" w:rsidRDefault="007E1255" w:rsidP="007E1255">
            <w:pPr>
              <w:tabs>
                <w:tab w:val="left" w:pos="1276"/>
                <w:tab w:val="left" w:pos="1456"/>
              </w:tabs>
              <w:ind w:left="715" w:hanging="715"/>
              <w:rPr>
                <w:b/>
                <w:bCs/>
                <w:lang w:val="en-US"/>
              </w:rPr>
            </w:pPr>
          </w:p>
          <w:p w14:paraId="57649818" w14:textId="668046D1" w:rsidR="007E1255" w:rsidRPr="00A7681D" w:rsidRDefault="00A7681D" w:rsidP="00EB5D3B">
            <w:pPr>
              <w:pStyle w:val="ListParagraph"/>
              <w:numPr>
                <w:ilvl w:val="1"/>
                <w:numId w:val="24"/>
              </w:numPr>
              <w:tabs>
                <w:tab w:val="left" w:pos="720"/>
              </w:tabs>
              <w:spacing w:line="276" w:lineRule="auto"/>
              <w:rPr>
                <w:rFonts w:cs="Arial"/>
                <w:b/>
                <w:bCs/>
              </w:rPr>
            </w:pPr>
            <w:r w:rsidRPr="00A7681D">
              <w:rPr>
                <w:rFonts w:eastAsia="Times New Roman" w:cs="Arial"/>
                <w:b/>
                <w:color w:val="161616"/>
                <w:lang w:eastAsia="en-GB"/>
              </w:rPr>
              <w:t xml:space="preserve"> The NIHRC </w:t>
            </w:r>
            <w:r w:rsidRPr="00A7681D">
              <w:rPr>
                <w:rFonts w:eastAsia="Times New Roman" w:cs="Arial"/>
                <w:b/>
                <w:bCs/>
                <w:color w:val="161616"/>
                <w:lang w:eastAsia="en-GB"/>
              </w:rPr>
              <w:t>recommends</w:t>
            </w:r>
            <w:r w:rsidRPr="00A7681D">
              <w:rPr>
                <w:rFonts w:eastAsia="Times New Roman" w:cs="Arial"/>
                <w:b/>
                <w:color w:val="161616"/>
                <w:lang w:eastAsia="en-GB"/>
              </w:rPr>
              <w:t xml:space="preserve"> that the RSE curriculum includes </w:t>
            </w:r>
            <w:r w:rsidRPr="00A7681D">
              <w:rPr>
                <w:rFonts w:eastAsia="Times New Roman" w:cs="Arial"/>
                <w:b/>
                <w:bCs/>
                <w:color w:val="161616"/>
                <w:lang w:eastAsia="en-GB"/>
              </w:rPr>
              <w:t>violence</w:t>
            </w:r>
            <w:r w:rsidRPr="00A7681D">
              <w:rPr>
                <w:rFonts w:eastAsia="Times New Roman" w:cs="Arial"/>
                <w:b/>
                <w:color w:val="161616"/>
                <w:lang w:eastAsia="en-GB"/>
              </w:rPr>
              <w:t xml:space="preserve"> against women and girls as a mandatory component and that it reflects international standards.</w:t>
            </w:r>
          </w:p>
          <w:p w14:paraId="1E1DCFCE" w14:textId="77777777" w:rsidR="00F73E44" w:rsidRDefault="00F73E44" w:rsidP="00F15B2E">
            <w:pPr>
              <w:pStyle w:val="BasicParagraph"/>
              <w:suppressAutoHyphens/>
              <w:rPr>
                <w:rFonts w:ascii="Verdana" w:hAnsi="Verdana" w:cs="Arial"/>
                <w:b/>
                <w:bCs/>
                <w:color w:val="auto"/>
              </w:rPr>
            </w:pPr>
          </w:p>
          <w:p w14:paraId="4F33292F" w14:textId="6A83A4FE" w:rsidR="00F73E44" w:rsidRPr="00F73E44" w:rsidRDefault="00F73E44" w:rsidP="00F15B2E">
            <w:pPr>
              <w:pStyle w:val="BasicParagraph"/>
              <w:suppressAutoHyphens/>
              <w:rPr>
                <w:rFonts w:ascii="Verdana" w:hAnsi="Verdana" w:cs="Arial"/>
                <w:b/>
                <w:bCs/>
                <w:color w:val="auto"/>
              </w:rPr>
            </w:pPr>
          </w:p>
        </w:tc>
      </w:tr>
    </w:tbl>
    <w:p w14:paraId="62C34FA8" w14:textId="7BAD0E5B" w:rsidR="00FB12ED" w:rsidRDefault="00FB12ED" w:rsidP="00FB12ED">
      <w:pPr>
        <w:pStyle w:val="Heading2"/>
        <w:rPr>
          <w:lang w:val="en-US"/>
        </w:rPr>
      </w:pPr>
      <w:r>
        <w:lastRenderedPageBreak/>
        <w:br w:type="page"/>
      </w:r>
    </w:p>
    <w:p w14:paraId="420C3FDE" w14:textId="5917D35C" w:rsidR="008A4C43" w:rsidRDefault="00ED40E9" w:rsidP="00EB5D3B">
      <w:pPr>
        <w:pStyle w:val="Heading2"/>
        <w:numPr>
          <w:ilvl w:val="1"/>
          <w:numId w:val="1"/>
        </w:numPr>
      </w:pPr>
      <w:bookmarkStart w:id="1" w:name="_Toc181107814"/>
      <w:r>
        <w:lastRenderedPageBreak/>
        <w:t>Introduction</w:t>
      </w:r>
      <w:bookmarkEnd w:id="1"/>
    </w:p>
    <w:p w14:paraId="687C836D" w14:textId="0FEB2948" w:rsidR="00F73E44" w:rsidRDefault="001E135A" w:rsidP="00EB5D3B">
      <w:pPr>
        <w:numPr>
          <w:ilvl w:val="1"/>
          <w:numId w:val="1"/>
        </w:numPr>
        <w:spacing w:line="276" w:lineRule="auto"/>
        <w:ind w:left="709" w:hanging="709"/>
        <w:rPr>
          <w:rFonts w:eastAsia="Times New Roman" w:cs="Times New Roman"/>
        </w:rPr>
      </w:pPr>
      <w:r w:rsidRPr="00D92FF5">
        <w:rPr>
          <w:rFonts w:eastAsia="Times New Roman" w:cs="Times New Roman"/>
        </w:rPr>
        <w:t xml:space="preserve">The Northern Ireland Human Rights Commission (the NIHRC), pursuant to section 69(1) of the Northern Ireland Act 1998, reviews the adequacy and effectiveness of law and practice relating to the protection of human rights in Northern Ireland (NI). The NIHRC is also </w:t>
      </w:r>
      <w:r w:rsidR="008B2C88">
        <w:rPr>
          <w:rFonts w:eastAsia="Times New Roman" w:cs="Times New Roman"/>
        </w:rPr>
        <w:t>required</w:t>
      </w:r>
      <w:r w:rsidRPr="00D92FF5">
        <w:rPr>
          <w:rFonts w:eastAsia="Times New Roman" w:cs="Times New Roman"/>
        </w:rPr>
        <w:t>, under section 78A(1) of the Northern Ireland Act 1998, to monitor the implementation of Article 2 of the Windsor Framework, to ensure there is no diminution of rights protected in the “Rights, Safeguards and Equality of Opportunity” chapter of the Belfast (Good Friday) Agreement 1998 as a result of the UK’s withdrawal from the EU.</w:t>
      </w:r>
      <w:r w:rsidRPr="00D92FF5">
        <w:rPr>
          <w:rFonts w:eastAsia="Times New Roman" w:cs="Times New Roman"/>
          <w:vertAlign w:val="superscript"/>
        </w:rPr>
        <w:footnoteReference w:id="2"/>
      </w:r>
      <w:r w:rsidRPr="00D92FF5">
        <w:rPr>
          <w:rFonts w:eastAsia="Times New Roman" w:cs="Times New Roman"/>
        </w:rPr>
        <w:t xml:space="preserve"> In accordance with th</w:t>
      </w:r>
      <w:r>
        <w:rPr>
          <w:rFonts w:eastAsia="Times New Roman" w:cs="Times New Roman"/>
        </w:rPr>
        <w:t>ese</w:t>
      </w:r>
      <w:r w:rsidRPr="00D92FF5">
        <w:rPr>
          <w:rFonts w:eastAsia="Times New Roman" w:cs="Times New Roman"/>
        </w:rPr>
        <w:t xml:space="preserve"> function</w:t>
      </w:r>
      <w:r>
        <w:rPr>
          <w:rFonts w:eastAsia="Times New Roman" w:cs="Times New Roman"/>
        </w:rPr>
        <w:t>s</w:t>
      </w:r>
      <w:r w:rsidRPr="00D92FF5">
        <w:rPr>
          <w:rFonts w:eastAsia="Times New Roman" w:cs="Times New Roman"/>
        </w:rPr>
        <w:t xml:space="preserve">, the following advice is submitted to </w:t>
      </w:r>
      <w:r w:rsidR="00823110">
        <w:rPr>
          <w:rFonts w:eastAsia="Times New Roman" w:cs="Times New Roman"/>
        </w:rPr>
        <w:t>the Committee for Education</w:t>
      </w:r>
      <w:r w:rsidR="004B5A9D">
        <w:rPr>
          <w:rFonts w:eastAsia="Times New Roman" w:cs="Times New Roman"/>
        </w:rPr>
        <w:t xml:space="preserve"> for its mini inquiry into Relationship</w:t>
      </w:r>
      <w:r w:rsidR="00725DC2">
        <w:rPr>
          <w:rFonts w:eastAsia="Times New Roman" w:cs="Times New Roman"/>
        </w:rPr>
        <w:t>s</w:t>
      </w:r>
      <w:r w:rsidR="004B5A9D">
        <w:rPr>
          <w:rFonts w:eastAsia="Times New Roman" w:cs="Times New Roman"/>
        </w:rPr>
        <w:t xml:space="preserve"> and Sexuality Education</w:t>
      </w:r>
      <w:r w:rsidR="001A4A84">
        <w:rPr>
          <w:rFonts w:cs="Arial"/>
        </w:rPr>
        <w:t>.</w:t>
      </w:r>
    </w:p>
    <w:p w14:paraId="14B65BDE" w14:textId="77777777" w:rsidR="00F73E44" w:rsidRPr="00F73E44" w:rsidRDefault="00F73E44" w:rsidP="00F73E44">
      <w:pPr>
        <w:spacing w:line="276" w:lineRule="auto"/>
        <w:ind w:left="709"/>
        <w:rPr>
          <w:rFonts w:eastAsia="Times New Roman" w:cs="Times New Roman"/>
        </w:rPr>
      </w:pPr>
    </w:p>
    <w:p w14:paraId="7B559FFF" w14:textId="7E88EB97" w:rsidR="00F73E44" w:rsidRPr="00F73E44" w:rsidRDefault="00F73E44" w:rsidP="00EB5D3B">
      <w:pPr>
        <w:numPr>
          <w:ilvl w:val="1"/>
          <w:numId w:val="1"/>
        </w:numPr>
        <w:spacing w:line="276" w:lineRule="auto"/>
        <w:ind w:left="709" w:hanging="709"/>
        <w:rPr>
          <w:rFonts w:eastAsia="Times New Roman" w:cs="Times New Roman"/>
        </w:rPr>
      </w:pPr>
      <w:r w:rsidRPr="00F73E44">
        <w:rPr>
          <w:bCs/>
          <w:lang w:val="en-US"/>
        </w:rPr>
        <w:t xml:space="preserve">The NIHRC bases its advice on the European Convention on Human Rights (ECHR), which is incorporated into UK law by the Human Rights Act 1998. </w:t>
      </w:r>
      <w:r>
        <w:rPr>
          <w:bCs/>
          <w:lang w:val="en-US"/>
        </w:rPr>
        <w:t xml:space="preserve">It also </w:t>
      </w:r>
      <w:proofErr w:type="gramStart"/>
      <w:r>
        <w:rPr>
          <w:bCs/>
          <w:lang w:val="en-US"/>
        </w:rPr>
        <w:t>takes into account</w:t>
      </w:r>
      <w:proofErr w:type="gramEnd"/>
      <w:r w:rsidRPr="00F73E44">
        <w:rPr>
          <w:bCs/>
          <w:lang w:val="en-US"/>
        </w:rPr>
        <w:t xml:space="preserve"> other relevant treaty obligations of the Council of Europe (</w:t>
      </w:r>
      <w:proofErr w:type="spellStart"/>
      <w:r w:rsidRPr="00F73E44">
        <w:rPr>
          <w:bCs/>
          <w:lang w:val="en-US"/>
        </w:rPr>
        <w:t>CoE</w:t>
      </w:r>
      <w:proofErr w:type="spellEnd"/>
      <w:r w:rsidRPr="00F73E44">
        <w:rPr>
          <w:bCs/>
          <w:lang w:val="en-US"/>
        </w:rPr>
        <w:t xml:space="preserve">) and United Nations (UN). The </w:t>
      </w:r>
      <w:r w:rsidR="003B0434">
        <w:rPr>
          <w:bCs/>
          <w:lang w:val="en-US"/>
        </w:rPr>
        <w:t xml:space="preserve">most </w:t>
      </w:r>
      <w:r w:rsidRPr="00F73E44">
        <w:rPr>
          <w:bCs/>
          <w:lang w:val="en-US"/>
        </w:rPr>
        <w:t>relevant regional and international treaties in this context include:</w:t>
      </w:r>
    </w:p>
    <w:p w14:paraId="429F7357" w14:textId="77777777" w:rsidR="00F73E44" w:rsidRPr="00F73E44" w:rsidRDefault="00F73E44" w:rsidP="00F73E44">
      <w:pPr>
        <w:spacing w:line="276" w:lineRule="auto"/>
        <w:ind w:left="709"/>
        <w:rPr>
          <w:b/>
          <w:bCs/>
          <w:lang w:val="en-US"/>
        </w:rPr>
      </w:pPr>
    </w:p>
    <w:p w14:paraId="4B634965" w14:textId="77777777" w:rsidR="004B5A9D" w:rsidRPr="00F73E44" w:rsidRDefault="004B5A9D" w:rsidP="00EB5D3B">
      <w:pPr>
        <w:numPr>
          <w:ilvl w:val="0"/>
          <w:numId w:val="4"/>
        </w:numPr>
        <w:spacing w:line="276" w:lineRule="auto"/>
        <w:rPr>
          <w:bCs/>
          <w:lang w:val="en-US"/>
        </w:rPr>
      </w:pPr>
      <w:r w:rsidRPr="00F73E44">
        <w:rPr>
          <w:bCs/>
          <w:lang w:val="en-US"/>
        </w:rPr>
        <w:t>UN Convention on Elimination of Discrimination against Women 1981 (UN CEDAW);</w:t>
      </w:r>
      <w:r w:rsidRPr="00F73E44">
        <w:rPr>
          <w:bCs/>
          <w:vertAlign w:val="superscript"/>
          <w:lang w:val="en-US"/>
        </w:rPr>
        <w:footnoteReference w:id="3"/>
      </w:r>
    </w:p>
    <w:p w14:paraId="61B704A1" w14:textId="67566ADD" w:rsidR="00F73E44" w:rsidRPr="00F73E44" w:rsidRDefault="00F73E44" w:rsidP="00EB5D3B">
      <w:pPr>
        <w:numPr>
          <w:ilvl w:val="0"/>
          <w:numId w:val="4"/>
        </w:numPr>
        <w:spacing w:line="276" w:lineRule="auto"/>
        <w:rPr>
          <w:bCs/>
          <w:lang w:val="en-US"/>
        </w:rPr>
      </w:pPr>
      <w:r w:rsidRPr="00F73E44">
        <w:rPr>
          <w:bCs/>
          <w:lang w:val="en-US"/>
        </w:rPr>
        <w:t>UN Convention on the Rights of the Child 1989 (UN CRC);</w:t>
      </w:r>
      <w:r w:rsidRPr="00F73E44">
        <w:rPr>
          <w:bCs/>
          <w:vertAlign w:val="superscript"/>
          <w:lang w:val="en-US"/>
        </w:rPr>
        <w:footnoteReference w:id="4"/>
      </w:r>
    </w:p>
    <w:p w14:paraId="453976CB" w14:textId="544AFCCD" w:rsidR="00F73E44" w:rsidRDefault="00F73E44" w:rsidP="00EB5D3B">
      <w:pPr>
        <w:numPr>
          <w:ilvl w:val="0"/>
          <w:numId w:val="4"/>
        </w:numPr>
        <w:spacing w:line="276" w:lineRule="auto"/>
        <w:rPr>
          <w:bCs/>
          <w:lang w:val="en-US"/>
        </w:rPr>
      </w:pPr>
      <w:r w:rsidRPr="00F73E44">
        <w:rPr>
          <w:bCs/>
          <w:lang w:val="en-US"/>
        </w:rPr>
        <w:t>UN Convention on the Rights of Persons with Disabilities 2006 (UN CRPD)</w:t>
      </w:r>
      <w:r w:rsidR="003B0434">
        <w:rPr>
          <w:bCs/>
          <w:lang w:val="en-US"/>
        </w:rPr>
        <w:t>;</w:t>
      </w:r>
      <w:r w:rsidRPr="00F73E44">
        <w:rPr>
          <w:bCs/>
          <w:vertAlign w:val="superscript"/>
          <w:lang w:val="en-US"/>
        </w:rPr>
        <w:footnoteReference w:id="5"/>
      </w:r>
    </w:p>
    <w:p w14:paraId="31218625" w14:textId="62DE3474" w:rsidR="000A14C1" w:rsidRPr="00F73E44" w:rsidRDefault="000A14C1" w:rsidP="00EB5D3B">
      <w:pPr>
        <w:numPr>
          <w:ilvl w:val="0"/>
          <w:numId w:val="4"/>
        </w:numPr>
        <w:spacing w:line="276" w:lineRule="auto"/>
        <w:rPr>
          <w:bCs/>
          <w:lang w:val="en-US"/>
        </w:rPr>
      </w:pPr>
      <w:proofErr w:type="spellStart"/>
      <w:r w:rsidRPr="00F73E44">
        <w:rPr>
          <w:bCs/>
          <w:lang w:val="en-US"/>
        </w:rPr>
        <w:t>CoE</w:t>
      </w:r>
      <w:proofErr w:type="spellEnd"/>
      <w:r w:rsidRPr="00F73E44">
        <w:rPr>
          <w:bCs/>
          <w:lang w:val="en-US"/>
        </w:rPr>
        <w:t xml:space="preserve"> Convention on Preventing and Combating Violence against Women 2011 (</w:t>
      </w:r>
      <w:proofErr w:type="spellStart"/>
      <w:r w:rsidRPr="00F73E44">
        <w:rPr>
          <w:bCs/>
          <w:lang w:val="en-US"/>
        </w:rPr>
        <w:t>CoE</w:t>
      </w:r>
      <w:proofErr w:type="spellEnd"/>
      <w:r w:rsidRPr="00F73E44">
        <w:rPr>
          <w:bCs/>
          <w:lang w:val="en-US"/>
        </w:rPr>
        <w:t xml:space="preserve"> Istanbul Convention);</w:t>
      </w:r>
      <w:r w:rsidRPr="00F73E44">
        <w:rPr>
          <w:bCs/>
          <w:vertAlign w:val="superscript"/>
          <w:lang w:val="en-US"/>
        </w:rPr>
        <w:footnoteReference w:id="6"/>
      </w:r>
      <w:r w:rsidR="003B0434">
        <w:rPr>
          <w:bCs/>
          <w:lang w:val="en-US"/>
        </w:rPr>
        <w:t xml:space="preserve"> and</w:t>
      </w:r>
    </w:p>
    <w:p w14:paraId="619D6048" w14:textId="4DEF2B8E" w:rsidR="002E0C90" w:rsidRPr="007325A4" w:rsidRDefault="002E0C90" w:rsidP="00EB5D3B">
      <w:pPr>
        <w:numPr>
          <w:ilvl w:val="0"/>
          <w:numId w:val="4"/>
        </w:numPr>
        <w:spacing w:line="276" w:lineRule="auto"/>
        <w:rPr>
          <w:bCs/>
          <w:lang w:val="en-US"/>
        </w:rPr>
      </w:pPr>
      <w:r w:rsidRPr="007325A4">
        <w:rPr>
          <w:bCs/>
          <w:lang w:val="en-US"/>
        </w:rPr>
        <w:t>Convention on Protection of Children against Sexual Exploitation and Sexual Abuse (</w:t>
      </w:r>
      <w:proofErr w:type="spellStart"/>
      <w:r w:rsidRPr="007325A4">
        <w:rPr>
          <w:bCs/>
          <w:lang w:val="en-US"/>
        </w:rPr>
        <w:t>CoE</w:t>
      </w:r>
      <w:proofErr w:type="spellEnd"/>
      <w:r w:rsidRPr="007325A4">
        <w:rPr>
          <w:bCs/>
          <w:lang w:val="en-US"/>
        </w:rPr>
        <w:t xml:space="preserve"> Lanzarote Convention)</w:t>
      </w:r>
      <w:r w:rsidR="007325A4">
        <w:rPr>
          <w:rStyle w:val="FootnoteReference"/>
          <w:bCs/>
          <w:lang w:val="en-US"/>
        </w:rPr>
        <w:footnoteReference w:id="7"/>
      </w:r>
    </w:p>
    <w:p w14:paraId="6386CE91" w14:textId="77777777" w:rsidR="002E0C90" w:rsidRPr="00F73E44" w:rsidRDefault="002E0C90" w:rsidP="000A14C1">
      <w:pPr>
        <w:spacing w:line="276" w:lineRule="auto"/>
        <w:ind w:left="1494"/>
        <w:rPr>
          <w:bCs/>
          <w:lang w:val="en-US"/>
        </w:rPr>
      </w:pPr>
    </w:p>
    <w:p w14:paraId="488F2F93" w14:textId="77777777" w:rsidR="00F73E44" w:rsidRPr="00F73E44" w:rsidRDefault="00F73E44" w:rsidP="00F73E44">
      <w:pPr>
        <w:spacing w:line="276" w:lineRule="auto"/>
        <w:ind w:left="709"/>
        <w:rPr>
          <w:bCs/>
        </w:rPr>
      </w:pPr>
    </w:p>
    <w:p w14:paraId="3820EE79" w14:textId="77777777" w:rsidR="00F73E44" w:rsidRPr="00F73E44" w:rsidRDefault="00F73E44" w:rsidP="00EB5D3B">
      <w:pPr>
        <w:numPr>
          <w:ilvl w:val="1"/>
          <w:numId w:val="1"/>
        </w:numPr>
        <w:spacing w:line="276" w:lineRule="auto"/>
        <w:ind w:left="709" w:hanging="709"/>
        <w:rPr>
          <w:bCs/>
        </w:rPr>
      </w:pPr>
      <w:r w:rsidRPr="00F73E44">
        <w:rPr>
          <w:bCs/>
          <w:lang w:val="en-US"/>
        </w:rPr>
        <w:lastRenderedPageBreak/>
        <w:t xml:space="preserve">In </w:t>
      </w:r>
      <w:r w:rsidRPr="00F73E44">
        <w:rPr>
          <w:bCs/>
        </w:rPr>
        <w:t>addition to these treaty standards, the following declarations and principles provide further guidance in respect of specific areas:</w:t>
      </w:r>
    </w:p>
    <w:p w14:paraId="62696A27" w14:textId="77777777" w:rsidR="00F73E44" w:rsidRPr="00F73E44" w:rsidRDefault="00F73E44" w:rsidP="00F73E44">
      <w:pPr>
        <w:spacing w:line="276" w:lineRule="auto"/>
        <w:ind w:left="709"/>
        <w:rPr>
          <w:bCs/>
        </w:rPr>
      </w:pPr>
    </w:p>
    <w:p w14:paraId="011A3DFA" w14:textId="77777777" w:rsidR="00F73E44" w:rsidRPr="00F73E44" w:rsidRDefault="00F73E44" w:rsidP="00EB5D3B">
      <w:pPr>
        <w:numPr>
          <w:ilvl w:val="0"/>
          <w:numId w:val="5"/>
        </w:numPr>
        <w:spacing w:line="276" w:lineRule="auto"/>
        <w:rPr>
          <w:bCs/>
          <w:lang w:val="en-US"/>
        </w:rPr>
      </w:pPr>
      <w:r w:rsidRPr="00F73E44">
        <w:rPr>
          <w:bCs/>
        </w:rPr>
        <w:t>UN ICESCR Committee General Comment No 22;</w:t>
      </w:r>
      <w:r w:rsidRPr="00F73E44">
        <w:rPr>
          <w:bCs/>
          <w:vertAlign w:val="superscript"/>
        </w:rPr>
        <w:footnoteReference w:id="8"/>
      </w:r>
    </w:p>
    <w:p w14:paraId="66C85132" w14:textId="77777777" w:rsidR="00F73E44" w:rsidRPr="00AE5CF7" w:rsidRDefault="00F73E44" w:rsidP="00EB5D3B">
      <w:pPr>
        <w:numPr>
          <w:ilvl w:val="0"/>
          <w:numId w:val="5"/>
        </w:numPr>
        <w:spacing w:line="276" w:lineRule="auto"/>
        <w:rPr>
          <w:bCs/>
          <w:lang w:val="en-US"/>
        </w:rPr>
      </w:pPr>
      <w:r w:rsidRPr="00F73E44">
        <w:rPr>
          <w:bCs/>
        </w:rPr>
        <w:t>UN CRC Committee General Comment No 12;</w:t>
      </w:r>
      <w:r w:rsidRPr="00F73E44">
        <w:rPr>
          <w:bCs/>
          <w:vertAlign w:val="superscript"/>
        </w:rPr>
        <w:footnoteReference w:id="9"/>
      </w:r>
    </w:p>
    <w:p w14:paraId="5CE65CC0" w14:textId="4E6CDC54" w:rsidR="00AE5CF7" w:rsidRPr="00F73E44" w:rsidRDefault="00AE5CF7" w:rsidP="00EB5D3B">
      <w:pPr>
        <w:numPr>
          <w:ilvl w:val="0"/>
          <w:numId w:val="5"/>
        </w:numPr>
        <w:spacing w:line="276" w:lineRule="auto"/>
        <w:rPr>
          <w:bCs/>
          <w:lang w:val="en-US"/>
        </w:rPr>
      </w:pPr>
      <w:r>
        <w:rPr>
          <w:bCs/>
        </w:rPr>
        <w:t>UN CRC Committee General Comment No 4;</w:t>
      </w:r>
      <w:r>
        <w:rPr>
          <w:rStyle w:val="FootnoteReference"/>
          <w:bCs/>
        </w:rPr>
        <w:footnoteReference w:id="10"/>
      </w:r>
    </w:p>
    <w:p w14:paraId="2DDFDFE8" w14:textId="77777777" w:rsidR="00F73E44" w:rsidRPr="00F73E44" w:rsidRDefault="00F73E44" w:rsidP="00EB5D3B">
      <w:pPr>
        <w:numPr>
          <w:ilvl w:val="0"/>
          <w:numId w:val="5"/>
        </w:numPr>
        <w:spacing w:line="276" w:lineRule="auto"/>
        <w:rPr>
          <w:bCs/>
          <w:lang w:val="en-US"/>
        </w:rPr>
      </w:pPr>
      <w:r w:rsidRPr="00F73E44">
        <w:rPr>
          <w:bCs/>
        </w:rPr>
        <w:t>UN CRPD Committee General Comment No 3;</w:t>
      </w:r>
      <w:r w:rsidRPr="00F73E44">
        <w:rPr>
          <w:bCs/>
          <w:vertAlign w:val="superscript"/>
        </w:rPr>
        <w:footnoteReference w:id="11"/>
      </w:r>
    </w:p>
    <w:p w14:paraId="009D8613" w14:textId="77777777" w:rsidR="00F73E44" w:rsidRPr="00F73E44" w:rsidRDefault="00F73E44" w:rsidP="00EB5D3B">
      <w:pPr>
        <w:numPr>
          <w:ilvl w:val="0"/>
          <w:numId w:val="5"/>
        </w:numPr>
        <w:spacing w:line="276" w:lineRule="auto"/>
        <w:rPr>
          <w:bCs/>
          <w:lang w:val="en-US"/>
        </w:rPr>
      </w:pPr>
      <w:r w:rsidRPr="00F73E44">
        <w:rPr>
          <w:bCs/>
          <w:lang w:val="en-US"/>
        </w:rPr>
        <w:t>UN CEDAW Inquiry Report 2018;</w:t>
      </w:r>
      <w:r w:rsidRPr="00F73E44">
        <w:rPr>
          <w:bCs/>
          <w:vertAlign w:val="superscript"/>
          <w:lang w:val="en-US"/>
        </w:rPr>
        <w:footnoteReference w:id="12"/>
      </w:r>
    </w:p>
    <w:p w14:paraId="362D429F" w14:textId="77777777" w:rsidR="00F73E44" w:rsidRPr="00F73E44" w:rsidRDefault="00F73E44" w:rsidP="00EB5D3B">
      <w:pPr>
        <w:numPr>
          <w:ilvl w:val="0"/>
          <w:numId w:val="5"/>
        </w:numPr>
        <w:spacing w:line="276" w:lineRule="auto"/>
        <w:rPr>
          <w:bCs/>
          <w:lang w:val="en-US"/>
        </w:rPr>
      </w:pPr>
      <w:r w:rsidRPr="00F73E44">
        <w:rPr>
          <w:bCs/>
          <w:lang w:val="en-US"/>
        </w:rPr>
        <w:t>UN CEDAW Committee Concluding Observations 2019;</w:t>
      </w:r>
      <w:r w:rsidRPr="00F73E44">
        <w:rPr>
          <w:bCs/>
          <w:vertAlign w:val="superscript"/>
          <w:lang w:val="en-US"/>
        </w:rPr>
        <w:footnoteReference w:id="13"/>
      </w:r>
    </w:p>
    <w:p w14:paraId="01619EB1" w14:textId="77777777" w:rsidR="00F73E44" w:rsidRPr="00F73E44" w:rsidRDefault="00F73E44" w:rsidP="00EB5D3B">
      <w:pPr>
        <w:numPr>
          <w:ilvl w:val="0"/>
          <w:numId w:val="5"/>
        </w:numPr>
        <w:spacing w:line="276" w:lineRule="auto"/>
        <w:rPr>
          <w:bCs/>
          <w:lang w:val="en-US"/>
        </w:rPr>
      </w:pPr>
      <w:r w:rsidRPr="00F73E44">
        <w:rPr>
          <w:bCs/>
          <w:lang w:val="en-US"/>
        </w:rPr>
        <w:t>UN CRC Concluding Observations 2023;</w:t>
      </w:r>
      <w:r w:rsidRPr="00F73E44">
        <w:rPr>
          <w:bCs/>
          <w:vertAlign w:val="superscript"/>
          <w:lang w:val="en-US"/>
        </w:rPr>
        <w:footnoteReference w:id="14"/>
      </w:r>
      <w:r w:rsidRPr="00F73E44">
        <w:rPr>
          <w:bCs/>
          <w:lang w:val="en-US"/>
        </w:rPr>
        <w:t xml:space="preserve"> and</w:t>
      </w:r>
    </w:p>
    <w:p w14:paraId="19118B79" w14:textId="7CB6D007" w:rsidR="00F73E44" w:rsidRPr="00F73E44" w:rsidRDefault="00F73E44" w:rsidP="00EB5D3B">
      <w:pPr>
        <w:numPr>
          <w:ilvl w:val="0"/>
          <w:numId w:val="5"/>
        </w:numPr>
        <w:spacing w:line="276" w:lineRule="auto"/>
        <w:rPr>
          <w:bCs/>
          <w:lang w:val="en-US"/>
        </w:rPr>
      </w:pPr>
      <w:r w:rsidRPr="00F73E44">
        <w:rPr>
          <w:bCs/>
        </w:rPr>
        <w:t>UN CRC Committee Statement on Article 5.</w:t>
      </w:r>
      <w:r w:rsidRPr="00F73E44">
        <w:rPr>
          <w:bCs/>
          <w:vertAlign w:val="superscript"/>
        </w:rPr>
        <w:footnoteReference w:id="15"/>
      </w:r>
      <w:r w:rsidRPr="00F73E44">
        <w:rPr>
          <w:bCs/>
        </w:rPr>
        <w:tab/>
      </w:r>
      <w:r w:rsidRPr="00F73E44">
        <w:rPr>
          <w:bCs/>
        </w:rPr>
        <w:tab/>
      </w:r>
    </w:p>
    <w:p w14:paraId="51206A03" w14:textId="77777777" w:rsidR="00F73E44" w:rsidRPr="00F73E44" w:rsidRDefault="00F73E44" w:rsidP="00F73E44">
      <w:pPr>
        <w:spacing w:line="276" w:lineRule="auto"/>
        <w:ind w:left="709"/>
        <w:rPr>
          <w:bCs/>
        </w:rPr>
      </w:pPr>
    </w:p>
    <w:p w14:paraId="1CBF1E63" w14:textId="34ADF05F" w:rsidR="000F4F5F" w:rsidRPr="000F4F5F" w:rsidRDefault="000F4F5F" w:rsidP="00EB5D3B">
      <w:pPr>
        <w:numPr>
          <w:ilvl w:val="1"/>
          <w:numId w:val="1"/>
        </w:numPr>
        <w:spacing w:line="276" w:lineRule="auto"/>
        <w:ind w:left="709" w:hanging="709"/>
        <w:rPr>
          <w:b/>
          <w:bCs/>
        </w:rPr>
      </w:pPr>
      <w:r>
        <w:rPr>
          <w:bCs/>
          <w:lang w:val="en-US"/>
        </w:rPr>
        <w:t xml:space="preserve">The NIHRC welcomes the Committee for Education’s </w:t>
      </w:r>
      <w:proofErr w:type="gramStart"/>
      <w:r>
        <w:rPr>
          <w:bCs/>
          <w:lang w:val="en-US"/>
        </w:rPr>
        <w:t>mini</w:t>
      </w:r>
      <w:r w:rsidR="00725DC2">
        <w:rPr>
          <w:bCs/>
          <w:lang w:val="en-US"/>
        </w:rPr>
        <w:t xml:space="preserve"> </w:t>
      </w:r>
      <w:r>
        <w:rPr>
          <w:bCs/>
          <w:lang w:val="en-US"/>
        </w:rPr>
        <w:t>inquiry</w:t>
      </w:r>
      <w:proofErr w:type="gramEnd"/>
      <w:r>
        <w:rPr>
          <w:bCs/>
          <w:lang w:val="en-US"/>
        </w:rPr>
        <w:t xml:space="preserve"> into Relationships and Sexuality Education. The NIHRC provided oral evidence to the Committee in September 2024. This submission is intended to supplement that evidence.  </w:t>
      </w:r>
    </w:p>
    <w:p w14:paraId="1907C3F3" w14:textId="77777777" w:rsidR="000F4F5F" w:rsidRPr="000F4F5F" w:rsidRDefault="000F4F5F" w:rsidP="000F4F5F">
      <w:pPr>
        <w:spacing w:line="276" w:lineRule="auto"/>
        <w:ind w:left="1287"/>
        <w:rPr>
          <w:b/>
          <w:bCs/>
        </w:rPr>
      </w:pPr>
    </w:p>
    <w:p w14:paraId="638FDE40" w14:textId="238FA243" w:rsidR="00F73E44" w:rsidRPr="000F4F5F" w:rsidRDefault="00F73E44" w:rsidP="00EB5D3B">
      <w:pPr>
        <w:numPr>
          <w:ilvl w:val="1"/>
          <w:numId w:val="1"/>
        </w:numPr>
        <w:spacing w:line="276" w:lineRule="auto"/>
        <w:ind w:left="709" w:hanging="709"/>
        <w:rPr>
          <w:b/>
          <w:bCs/>
        </w:rPr>
      </w:pPr>
      <w:r w:rsidRPr="2BCAB637">
        <w:rPr>
          <w:lang w:val="en-US"/>
        </w:rPr>
        <w:t xml:space="preserve">In June 2023, the NIHRC published its report following its investigation into </w:t>
      </w:r>
      <w:r w:rsidR="004F5AB4" w:rsidRPr="2BCAB637">
        <w:rPr>
          <w:lang w:val="en-US"/>
        </w:rPr>
        <w:t>R</w:t>
      </w:r>
      <w:r w:rsidRPr="2BCAB637">
        <w:rPr>
          <w:lang w:val="en-US"/>
        </w:rPr>
        <w:t xml:space="preserve">elationships and </w:t>
      </w:r>
      <w:r w:rsidR="004F5AB4" w:rsidRPr="2BCAB637">
        <w:rPr>
          <w:lang w:val="en-US"/>
        </w:rPr>
        <w:t>S</w:t>
      </w:r>
      <w:r w:rsidRPr="2BCAB637">
        <w:rPr>
          <w:lang w:val="en-US"/>
        </w:rPr>
        <w:t xml:space="preserve">exuality </w:t>
      </w:r>
      <w:r w:rsidR="004F5AB4" w:rsidRPr="2BCAB637">
        <w:rPr>
          <w:lang w:val="en-US"/>
        </w:rPr>
        <w:t>E</w:t>
      </w:r>
      <w:r w:rsidRPr="2BCAB637">
        <w:rPr>
          <w:lang w:val="en-US"/>
        </w:rPr>
        <w:t>ducation (RSE) in post</w:t>
      </w:r>
      <w:r w:rsidR="000F4F5F" w:rsidRPr="2BCAB637">
        <w:rPr>
          <w:lang w:val="en-US"/>
        </w:rPr>
        <w:t>-</w:t>
      </w:r>
      <w:r w:rsidRPr="2BCAB637">
        <w:rPr>
          <w:lang w:val="en-US"/>
        </w:rPr>
        <w:t>primary schools in Northern Ireland.</w:t>
      </w:r>
      <w:r w:rsidRPr="2BCAB637">
        <w:rPr>
          <w:vertAlign w:val="superscript"/>
          <w:lang w:val="en-US"/>
        </w:rPr>
        <w:footnoteReference w:id="16"/>
      </w:r>
      <w:r w:rsidRPr="2BCAB637">
        <w:rPr>
          <w:lang w:val="en-US"/>
        </w:rPr>
        <w:t xml:space="preserve"> The investigation concentrated on whether the UK Government and NI Executive had made “age-appropriate, comprehensive and scientifically accurate education on sexual and reproductive health and rights a compulsory component of curriculum for adolescents, covering prevention of early pregnancy and access to abortion”</w:t>
      </w:r>
      <w:r w:rsidR="00A2190D" w:rsidRPr="2BCAB637">
        <w:rPr>
          <w:lang w:val="en-US"/>
        </w:rPr>
        <w:t>, in line with the CEDAW Committee</w:t>
      </w:r>
      <w:r w:rsidR="002E1107" w:rsidRPr="2BCAB637">
        <w:rPr>
          <w:lang w:val="en-US"/>
        </w:rPr>
        <w:t xml:space="preserve"> inquiry recommendation</w:t>
      </w:r>
      <w:r w:rsidRPr="2BCAB637">
        <w:rPr>
          <w:lang w:val="en-US"/>
        </w:rPr>
        <w:t>.</w:t>
      </w:r>
      <w:r w:rsidRPr="2BCAB637">
        <w:rPr>
          <w:vertAlign w:val="superscript"/>
          <w:lang w:val="en-US"/>
        </w:rPr>
        <w:footnoteReference w:id="17"/>
      </w:r>
      <w:r w:rsidRPr="2BCAB637">
        <w:rPr>
          <w:lang w:val="en-US"/>
        </w:rPr>
        <w:t xml:space="preserve"> The Commission’s report provides a detailed analysis of the legal and policy framework relating to </w:t>
      </w:r>
      <w:r w:rsidRPr="2BCAB637">
        <w:rPr>
          <w:lang w:val="en-US"/>
        </w:rPr>
        <w:lastRenderedPageBreak/>
        <w:t>the provision of RSE. Along with recommending an amendment to the</w:t>
      </w:r>
      <w:r w:rsidRPr="00F73E44">
        <w:rPr>
          <w:bCs/>
        </w:rPr>
        <w:t xml:space="preserve"> </w:t>
      </w:r>
      <w:bookmarkStart w:id="3" w:name="_Hlk135222227"/>
      <w:r w:rsidRPr="2BCAB637">
        <w:t>Education (Curriculum Minimum Content) Order (NI) 2007 (</w:t>
      </w:r>
      <w:r w:rsidR="002E1107" w:rsidRPr="2BCAB637">
        <w:t xml:space="preserve">the </w:t>
      </w:r>
      <w:r w:rsidRPr="2BCAB637">
        <w:t>Minimum Content Order)</w:t>
      </w:r>
      <w:bookmarkEnd w:id="3"/>
      <w:r w:rsidRPr="00F73E44">
        <w:rPr>
          <w:bCs/>
        </w:rPr>
        <w:t>,</w:t>
      </w:r>
      <w:r w:rsidRPr="2BCAB637">
        <w:rPr>
          <w:lang w:val="en-US"/>
        </w:rPr>
        <w:t xml:space="preserve"> the investigation report contains </w:t>
      </w:r>
      <w:proofErr w:type="gramStart"/>
      <w:r w:rsidRPr="2BCAB637">
        <w:rPr>
          <w:lang w:val="en-US"/>
        </w:rPr>
        <w:t>a number of</w:t>
      </w:r>
      <w:proofErr w:type="gramEnd"/>
      <w:r w:rsidRPr="2BCAB637">
        <w:rPr>
          <w:lang w:val="en-US"/>
        </w:rPr>
        <w:t xml:space="preserve"> recommendations to support implementation. The report </w:t>
      </w:r>
      <w:r w:rsidR="2FD8A88D" w:rsidRPr="2BCAB637">
        <w:rPr>
          <w:lang w:val="en-US"/>
        </w:rPr>
        <w:t>has informed</w:t>
      </w:r>
      <w:r w:rsidRPr="2BCAB637">
        <w:rPr>
          <w:lang w:val="en-US"/>
        </w:rPr>
        <w:t xml:space="preserve"> this </w:t>
      </w:r>
      <w:r w:rsidR="000F4F5F" w:rsidRPr="2BCAB637">
        <w:rPr>
          <w:lang w:val="en-US"/>
        </w:rPr>
        <w:t>submission to the Committee’s inquiry</w:t>
      </w:r>
      <w:r w:rsidR="00BC0478" w:rsidRPr="2BCAB637">
        <w:rPr>
          <w:lang w:val="en-US"/>
        </w:rPr>
        <w:t>; some sections of this response will direct the Committee to the relevant chapter</w:t>
      </w:r>
      <w:r w:rsidR="002E1107" w:rsidRPr="2BCAB637">
        <w:rPr>
          <w:lang w:val="en-US"/>
        </w:rPr>
        <w:t>s</w:t>
      </w:r>
      <w:r w:rsidR="00BC0478" w:rsidRPr="2BCAB637">
        <w:rPr>
          <w:lang w:val="en-US"/>
        </w:rPr>
        <w:t xml:space="preserve"> of the report. </w:t>
      </w:r>
    </w:p>
    <w:p w14:paraId="7AD38CAE" w14:textId="77777777" w:rsidR="000F4F5F" w:rsidRDefault="000F4F5F" w:rsidP="000F4F5F">
      <w:pPr>
        <w:pStyle w:val="ListParagraph"/>
        <w:rPr>
          <w:b/>
          <w:bCs/>
        </w:rPr>
      </w:pPr>
    </w:p>
    <w:p w14:paraId="75DEAE59" w14:textId="61774299" w:rsidR="000F4F5F" w:rsidRPr="00F73E44" w:rsidRDefault="000F4F5F" w:rsidP="00EB5D3B">
      <w:pPr>
        <w:numPr>
          <w:ilvl w:val="1"/>
          <w:numId w:val="1"/>
        </w:numPr>
        <w:spacing w:line="276" w:lineRule="auto"/>
        <w:ind w:left="709" w:hanging="709"/>
        <w:rPr>
          <w:b/>
          <w:bCs/>
        </w:rPr>
      </w:pPr>
      <w:r>
        <w:t xml:space="preserve">Following the publication of the </w:t>
      </w:r>
      <w:r w:rsidR="00BC0478">
        <w:t>Relationships and Sexuality Education (Northern Ireland) (Amendment) Regulations 2023, the Commission responded to the Department of Education’s consultation on the associated guidance in November 2023.</w:t>
      </w:r>
      <w:r w:rsidR="00BC0478">
        <w:rPr>
          <w:rStyle w:val="FootnoteReference"/>
        </w:rPr>
        <w:footnoteReference w:id="18"/>
      </w:r>
    </w:p>
    <w:p w14:paraId="04008F3B" w14:textId="77777777" w:rsidR="001E135A" w:rsidRDefault="001E135A" w:rsidP="001E135A">
      <w:pPr>
        <w:spacing w:line="276" w:lineRule="auto"/>
        <w:ind w:left="709"/>
        <w:rPr>
          <w:bCs/>
        </w:rPr>
      </w:pPr>
    </w:p>
    <w:p w14:paraId="7A2339C6" w14:textId="320F481B" w:rsidR="00387844" w:rsidRDefault="00387844" w:rsidP="00EB5D3B">
      <w:pPr>
        <w:pStyle w:val="Heading2"/>
        <w:numPr>
          <w:ilvl w:val="0"/>
          <w:numId w:val="7"/>
        </w:numPr>
      </w:pPr>
      <w:bookmarkStart w:id="4" w:name="_Toc181107815"/>
      <w:r>
        <w:t>Legislative and Rights Based Considerations</w:t>
      </w:r>
      <w:bookmarkEnd w:id="4"/>
      <w:r>
        <w:t xml:space="preserve"> </w:t>
      </w:r>
    </w:p>
    <w:p w14:paraId="12FFA375" w14:textId="744BF0E2" w:rsidR="00FC07E0" w:rsidRDefault="00387844" w:rsidP="00207F91">
      <w:pPr>
        <w:pStyle w:val="Footer"/>
        <w:tabs>
          <w:tab w:val="left" w:pos="818"/>
        </w:tabs>
        <w:spacing w:before="1" w:line="256" w:lineRule="auto"/>
        <w:ind w:left="720" w:right="144" w:hanging="720"/>
        <w:divId w:val="1846505972"/>
      </w:pPr>
      <w:r>
        <w:t>2.1</w:t>
      </w:r>
      <w:r>
        <w:tab/>
      </w:r>
      <w:r w:rsidR="00207F91">
        <w:t xml:space="preserve">Chapter Two of </w:t>
      </w:r>
      <w:r w:rsidR="00FC07E0">
        <w:t xml:space="preserve">our investigation report sets out the Human Rights Framework for RSE. </w:t>
      </w:r>
      <w:r w:rsidR="00FC07E0" w:rsidRPr="00D90D24">
        <w:t xml:space="preserve">Whilst </w:t>
      </w:r>
      <w:proofErr w:type="gramStart"/>
      <w:r w:rsidR="007C2FF7">
        <w:t xml:space="preserve">particular </w:t>
      </w:r>
      <w:r w:rsidR="00D90D24" w:rsidRPr="00D90D24">
        <w:t>elements</w:t>
      </w:r>
      <w:proofErr w:type="gramEnd"/>
      <w:r w:rsidR="00D90D24" w:rsidRPr="00D90D24">
        <w:t xml:space="preserve"> are highlighted</w:t>
      </w:r>
      <w:r w:rsidR="00FC07E0" w:rsidRPr="00D90D24">
        <w:t xml:space="preserve"> below, the NIHRC encourages the Committee to refer to the chapter in full.</w:t>
      </w:r>
      <w:r w:rsidR="00FC07E0">
        <w:t xml:space="preserve"> </w:t>
      </w:r>
    </w:p>
    <w:p w14:paraId="38AF8E4F" w14:textId="77777777" w:rsidR="00FC07E0" w:rsidRDefault="00FC07E0" w:rsidP="00207F91">
      <w:pPr>
        <w:pStyle w:val="Footer"/>
        <w:tabs>
          <w:tab w:val="left" w:pos="818"/>
        </w:tabs>
        <w:spacing w:before="1" w:line="256" w:lineRule="auto"/>
        <w:ind w:left="720" w:right="144" w:hanging="720"/>
        <w:divId w:val="1846505972"/>
      </w:pPr>
    </w:p>
    <w:p w14:paraId="1ABE863C" w14:textId="77777777" w:rsidR="00BC7465" w:rsidRPr="008A5C84" w:rsidRDefault="00FC07E0" w:rsidP="00CC04E3">
      <w:pPr>
        <w:ind w:left="720" w:hanging="720"/>
        <w:divId w:val="1846505972"/>
        <w:rPr>
          <w:rFonts w:cs="Poppins"/>
          <w:shd w:val="clear" w:color="auto" w:fill="FFFFFF"/>
        </w:rPr>
      </w:pPr>
      <w:r>
        <w:t>2.2</w:t>
      </w:r>
      <w:r>
        <w:tab/>
      </w:r>
      <w:r w:rsidR="0057174D" w:rsidRPr="008A5C84">
        <w:rPr>
          <w:rFonts w:cs="Poppins"/>
          <w:shd w:val="clear" w:color="auto" w:fill="FFFFFF"/>
        </w:rPr>
        <w:t xml:space="preserve">In 2018, the UN Committee on the Elimination of all forms of Discrimination Against Women (the CEDAW Committee) published the report of its inquiry into sexual and reproductive health rights in Northern Ireland. It made </w:t>
      </w:r>
      <w:proofErr w:type="gramStart"/>
      <w:r w:rsidR="0057174D" w:rsidRPr="008A5C84">
        <w:rPr>
          <w:rFonts w:cs="Poppins"/>
          <w:shd w:val="clear" w:color="auto" w:fill="FFFFFF"/>
        </w:rPr>
        <w:t>a number of</w:t>
      </w:r>
      <w:proofErr w:type="gramEnd"/>
      <w:r w:rsidR="0057174D" w:rsidRPr="008A5C84">
        <w:rPr>
          <w:rFonts w:cs="Poppins"/>
          <w:shd w:val="clear" w:color="auto" w:fill="FFFFFF"/>
        </w:rPr>
        <w:t xml:space="preserve"> recommendations, one of which was for the UK Government and NI Executive to make</w:t>
      </w:r>
      <w:r w:rsidR="00BC7465" w:rsidRPr="008A5C84">
        <w:rPr>
          <w:rFonts w:cs="Poppins"/>
          <w:shd w:val="clear" w:color="auto" w:fill="FFFFFF"/>
        </w:rPr>
        <w:t>:</w:t>
      </w:r>
      <w:r w:rsidR="0057174D" w:rsidRPr="008A5C84">
        <w:rPr>
          <w:rFonts w:cs="Poppins"/>
          <w:shd w:val="clear" w:color="auto" w:fill="FFFFFF"/>
        </w:rPr>
        <w:t xml:space="preserve"> </w:t>
      </w:r>
    </w:p>
    <w:p w14:paraId="50C04431" w14:textId="77777777" w:rsidR="00BC7465" w:rsidRPr="008A5C84" w:rsidRDefault="00BC7465" w:rsidP="00BC7465">
      <w:pPr>
        <w:ind w:left="720" w:firstLine="720"/>
        <w:divId w:val="1846505972"/>
      </w:pPr>
    </w:p>
    <w:p w14:paraId="44F1E8EA" w14:textId="6057B40D" w:rsidR="00BC7465" w:rsidRPr="008A5C84" w:rsidRDefault="0057174D" w:rsidP="00BC7465">
      <w:pPr>
        <w:ind w:left="1440"/>
        <w:divId w:val="1846505972"/>
        <w:rPr>
          <w:rFonts w:cs="Poppins"/>
          <w:shd w:val="clear" w:color="auto" w:fill="FFFFFF"/>
        </w:rPr>
      </w:pPr>
      <w:r w:rsidRPr="008A5C84">
        <w:rPr>
          <w:rFonts w:cs="Poppins"/>
          <w:shd w:val="clear" w:color="auto" w:fill="FFFFFF"/>
        </w:rPr>
        <w:t>age-appropriate, comprehensive and scientifically accurate education on sexual and reproductive health and rights a compulsory component of the curriculum for adolescents, covering prevention of early pregnancy and access to abortion, and monitor its implementation.</w:t>
      </w:r>
      <w:r w:rsidR="00BC7465" w:rsidRPr="008A5C84">
        <w:rPr>
          <w:rStyle w:val="FootnoteReference"/>
          <w:rFonts w:cs="Poppins"/>
          <w:shd w:val="clear" w:color="auto" w:fill="FFFFFF"/>
        </w:rPr>
        <w:footnoteReference w:id="19"/>
      </w:r>
      <w:r w:rsidRPr="008A5C84">
        <w:rPr>
          <w:rFonts w:cs="Poppins"/>
          <w:shd w:val="clear" w:color="auto" w:fill="FFFFFF"/>
        </w:rPr>
        <w:t xml:space="preserve"> </w:t>
      </w:r>
    </w:p>
    <w:p w14:paraId="6B6016CD" w14:textId="77777777" w:rsidR="00BC7465" w:rsidRPr="008A5C84" w:rsidRDefault="00BC7465" w:rsidP="00BC7465">
      <w:pPr>
        <w:divId w:val="1846505972"/>
        <w:rPr>
          <w:rFonts w:cs="Poppins"/>
          <w:shd w:val="clear" w:color="auto" w:fill="FFFFFF"/>
        </w:rPr>
      </w:pPr>
    </w:p>
    <w:p w14:paraId="68DEB077" w14:textId="232A2292" w:rsidR="00CC04E3" w:rsidRDefault="00183DAF" w:rsidP="00183DAF">
      <w:pPr>
        <w:ind w:left="720" w:hanging="720"/>
        <w:divId w:val="1846505972"/>
        <w:rPr>
          <w:rFonts w:cs="Poppins"/>
          <w:color w:val="232120"/>
          <w:shd w:val="clear" w:color="auto" w:fill="FFFFFF"/>
        </w:rPr>
      </w:pPr>
      <w:r w:rsidRPr="008A5C84">
        <w:rPr>
          <w:rFonts w:cs="Poppins"/>
          <w:shd w:val="clear" w:color="auto" w:fill="FFFFFF"/>
        </w:rPr>
        <w:t>2.3</w:t>
      </w:r>
      <w:r w:rsidRPr="008A5C84">
        <w:rPr>
          <w:rFonts w:cs="Poppins"/>
          <w:shd w:val="clear" w:color="auto" w:fill="FFFFFF"/>
        </w:rPr>
        <w:tab/>
      </w:r>
      <w:r w:rsidR="0057174D" w:rsidRPr="008A5C84">
        <w:rPr>
          <w:rFonts w:cs="Poppins"/>
          <w:shd w:val="clear" w:color="auto" w:fill="FFFFFF"/>
        </w:rPr>
        <w:t xml:space="preserve">This recommendation was later given domestic effect through the Northern Ireland (Executive Formation) Act 2019, which placed a duty on the Secretary of State to bring about its implementation. Whilst Regulations were brought forward in 2020 to address other components of the CEDAW Committee’s recommendations, namely access to termination of </w:t>
      </w:r>
      <w:r w:rsidR="0057174D">
        <w:rPr>
          <w:rFonts w:cs="Poppins"/>
          <w:color w:val="232120"/>
          <w:shd w:val="clear" w:color="auto" w:fill="FFFFFF"/>
        </w:rPr>
        <w:lastRenderedPageBreak/>
        <w:t xml:space="preserve">pregnancy, provision was not made for sexual and reproductive health education at that time. </w:t>
      </w:r>
    </w:p>
    <w:p w14:paraId="133378FD" w14:textId="77777777" w:rsidR="00CC04E3" w:rsidRDefault="00CC04E3" w:rsidP="00CC04E3">
      <w:pPr>
        <w:ind w:left="720" w:hanging="720"/>
        <w:divId w:val="1846505972"/>
        <w:rPr>
          <w:rFonts w:cs="Poppins"/>
          <w:color w:val="232120"/>
          <w:shd w:val="clear" w:color="auto" w:fill="FFFFFF"/>
        </w:rPr>
      </w:pPr>
    </w:p>
    <w:p w14:paraId="3F96FB46" w14:textId="2AA8F024" w:rsidR="0057174D" w:rsidRDefault="00CC04E3" w:rsidP="00CC04E3">
      <w:pPr>
        <w:ind w:left="720" w:hanging="720"/>
        <w:divId w:val="1846505972"/>
        <w:rPr>
          <w:rFonts w:cs="Poppins"/>
          <w:color w:val="232120"/>
          <w:shd w:val="clear" w:color="auto" w:fill="FFFFFF"/>
        </w:rPr>
      </w:pPr>
      <w:r>
        <w:rPr>
          <w:rFonts w:cs="Poppins"/>
          <w:color w:val="232120"/>
          <w:shd w:val="clear" w:color="auto" w:fill="FFFFFF"/>
        </w:rPr>
        <w:t>2.</w:t>
      </w:r>
      <w:r w:rsidR="00183DAF">
        <w:rPr>
          <w:rFonts w:cs="Poppins"/>
          <w:color w:val="232120"/>
          <w:shd w:val="clear" w:color="auto" w:fill="FFFFFF"/>
        </w:rPr>
        <w:t>4</w:t>
      </w:r>
      <w:r>
        <w:rPr>
          <w:rFonts w:cs="Poppins"/>
          <w:color w:val="232120"/>
          <w:shd w:val="clear" w:color="auto" w:fill="FFFFFF"/>
        </w:rPr>
        <w:tab/>
      </w:r>
      <w:r w:rsidR="0057174D">
        <w:rPr>
          <w:rFonts w:cs="Poppins"/>
          <w:color w:val="232120"/>
          <w:shd w:val="clear" w:color="auto" w:fill="FFFFFF"/>
        </w:rPr>
        <w:t xml:space="preserve">In line with its statutory powers and duties outlined in the 1998 Northern Ireland Act, the </w:t>
      </w:r>
      <w:r>
        <w:rPr>
          <w:rFonts w:cs="Poppins"/>
          <w:color w:val="232120"/>
          <w:shd w:val="clear" w:color="auto" w:fill="FFFFFF"/>
        </w:rPr>
        <w:t xml:space="preserve">NIHRC </w:t>
      </w:r>
      <w:r w:rsidR="0057174D">
        <w:rPr>
          <w:rFonts w:cs="Poppins"/>
          <w:color w:val="232120"/>
          <w:shd w:val="clear" w:color="auto" w:fill="FFFFFF"/>
        </w:rPr>
        <w:t xml:space="preserve">used its investigatory powers to </w:t>
      </w:r>
      <w:r>
        <w:rPr>
          <w:rFonts w:cs="Poppins"/>
          <w:color w:val="232120"/>
          <w:shd w:val="clear" w:color="auto" w:fill="FFFFFF"/>
        </w:rPr>
        <w:t>explore</w:t>
      </w:r>
      <w:r w:rsidR="0057174D">
        <w:rPr>
          <w:rFonts w:cs="Poppins"/>
          <w:color w:val="232120"/>
          <w:shd w:val="clear" w:color="auto" w:fill="FFFFFF"/>
        </w:rPr>
        <w:t xml:space="preserve"> RSE in post-primary schools in Northern Ireland, grounded in the CEDAW Committee’s recommendation 86(d). </w:t>
      </w:r>
      <w:r w:rsidR="007E3180">
        <w:rPr>
          <w:rFonts w:cs="Poppins"/>
          <w:color w:val="232120"/>
          <w:shd w:val="clear" w:color="auto" w:fill="FFFFFF"/>
        </w:rPr>
        <w:t xml:space="preserve">Independent experts were contracted to assist with the assessment of information gathered </w:t>
      </w:r>
      <w:proofErr w:type="gramStart"/>
      <w:r w:rsidR="007E3180">
        <w:rPr>
          <w:rFonts w:cs="Poppins"/>
          <w:color w:val="232120"/>
          <w:shd w:val="clear" w:color="auto" w:fill="FFFFFF"/>
        </w:rPr>
        <w:t>in the course of</w:t>
      </w:r>
      <w:proofErr w:type="gramEnd"/>
      <w:r w:rsidR="007E3180">
        <w:rPr>
          <w:rFonts w:cs="Poppins"/>
          <w:color w:val="232120"/>
          <w:shd w:val="clear" w:color="auto" w:fill="FFFFFF"/>
        </w:rPr>
        <w:t xml:space="preserve"> the investigation</w:t>
      </w:r>
      <w:r w:rsidR="0094515D">
        <w:rPr>
          <w:rFonts w:cs="Poppins"/>
          <w:color w:val="232120"/>
          <w:shd w:val="clear" w:color="auto" w:fill="FFFFFF"/>
        </w:rPr>
        <w:t xml:space="preserve">; </w:t>
      </w:r>
      <w:r w:rsidR="00EE07EB">
        <w:rPr>
          <w:rFonts w:cs="Poppins"/>
          <w:color w:val="232120"/>
          <w:shd w:val="clear" w:color="auto" w:fill="FFFFFF"/>
        </w:rPr>
        <w:t xml:space="preserve">those experts reported on the provision of RSE in post-primary schools and advised on whether the materials provided were </w:t>
      </w:r>
      <w:r w:rsidR="004C0EE7">
        <w:rPr>
          <w:rFonts w:cs="Poppins"/>
          <w:color w:val="232120"/>
          <w:shd w:val="clear" w:color="auto" w:fill="FFFFFF"/>
        </w:rPr>
        <w:t xml:space="preserve">comprehensive, scientifically accurate and in line with best practice. </w:t>
      </w:r>
    </w:p>
    <w:p w14:paraId="0EC2A3B1" w14:textId="77777777" w:rsidR="00CC04E3" w:rsidRDefault="00CC04E3" w:rsidP="00CC04E3">
      <w:pPr>
        <w:ind w:left="720" w:hanging="720"/>
        <w:divId w:val="1846505972"/>
        <w:rPr>
          <w:rFonts w:cs="Poppins"/>
          <w:color w:val="232120"/>
          <w:shd w:val="clear" w:color="auto" w:fill="FFFFFF"/>
        </w:rPr>
      </w:pPr>
    </w:p>
    <w:p w14:paraId="1E327AF5" w14:textId="43E31D60" w:rsidR="0057174D" w:rsidRDefault="00CC04E3">
      <w:pPr>
        <w:ind w:left="720" w:hanging="720"/>
        <w:rPr>
          <w:rFonts w:cs="Poppins"/>
          <w:color w:val="232120"/>
        </w:rPr>
      </w:pPr>
      <w:r>
        <w:rPr>
          <w:rFonts w:cs="Poppins"/>
          <w:color w:val="232120"/>
          <w:shd w:val="clear" w:color="auto" w:fill="FFFFFF"/>
        </w:rPr>
        <w:t>2.</w:t>
      </w:r>
      <w:r w:rsidR="00183DAF">
        <w:rPr>
          <w:rFonts w:cs="Poppins"/>
          <w:color w:val="232120"/>
          <w:shd w:val="clear" w:color="auto" w:fill="FFFFFF"/>
        </w:rPr>
        <w:t>5</w:t>
      </w:r>
      <w:r>
        <w:rPr>
          <w:rFonts w:cs="Poppins"/>
          <w:color w:val="232120"/>
          <w:shd w:val="clear" w:color="auto" w:fill="FFFFFF"/>
        </w:rPr>
        <w:tab/>
      </w:r>
      <w:r w:rsidR="0057174D">
        <w:rPr>
          <w:rFonts w:cs="Poppins"/>
          <w:color w:val="232120"/>
          <w:shd w:val="clear" w:color="auto" w:fill="FFFFFF"/>
        </w:rPr>
        <w:t xml:space="preserve">Following the conclusion of our investigation last year, the Secretary of State introduced Regulations which sought to </w:t>
      </w:r>
      <w:r w:rsidR="1154974D" w:rsidRPr="2BCAB637">
        <w:rPr>
          <w:rFonts w:cs="Poppins"/>
          <w:color w:val="232120"/>
        </w:rPr>
        <w:t>ensure implementation of</w:t>
      </w:r>
      <w:r w:rsidR="0057174D">
        <w:rPr>
          <w:rFonts w:cs="Poppins"/>
          <w:color w:val="232120"/>
          <w:shd w:val="clear" w:color="auto" w:fill="FFFFFF"/>
        </w:rPr>
        <w:t xml:space="preserve"> </w:t>
      </w:r>
      <w:r w:rsidR="00F53380">
        <w:rPr>
          <w:rFonts w:cs="Poppins"/>
          <w:color w:val="232120"/>
          <w:shd w:val="clear" w:color="auto" w:fill="FFFFFF"/>
        </w:rPr>
        <w:t xml:space="preserve">the CEDAW Committee’s </w:t>
      </w:r>
      <w:r w:rsidR="0057174D">
        <w:rPr>
          <w:rFonts w:cs="Poppins"/>
          <w:color w:val="232120"/>
          <w:shd w:val="clear" w:color="auto" w:fill="FFFFFF"/>
        </w:rPr>
        <w:t xml:space="preserve">recommendation 86(d). </w:t>
      </w:r>
      <w:r w:rsidR="0057174D" w:rsidRPr="00E42E80">
        <w:rPr>
          <w:rFonts w:cs="Poppins"/>
          <w:color w:val="232120"/>
          <w:shd w:val="clear" w:color="auto" w:fill="FFFFFF"/>
        </w:rPr>
        <w:t>The Regulations also place a duty on the Department of Education to publish a report on the implementation by September 2026.  The Commission is to be consulted in the drafting of this report</w:t>
      </w:r>
      <w:r w:rsidR="0057174D">
        <w:rPr>
          <w:rFonts w:cs="Poppins"/>
          <w:color w:val="232120"/>
          <w:shd w:val="clear" w:color="auto" w:fill="FFFFFF"/>
        </w:rPr>
        <w:t xml:space="preserve">. </w:t>
      </w:r>
    </w:p>
    <w:p w14:paraId="6632AFBC" w14:textId="77777777" w:rsidR="00CC04E3" w:rsidRDefault="00CC04E3" w:rsidP="00CC04E3">
      <w:pPr>
        <w:ind w:left="720" w:hanging="720"/>
        <w:divId w:val="1846505972"/>
        <w:rPr>
          <w:rFonts w:cs="Poppins"/>
          <w:color w:val="232120"/>
          <w:shd w:val="clear" w:color="auto" w:fill="FFFFFF"/>
        </w:rPr>
      </w:pPr>
    </w:p>
    <w:p w14:paraId="11A3CA45" w14:textId="77777777" w:rsidR="0057174D" w:rsidRDefault="0057174D" w:rsidP="0057174D">
      <w:pPr>
        <w:divId w:val="1846505972"/>
        <w:rPr>
          <w:b/>
          <w:bCs/>
        </w:rPr>
      </w:pPr>
      <w:r w:rsidRPr="00CC04E3">
        <w:rPr>
          <w:b/>
          <w:bCs/>
        </w:rPr>
        <w:t xml:space="preserve">Human Rights Framework </w:t>
      </w:r>
    </w:p>
    <w:p w14:paraId="22A3484F" w14:textId="77777777" w:rsidR="0039494C" w:rsidRPr="00CC04E3" w:rsidRDefault="0039494C" w:rsidP="0057174D">
      <w:pPr>
        <w:divId w:val="1846505972"/>
        <w:rPr>
          <w:b/>
          <w:bCs/>
        </w:rPr>
      </w:pPr>
    </w:p>
    <w:p w14:paraId="3FBE2C91" w14:textId="2DB1B850" w:rsidR="00B93152" w:rsidRDefault="00CC04E3" w:rsidP="00FA1301">
      <w:pPr>
        <w:ind w:left="720" w:hanging="720"/>
        <w:divId w:val="1846505972"/>
        <w:rPr>
          <w:rFonts w:cs="Arial"/>
          <w:lang w:val="en-US"/>
        </w:rPr>
      </w:pPr>
      <w:r>
        <w:t>2.</w:t>
      </w:r>
      <w:r w:rsidR="00183DAF">
        <w:t>6</w:t>
      </w:r>
      <w:r>
        <w:tab/>
      </w:r>
      <w:r w:rsidR="0057174D">
        <w:t>The European Convention on Human Rights</w:t>
      </w:r>
      <w:r>
        <w:t xml:space="preserve"> (ECHR)</w:t>
      </w:r>
      <w:r w:rsidR="0057174D">
        <w:t xml:space="preserve"> is incorporated into domestic law by the Human Rights Act</w:t>
      </w:r>
      <w:r>
        <w:t xml:space="preserve"> 1998</w:t>
      </w:r>
      <w:r w:rsidR="0057174D">
        <w:t xml:space="preserve">. Article 2 Protocol 1 of the </w:t>
      </w:r>
      <w:r w:rsidR="001A0BD3">
        <w:t>ECHR</w:t>
      </w:r>
      <w:r w:rsidR="0057174D">
        <w:t xml:space="preserve"> provides the right to education. </w:t>
      </w:r>
      <w:r w:rsidR="00B93152">
        <w:rPr>
          <w:rFonts w:cs="Arial"/>
          <w:lang w:val="en-US"/>
        </w:rPr>
        <w:t>It states that:</w:t>
      </w:r>
    </w:p>
    <w:p w14:paraId="40138D51" w14:textId="77777777" w:rsidR="00FA1301" w:rsidRDefault="00FA1301" w:rsidP="00FA1301">
      <w:pPr>
        <w:pStyle w:val="ListParagraph"/>
        <w:spacing w:before="24" w:after="24" w:line="360" w:lineRule="auto"/>
        <w:ind w:left="862" w:right="862" w:firstLine="578"/>
        <w:divId w:val="1846505972"/>
        <w:rPr>
          <w:rFonts w:eastAsia="Times New Roman" w:cs="Times New Roman"/>
        </w:rPr>
      </w:pPr>
    </w:p>
    <w:p w14:paraId="5D7B0BD9" w14:textId="13F1D8B6" w:rsidR="00B93152" w:rsidRDefault="00B93152" w:rsidP="00FA1301">
      <w:pPr>
        <w:pStyle w:val="ListParagraph"/>
        <w:spacing w:before="24" w:after="24" w:line="360" w:lineRule="auto"/>
        <w:ind w:left="1440" w:right="862"/>
        <w:divId w:val="1846505972"/>
        <w:rPr>
          <w:rFonts w:eastAsia="Times New Roman" w:cs="Times New Roman"/>
        </w:rPr>
      </w:pPr>
      <w:r>
        <w:rPr>
          <w:rFonts w:eastAsia="Times New Roman" w:cs="Times New Roman"/>
        </w:rPr>
        <w:t>no person shall be denied the right to education. In the exercise of any functions which it assumes in relation to education and to teaching, the State shall respect the right of parents to ensure such education and teaching in conformity with their own religious and philosophical convictions.</w:t>
      </w:r>
    </w:p>
    <w:p w14:paraId="3955B7DD" w14:textId="77777777" w:rsidR="0039494C" w:rsidRDefault="0039494C" w:rsidP="00CC04E3">
      <w:pPr>
        <w:ind w:left="720" w:hanging="720"/>
        <w:divId w:val="1846505972"/>
      </w:pPr>
    </w:p>
    <w:p w14:paraId="5AEB7454" w14:textId="7BC01A9C" w:rsidR="0057174D" w:rsidRDefault="0039494C" w:rsidP="00CC04E3">
      <w:pPr>
        <w:ind w:left="720" w:hanging="720"/>
        <w:divId w:val="1846505972"/>
      </w:pPr>
      <w:r>
        <w:t>2.</w:t>
      </w:r>
      <w:r w:rsidR="00183DAF">
        <w:t>7</w:t>
      </w:r>
      <w:r>
        <w:tab/>
      </w:r>
      <w:r w:rsidR="0057174D">
        <w:t>The European Court</w:t>
      </w:r>
      <w:r w:rsidR="00CC04E3">
        <w:t xml:space="preserve"> of Human Rights (ECtHR)</w:t>
      </w:r>
      <w:r w:rsidR="0057174D">
        <w:t xml:space="preserve"> has, however, ruled that parents may not refuse a child’s right to education on the basis of their religious or philosophical convictions, but </w:t>
      </w:r>
      <w:r w:rsidR="00CC04E3">
        <w:t xml:space="preserve">clarified </w:t>
      </w:r>
      <w:r w:rsidR="0057174D">
        <w:t xml:space="preserve">rather that the wording </w:t>
      </w:r>
      <w:r w:rsidR="0057174D">
        <w:lastRenderedPageBreak/>
        <w:t>of Article 2 Protocol 1 aims to safeguard pluralism in education.</w:t>
      </w:r>
      <w:r w:rsidR="00844381">
        <w:rPr>
          <w:rStyle w:val="FootnoteReference"/>
        </w:rPr>
        <w:footnoteReference w:id="20"/>
      </w:r>
      <w:r w:rsidR="0057174D">
        <w:t xml:space="preserve"> The right to an education, and the right of parents to ensure such education and teaching is in conformity with their own religious and philosophical convictions, must be read together, rather than in competition with each other.</w:t>
      </w:r>
      <w:r w:rsidR="005C0993">
        <w:rPr>
          <w:rStyle w:val="FootnoteReference"/>
        </w:rPr>
        <w:footnoteReference w:id="21"/>
      </w:r>
      <w:r w:rsidR="0057174D">
        <w:t xml:space="preserve"> </w:t>
      </w:r>
    </w:p>
    <w:p w14:paraId="3FEA21CE" w14:textId="77777777" w:rsidR="00CC04E3" w:rsidRDefault="00CC04E3" w:rsidP="00CC04E3">
      <w:pPr>
        <w:ind w:left="720" w:hanging="720"/>
        <w:divId w:val="1846505972"/>
      </w:pPr>
    </w:p>
    <w:p w14:paraId="6DEF91EC" w14:textId="36E9D828" w:rsidR="00CC04E3" w:rsidRDefault="00CC04E3" w:rsidP="00CC04E3">
      <w:pPr>
        <w:ind w:left="715" w:hanging="615"/>
        <w:divId w:val="1846505972"/>
        <w:rPr>
          <w:lang w:val="en-US"/>
        </w:rPr>
      </w:pPr>
      <w:r>
        <w:t>2.</w:t>
      </w:r>
      <w:r w:rsidR="00D22457">
        <w:t>8</w:t>
      </w:r>
      <w:r>
        <w:tab/>
      </w:r>
      <w:r w:rsidRPr="00CC04E3">
        <w:rPr>
          <w:lang w:val="en-US"/>
        </w:rPr>
        <w:t>The main UN human rights treaties that relate to sexual and reproductive health are the Convention on the Elimination of All Forms of Discrimination Against Women (UN CEDAW)</w:t>
      </w:r>
      <w:r w:rsidR="00AA47F3">
        <w:rPr>
          <w:lang w:val="en-US"/>
        </w:rPr>
        <w:t>;</w:t>
      </w:r>
      <w:r w:rsidRPr="00CC04E3">
        <w:rPr>
          <w:lang w:val="en-US"/>
        </w:rPr>
        <w:t xml:space="preserve"> the Convention on Civil and Political Rights (UN ICCPR)</w:t>
      </w:r>
      <w:r w:rsidR="00AA47F3">
        <w:rPr>
          <w:lang w:val="en-US"/>
        </w:rPr>
        <w:t>;</w:t>
      </w:r>
      <w:r w:rsidRPr="00CC04E3">
        <w:rPr>
          <w:lang w:val="en-US"/>
        </w:rPr>
        <w:t xml:space="preserve"> the International Covenant on Economic, Social and Cultural Rights (UN ICESCR)</w:t>
      </w:r>
      <w:r w:rsidR="00AA47F3">
        <w:rPr>
          <w:lang w:val="en-US"/>
        </w:rPr>
        <w:t>;</w:t>
      </w:r>
      <w:r w:rsidRPr="00CC04E3">
        <w:rPr>
          <w:lang w:val="en-US"/>
        </w:rPr>
        <w:t xml:space="preserve"> the Convention on the Rights of the Child (UN CRC)</w:t>
      </w:r>
      <w:r w:rsidR="002A12E9">
        <w:rPr>
          <w:lang w:val="en-US"/>
        </w:rPr>
        <w:t>;</w:t>
      </w:r>
      <w:r w:rsidRPr="00CC04E3">
        <w:rPr>
          <w:lang w:val="en-US"/>
        </w:rPr>
        <w:t xml:space="preserve"> and the Convention on the Rights of Persons with Disabilities (UN CRPD).</w:t>
      </w:r>
      <w:r w:rsidR="007719E6">
        <w:rPr>
          <w:lang w:val="en-US"/>
        </w:rPr>
        <w:t xml:space="preserve"> </w:t>
      </w:r>
      <w:r w:rsidR="00F3441A">
        <w:rPr>
          <w:lang w:val="en-US"/>
        </w:rPr>
        <w:t xml:space="preserve">Numerous treaty bodies have made recommendations relating to the provision of RSE. </w:t>
      </w:r>
      <w:r w:rsidR="007719E6">
        <w:rPr>
          <w:lang w:val="en-US"/>
        </w:rPr>
        <w:t>These are outlined in</w:t>
      </w:r>
      <w:r w:rsidR="00F07991">
        <w:rPr>
          <w:lang w:val="en-US"/>
        </w:rPr>
        <w:t xml:space="preserve"> detail in</w:t>
      </w:r>
      <w:r w:rsidR="007719E6">
        <w:rPr>
          <w:lang w:val="en-US"/>
        </w:rPr>
        <w:t xml:space="preserve"> </w:t>
      </w:r>
      <w:r w:rsidR="00F3441A">
        <w:rPr>
          <w:lang w:val="en-US"/>
        </w:rPr>
        <w:t>C</w:t>
      </w:r>
      <w:r w:rsidR="007719E6">
        <w:rPr>
          <w:lang w:val="en-US"/>
        </w:rPr>
        <w:t xml:space="preserve">hapter </w:t>
      </w:r>
      <w:r w:rsidR="00F3441A">
        <w:rPr>
          <w:lang w:val="en-US"/>
        </w:rPr>
        <w:t>T</w:t>
      </w:r>
      <w:r w:rsidR="007719E6">
        <w:rPr>
          <w:lang w:val="en-US"/>
        </w:rPr>
        <w:t>wo of our report.</w:t>
      </w:r>
    </w:p>
    <w:p w14:paraId="38FC27D2" w14:textId="77777777" w:rsidR="008D601A" w:rsidRDefault="008D601A" w:rsidP="00CC04E3">
      <w:pPr>
        <w:ind w:left="715" w:hanging="615"/>
        <w:divId w:val="1846505972"/>
        <w:rPr>
          <w:lang w:val="en-US"/>
        </w:rPr>
      </w:pPr>
    </w:p>
    <w:p w14:paraId="7ABFF49A" w14:textId="21013BE9" w:rsidR="00A619EF" w:rsidRPr="00A619EF" w:rsidRDefault="008D601A" w:rsidP="00A619EF">
      <w:pPr>
        <w:tabs>
          <w:tab w:val="left" w:pos="1276"/>
          <w:tab w:val="left" w:pos="1456"/>
        </w:tabs>
        <w:ind w:left="715" w:hanging="715"/>
        <w:divId w:val="1846505972"/>
      </w:pPr>
      <w:r>
        <w:rPr>
          <w:lang w:val="en-US"/>
        </w:rPr>
        <w:t>2.</w:t>
      </w:r>
      <w:r w:rsidR="00D22457">
        <w:rPr>
          <w:lang w:val="en-US"/>
        </w:rPr>
        <w:t>9</w:t>
      </w:r>
      <w:r>
        <w:rPr>
          <w:lang w:val="en-US"/>
        </w:rPr>
        <w:tab/>
      </w:r>
      <w:r w:rsidR="00E16CE0" w:rsidRPr="00E16CE0">
        <w:rPr>
          <w:lang w:val="en-US"/>
        </w:rPr>
        <w:t xml:space="preserve">International human rights bodies consider that RSE is essential to the fulfilment of a range of rights including the right to education, the right to health and even the right to life. While providing children and young people with the necessary information for their sexual and reproductive health is a parental responsibility, human rights bodies </w:t>
      </w:r>
      <w:proofErr w:type="spellStart"/>
      <w:r w:rsidR="00E16CE0" w:rsidRPr="00E16CE0">
        <w:rPr>
          <w:lang w:val="en-US"/>
        </w:rPr>
        <w:t>emphasise</w:t>
      </w:r>
      <w:proofErr w:type="spellEnd"/>
      <w:r w:rsidR="00E16CE0" w:rsidRPr="00E16CE0">
        <w:rPr>
          <w:lang w:val="en-US"/>
        </w:rPr>
        <w:t xml:space="preserve"> the important role that schools should play in the provision of education </w:t>
      </w:r>
      <w:proofErr w:type="spellStart"/>
      <w:r w:rsidR="00E16CE0" w:rsidRPr="00E16CE0">
        <w:rPr>
          <w:lang w:val="en-US"/>
        </w:rPr>
        <w:t>programmes</w:t>
      </w:r>
      <w:proofErr w:type="spellEnd"/>
      <w:r w:rsidR="00E16CE0" w:rsidRPr="00E16CE0">
        <w:rPr>
          <w:lang w:val="en-US"/>
        </w:rPr>
        <w:t>. Human rights bodies consistently recommend that RSE should be part of the mandatory school curriculum and include scientifically based information relating to contraceptives and access to abortion services.</w:t>
      </w:r>
      <w:r w:rsidR="00B5741E">
        <w:rPr>
          <w:rStyle w:val="FootnoteReference"/>
          <w:lang w:val="en-US"/>
        </w:rPr>
        <w:footnoteReference w:id="22"/>
      </w:r>
      <w:r w:rsidR="00A619EF">
        <w:rPr>
          <w:lang w:val="en-US"/>
        </w:rPr>
        <w:t xml:space="preserve"> </w:t>
      </w:r>
      <w:r w:rsidR="00A619EF" w:rsidRPr="00A619EF">
        <w:rPr>
          <w:lang w:val="en-US"/>
        </w:rPr>
        <w:t xml:space="preserve">Human rights bodies have further found that education </w:t>
      </w:r>
      <w:proofErr w:type="spellStart"/>
      <w:r w:rsidR="00A619EF" w:rsidRPr="00A619EF">
        <w:rPr>
          <w:lang w:val="en-US"/>
        </w:rPr>
        <w:t>programmes</w:t>
      </w:r>
      <w:proofErr w:type="spellEnd"/>
      <w:r w:rsidR="00A619EF" w:rsidRPr="00A619EF">
        <w:rPr>
          <w:lang w:val="en-US"/>
        </w:rPr>
        <w:t xml:space="preserve"> should be ‘</w:t>
      </w:r>
      <w:proofErr w:type="spellStart"/>
      <w:r w:rsidR="00A619EF" w:rsidRPr="00A619EF">
        <w:rPr>
          <w:lang w:val="en-US"/>
        </w:rPr>
        <w:t>non-judgemental</w:t>
      </w:r>
      <w:proofErr w:type="spellEnd"/>
      <w:r w:rsidR="00A619EF" w:rsidRPr="00A619EF">
        <w:rPr>
          <w:lang w:val="en-US"/>
        </w:rPr>
        <w:t>’ and should take care not to reinforce harmful and demeaning stereotypes.</w:t>
      </w:r>
      <w:r w:rsidR="00A619EF" w:rsidRPr="00A619EF">
        <w:rPr>
          <w:vertAlign w:val="superscript"/>
          <w:lang w:val="en-US"/>
        </w:rPr>
        <w:footnoteReference w:id="23"/>
      </w:r>
      <w:r w:rsidR="00A619EF" w:rsidRPr="00A619EF">
        <w:rPr>
          <w:vertAlign w:val="superscript"/>
          <w:lang w:val="en-US"/>
        </w:rPr>
        <w:t xml:space="preserve"> </w:t>
      </w:r>
    </w:p>
    <w:p w14:paraId="71FFAA3E" w14:textId="77777777" w:rsidR="00A619EF" w:rsidRDefault="00A619EF" w:rsidP="002D7D2F">
      <w:pPr>
        <w:tabs>
          <w:tab w:val="left" w:pos="1276"/>
          <w:tab w:val="left" w:pos="1456"/>
        </w:tabs>
        <w:ind w:left="715" w:hanging="715"/>
        <w:divId w:val="1846505972"/>
        <w:rPr>
          <w:lang w:val="en-US"/>
        </w:rPr>
      </w:pPr>
    </w:p>
    <w:p w14:paraId="7AA83583" w14:textId="3A1F37DA" w:rsidR="007E67E6" w:rsidRPr="007E67E6" w:rsidRDefault="007E67E6" w:rsidP="007E67E6">
      <w:pPr>
        <w:tabs>
          <w:tab w:val="left" w:pos="1276"/>
          <w:tab w:val="left" w:pos="1456"/>
        </w:tabs>
        <w:ind w:left="715" w:hanging="715"/>
        <w:divId w:val="1846505972"/>
        <w:rPr>
          <w:b/>
          <w:bCs/>
          <w:lang w:val="en-US"/>
        </w:rPr>
      </w:pPr>
      <w:r>
        <w:rPr>
          <w:b/>
          <w:bCs/>
          <w:lang w:val="en-US"/>
        </w:rPr>
        <w:t>2.</w:t>
      </w:r>
      <w:r w:rsidR="00D22457">
        <w:rPr>
          <w:b/>
          <w:bCs/>
          <w:lang w:val="en-US"/>
        </w:rPr>
        <w:t>10</w:t>
      </w:r>
      <w:r>
        <w:rPr>
          <w:b/>
          <w:bCs/>
          <w:lang w:val="en-US"/>
        </w:rPr>
        <w:t xml:space="preserve"> </w:t>
      </w:r>
      <w:r>
        <w:rPr>
          <w:b/>
          <w:bCs/>
          <w:lang w:val="en-US"/>
        </w:rPr>
        <w:tab/>
        <w:t xml:space="preserve">The NIHRC recommends that RSE legislation, policy and guidance </w:t>
      </w:r>
      <w:r w:rsidR="00076F19">
        <w:rPr>
          <w:b/>
          <w:bCs/>
          <w:lang w:val="en-US"/>
        </w:rPr>
        <w:t>reflect</w:t>
      </w:r>
      <w:r w:rsidR="00AA088B">
        <w:rPr>
          <w:b/>
          <w:bCs/>
          <w:lang w:val="en-US"/>
        </w:rPr>
        <w:t>s</w:t>
      </w:r>
      <w:r w:rsidR="00076F19">
        <w:rPr>
          <w:b/>
          <w:bCs/>
          <w:lang w:val="en-US"/>
        </w:rPr>
        <w:t xml:space="preserve"> international human rights standards</w:t>
      </w:r>
      <w:r w:rsidR="009B6D57">
        <w:rPr>
          <w:b/>
          <w:bCs/>
          <w:lang w:val="en-US"/>
        </w:rPr>
        <w:t xml:space="preserve"> by expressly </w:t>
      </w:r>
      <w:r w:rsidRPr="007E67E6">
        <w:rPr>
          <w:b/>
          <w:bCs/>
          <w:lang w:val="en-US"/>
        </w:rPr>
        <w:t>articulat</w:t>
      </w:r>
      <w:r w:rsidR="009B6D57">
        <w:rPr>
          <w:b/>
          <w:bCs/>
          <w:lang w:val="en-US"/>
        </w:rPr>
        <w:t>ing</w:t>
      </w:r>
      <w:r w:rsidRPr="007E67E6">
        <w:rPr>
          <w:b/>
          <w:bCs/>
          <w:lang w:val="en-US"/>
        </w:rPr>
        <w:t xml:space="preserve"> the fundamental right of children and young people to an education and</w:t>
      </w:r>
      <w:r w:rsidR="009B6D57">
        <w:rPr>
          <w:b/>
          <w:bCs/>
          <w:lang w:val="en-US"/>
        </w:rPr>
        <w:t xml:space="preserve"> </w:t>
      </w:r>
      <w:r w:rsidRPr="007E67E6">
        <w:rPr>
          <w:b/>
          <w:bCs/>
          <w:lang w:val="en-US"/>
        </w:rPr>
        <w:t xml:space="preserve">to exercise agency and autonomy in the exercise of that right.  </w:t>
      </w:r>
    </w:p>
    <w:p w14:paraId="61D7DFE7" w14:textId="16B598AE" w:rsidR="00387844" w:rsidRDefault="00387844" w:rsidP="00EB5D3B">
      <w:pPr>
        <w:pStyle w:val="Heading2"/>
        <w:numPr>
          <w:ilvl w:val="0"/>
          <w:numId w:val="6"/>
        </w:numPr>
      </w:pPr>
      <w:bookmarkStart w:id="5" w:name="_Toc181107816"/>
      <w:r>
        <w:lastRenderedPageBreak/>
        <w:t>Impact of Withdrawal Policies</w:t>
      </w:r>
      <w:bookmarkEnd w:id="5"/>
      <w:r>
        <w:t xml:space="preserve"> </w:t>
      </w:r>
    </w:p>
    <w:p w14:paraId="4AA07051" w14:textId="5754D8C0" w:rsidR="006013C3" w:rsidRPr="006013C3" w:rsidRDefault="00B41A13" w:rsidP="00EB5D3B">
      <w:pPr>
        <w:pStyle w:val="ListParagraph"/>
        <w:numPr>
          <w:ilvl w:val="1"/>
          <w:numId w:val="11"/>
        </w:numPr>
        <w:tabs>
          <w:tab w:val="left" w:pos="1276"/>
          <w:tab w:val="left" w:pos="1456"/>
        </w:tabs>
        <w:spacing w:line="276" w:lineRule="auto"/>
        <w:rPr>
          <w:lang w:val="en-US"/>
        </w:rPr>
      </w:pPr>
      <w:r w:rsidRPr="2BCAB637">
        <w:rPr>
          <w:lang w:val="en-US"/>
        </w:rPr>
        <w:t xml:space="preserve">In relation to the </w:t>
      </w:r>
      <w:r w:rsidR="1ECF9B65" w:rsidRPr="2BCAB637">
        <w:rPr>
          <w:lang w:val="en-US"/>
        </w:rPr>
        <w:t xml:space="preserve">ability </w:t>
      </w:r>
      <w:r w:rsidRPr="2BCAB637">
        <w:rPr>
          <w:lang w:val="en-US"/>
        </w:rPr>
        <w:t>of a parent to withdraw their child from RSE, t</w:t>
      </w:r>
      <w:r>
        <w:t xml:space="preserve">here is a distinction in the approaches taken by the UN Committee on the Rights of the Child and the approach taken by the ECtHR. </w:t>
      </w:r>
    </w:p>
    <w:p w14:paraId="5757097F" w14:textId="77777777" w:rsidR="006013C3" w:rsidRDefault="006013C3" w:rsidP="003A0DBC">
      <w:pPr>
        <w:tabs>
          <w:tab w:val="left" w:pos="1276"/>
          <w:tab w:val="left" w:pos="1456"/>
        </w:tabs>
        <w:spacing w:line="276" w:lineRule="auto"/>
        <w:rPr>
          <w:lang w:val="en-US"/>
        </w:rPr>
      </w:pPr>
    </w:p>
    <w:p w14:paraId="578616C1" w14:textId="49D59D7E" w:rsidR="00B55BBD" w:rsidRPr="006013C3" w:rsidRDefault="00B55BBD" w:rsidP="00EB5D3B">
      <w:pPr>
        <w:pStyle w:val="ListParagraph"/>
        <w:numPr>
          <w:ilvl w:val="1"/>
          <w:numId w:val="11"/>
        </w:numPr>
        <w:tabs>
          <w:tab w:val="left" w:pos="1276"/>
          <w:tab w:val="left" w:pos="1456"/>
        </w:tabs>
        <w:spacing w:line="276" w:lineRule="auto"/>
        <w:rPr>
          <w:rFonts w:cs="Arial"/>
          <w:color w:val="3C3C3B"/>
        </w:rPr>
      </w:pPr>
      <w:r w:rsidRPr="006013C3">
        <w:rPr>
          <w:lang w:val="en-US"/>
        </w:rPr>
        <w:t>Article</w:t>
      </w:r>
      <w:r w:rsidRPr="006013C3">
        <w:rPr>
          <w:rFonts w:cs="Arial"/>
          <w:lang w:val="en-US"/>
        </w:rPr>
        <w:t xml:space="preserve"> 2</w:t>
      </w:r>
      <w:r w:rsidR="00D3329B">
        <w:rPr>
          <w:rFonts w:cs="Arial"/>
          <w:lang w:val="en-US"/>
        </w:rPr>
        <w:t xml:space="preserve"> </w:t>
      </w:r>
      <w:r w:rsidRPr="006013C3">
        <w:rPr>
          <w:rFonts w:cs="Arial"/>
          <w:lang w:val="en-US"/>
        </w:rPr>
        <w:t>Protocol 1 ECHR requires the State to respect parents’ religious and philosophical convictions, throughout the State education system.</w:t>
      </w:r>
      <w:r>
        <w:rPr>
          <w:vertAlign w:val="superscript"/>
          <w:lang w:val="en-US"/>
        </w:rPr>
        <w:footnoteReference w:id="24"/>
      </w:r>
      <w:r w:rsidRPr="006013C3">
        <w:rPr>
          <w:rFonts w:cs="Arial"/>
          <w:vertAlign w:val="superscript"/>
          <w:lang w:val="en-US"/>
        </w:rPr>
        <w:t> </w:t>
      </w:r>
      <w:r w:rsidRPr="006013C3">
        <w:rPr>
          <w:rFonts w:cs="Arial"/>
          <w:lang w:val="en-US"/>
        </w:rPr>
        <w:t xml:space="preserve"> However, the primary purpose of Article 2 Protocol 1 is to guarantee to an individual the right to education. The ECtHR has highlighted that “[</w:t>
      </w:r>
      <w:proofErr w:type="spellStart"/>
      <w:r w:rsidRPr="006013C3">
        <w:rPr>
          <w:rFonts w:cs="Arial"/>
          <w:lang w:val="en-US"/>
        </w:rPr>
        <w:t>i</w:t>
      </w:r>
      <w:proofErr w:type="spellEnd"/>
      <w:r w:rsidRPr="006013C3">
        <w:rPr>
          <w:rFonts w:cs="Arial"/>
          <w:lang w:val="en-US"/>
        </w:rPr>
        <w:t>]n a democratic society, the right to education … is indispensable to the furtherance of human rights [and] plays … a fundamental role”.</w:t>
      </w:r>
      <w:r>
        <w:rPr>
          <w:vertAlign w:val="superscript"/>
          <w:lang w:val="en-US"/>
        </w:rPr>
        <w:footnoteReference w:id="25"/>
      </w:r>
      <w:r w:rsidRPr="006013C3">
        <w:rPr>
          <w:rFonts w:cs="Arial"/>
          <w:vertAlign w:val="superscript"/>
          <w:lang w:val="en-US"/>
        </w:rPr>
        <w:t xml:space="preserve"> </w:t>
      </w:r>
    </w:p>
    <w:p w14:paraId="4E23C2FA" w14:textId="77777777" w:rsidR="00B55BBD" w:rsidRDefault="00B55BBD" w:rsidP="003A0DBC">
      <w:pPr>
        <w:pStyle w:val="ListParagraph"/>
        <w:tabs>
          <w:tab w:val="left" w:pos="720"/>
        </w:tabs>
        <w:spacing w:line="276" w:lineRule="auto"/>
      </w:pPr>
    </w:p>
    <w:p w14:paraId="5B8E9B1E" w14:textId="4876EB4C" w:rsidR="005D5408" w:rsidRPr="002D7D2F" w:rsidRDefault="005D5408" w:rsidP="00EB5D3B">
      <w:pPr>
        <w:pStyle w:val="ListParagraph"/>
        <w:numPr>
          <w:ilvl w:val="1"/>
          <w:numId w:val="11"/>
        </w:numPr>
        <w:spacing w:after="24" w:line="276" w:lineRule="auto"/>
        <w:rPr>
          <w:rFonts w:cs="Arial"/>
          <w:lang w:val="en-US"/>
        </w:rPr>
      </w:pPr>
      <w:r w:rsidRPr="002D7D2F">
        <w:rPr>
          <w:rFonts w:cs="Arial"/>
          <w:lang w:val="en-US"/>
        </w:rPr>
        <w:t xml:space="preserve">In its jurisprudence, the ECtHR has identified that RSE pursues </w:t>
      </w:r>
      <w:proofErr w:type="gramStart"/>
      <w:r w:rsidRPr="002D7D2F">
        <w:rPr>
          <w:rFonts w:cs="Arial"/>
          <w:lang w:val="en-US"/>
        </w:rPr>
        <w:t>a number of</w:t>
      </w:r>
      <w:proofErr w:type="gramEnd"/>
      <w:r w:rsidRPr="002D7D2F">
        <w:rPr>
          <w:rFonts w:cs="Arial"/>
          <w:lang w:val="en-US"/>
        </w:rPr>
        <w:t xml:space="preserve"> legitimate aims including the preservation of health, and the prevention of sexual violence and exploitation.</w:t>
      </w:r>
      <w:r>
        <w:rPr>
          <w:vertAlign w:val="superscript"/>
          <w:lang w:val="en-US"/>
        </w:rPr>
        <w:footnoteReference w:id="26"/>
      </w:r>
      <w:r w:rsidRPr="002D7D2F">
        <w:rPr>
          <w:rFonts w:cs="Arial"/>
          <w:vertAlign w:val="superscript"/>
          <w:lang w:val="en-US"/>
        </w:rPr>
        <w:t xml:space="preserve"> </w:t>
      </w:r>
    </w:p>
    <w:p w14:paraId="7FD8B7E0" w14:textId="77777777" w:rsidR="00630957" w:rsidRDefault="00630957" w:rsidP="003A0DBC">
      <w:pPr>
        <w:spacing w:before="24" w:line="276" w:lineRule="auto"/>
        <w:ind w:left="709"/>
        <w:contextualSpacing/>
        <w:rPr>
          <w:rFonts w:cs="Arial"/>
          <w:lang w:val="en-US"/>
        </w:rPr>
      </w:pPr>
    </w:p>
    <w:p w14:paraId="56DDED73" w14:textId="69F1E485" w:rsidR="005D5408" w:rsidRDefault="005D5408" w:rsidP="00EB5D3B">
      <w:pPr>
        <w:numPr>
          <w:ilvl w:val="1"/>
          <w:numId w:val="11"/>
        </w:numPr>
        <w:spacing w:before="24" w:line="276" w:lineRule="auto"/>
        <w:ind w:left="709"/>
        <w:contextualSpacing/>
        <w:rPr>
          <w:rFonts w:cs="Arial"/>
          <w:lang w:val="en-US"/>
        </w:rPr>
      </w:pPr>
      <w:r>
        <w:rPr>
          <w:rFonts w:cs="Arial"/>
          <w:lang w:val="en-US"/>
        </w:rPr>
        <w:t>The ECtHR has held that Article 2 of Protocol 1 should be viewed collectively. In Kjeldsen v Denmark (1976), the ECtHR highlighted that:</w:t>
      </w:r>
    </w:p>
    <w:p w14:paraId="3B590BEE" w14:textId="77777777" w:rsidR="0060511E" w:rsidRDefault="0060511E" w:rsidP="003A0DBC">
      <w:pPr>
        <w:pStyle w:val="ListParagraph"/>
        <w:spacing w:line="276" w:lineRule="auto"/>
        <w:ind w:left="862" w:right="862"/>
        <w:rPr>
          <w:rFonts w:eastAsia="Times New Roman" w:cs="Times New Roman"/>
        </w:rPr>
      </w:pPr>
    </w:p>
    <w:p w14:paraId="4A823F6B" w14:textId="2CEA80B9" w:rsidR="005D5408" w:rsidRDefault="005D5408" w:rsidP="003A0DBC">
      <w:pPr>
        <w:pStyle w:val="ListParagraph"/>
        <w:spacing w:line="276" w:lineRule="auto"/>
        <w:ind w:left="862" w:right="862"/>
        <w:rPr>
          <w:rFonts w:eastAsia="Times New Roman" w:cs="Times New Roman"/>
        </w:rPr>
      </w:pPr>
      <w:r>
        <w:rPr>
          <w:rFonts w:eastAsia="Times New Roman" w:cs="Times New Roman"/>
        </w:rPr>
        <w:t>the second sentence of Article 2 (P1-2) must be read together with the first which enshrines the right of everyone to education. It is on to this fundamental right that is grafted the right of parents to respect for their religious and philosophical convictions.</w:t>
      </w:r>
      <w:r>
        <w:rPr>
          <w:rFonts w:eastAsia="Times New Roman" w:cs="Times New Roman"/>
          <w:vertAlign w:val="superscript"/>
        </w:rPr>
        <w:footnoteReference w:id="27"/>
      </w:r>
      <w:r>
        <w:rPr>
          <w:rFonts w:eastAsia="Times New Roman" w:cs="Times New Roman"/>
          <w:vertAlign w:val="superscript"/>
        </w:rPr>
        <w:t xml:space="preserve"> </w:t>
      </w:r>
    </w:p>
    <w:p w14:paraId="01C7B5AE" w14:textId="77777777" w:rsidR="005D5408" w:rsidRDefault="005D5408" w:rsidP="003A0DBC">
      <w:pPr>
        <w:spacing w:after="24" w:line="276" w:lineRule="auto"/>
        <w:ind w:left="720"/>
        <w:contextualSpacing/>
        <w:rPr>
          <w:rFonts w:cs="Arial"/>
          <w:lang w:val="en-US"/>
        </w:rPr>
      </w:pPr>
    </w:p>
    <w:p w14:paraId="65918476" w14:textId="77777777" w:rsidR="005D5408" w:rsidRDefault="005D5408" w:rsidP="00EB5D3B">
      <w:pPr>
        <w:numPr>
          <w:ilvl w:val="1"/>
          <w:numId w:val="11"/>
        </w:numPr>
        <w:spacing w:line="276" w:lineRule="auto"/>
        <w:ind w:left="709"/>
        <w:contextualSpacing/>
        <w:rPr>
          <w:rFonts w:cs="Arial"/>
          <w:lang w:val="en-US"/>
        </w:rPr>
      </w:pPr>
      <w:r>
        <w:rPr>
          <w:rFonts w:cs="Arial"/>
          <w:lang w:val="en-US"/>
        </w:rPr>
        <w:t xml:space="preserve">Parents therefore may not refuse a child’s right to education </w:t>
      </w:r>
      <w:proofErr w:type="gramStart"/>
      <w:r>
        <w:rPr>
          <w:rFonts w:cs="Arial"/>
          <w:lang w:val="en-US"/>
        </w:rPr>
        <w:t>on the basis of</w:t>
      </w:r>
      <w:proofErr w:type="gramEnd"/>
      <w:r>
        <w:rPr>
          <w:rFonts w:cs="Arial"/>
          <w:lang w:val="en-US"/>
        </w:rPr>
        <w:t xml:space="preserve"> their religious and philosophical convictions.  Rather, the second sentence of Article 2 of Protocol No 1 aims to safeguard pluralism in education to protect the democratic society envisaged by the Convention.</w:t>
      </w:r>
      <w:r>
        <w:rPr>
          <w:rFonts w:cs="Arial"/>
          <w:vertAlign w:val="superscript"/>
          <w:lang w:val="en-US"/>
        </w:rPr>
        <w:footnoteReference w:id="28"/>
      </w:r>
      <w:r>
        <w:rPr>
          <w:rFonts w:cs="Arial"/>
          <w:vertAlign w:val="superscript"/>
          <w:lang w:val="en-US"/>
        </w:rPr>
        <w:t xml:space="preserve"> </w:t>
      </w:r>
    </w:p>
    <w:p w14:paraId="1A93A22D" w14:textId="77777777" w:rsidR="005D5408" w:rsidRDefault="005D5408" w:rsidP="003A0DBC">
      <w:pPr>
        <w:spacing w:line="276" w:lineRule="auto"/>
        <w:ind w:left="720"/>
        <w:contextualSpacing/>
        <w:rPr>
          <w:rFonts w:cs="Arial"/>
          <w:lang w:val="en-US"/>
        </w:rPr>
      </w:pPr>
    </w:p>
    <w:p w14:paraId="2CC153C4" w14:textId="04BA0966" w:rsidR="005D5408" w:rsidRDefault="005D5408" w:rsidP="00EB5D3B">
      <w:pPr>
        <w:numPr>
          <w:ilvl w:val="1"/>
          <w:numId w:val="11"/>
        </w:numPr>
        <w:spacing w:line="276" w:lineRule="auto"/>
        <w:ind w:left="709"/>
        <w:contextualSpacing/>
        <w:rPr>
          <w:rFonts w:cs="Arial"/>
          <w:lang w:val="en-US"/>
        </w:rPr>
      </w:pPr>
      <w:r>
        <w:rPr>
          <w:rFonts w:cs="Arial"/>
          <w:lang w:val="en-US"/>
        </w:rPr>
        <w:t xml:space="preserve">In the case of Isherwood and Others v The Welsh Ministers, the Welsh RSE Code and Guidance were subject to judicial review. The grounds of challenge included </w:t>
      </w:r>
      <w:r w:rsidR="4B6CF99D">
        <w:rPr>
          <w:rFonts w:cs="Arial"/>
          <w:lang w:val="en-US"/>
        </w:rPr>
        <w:t xml:space="preserve">that </w:t>
      </w:r>
      <w:r>
        <w:rPr>
          <w:rFonts w:cs="Arial"/>
          <w:lang w:val="en-US"/>
        </w:rPr>
        <w:t>the failure to allow for parental exemptions was in breach of the requirements of the second sentence of Article 2 Protocol 1</w:t>
      </w:r>
      <w:r w:rsidR="00F6331B">
        <w:rPr>
          <w:rFonts w:cs="Arial"/>
          <w:lang w:val="en-US"/>
        </w:rPr>
        <w:t xml:space="preserve"> </w:t>
      </w:r>
      <w:r w:rsidR="00F6331B">
        <w:rPr>
          <w:rFonts w:cs="Arial"/>
          <w:lang w:val="en-US"/>
        </w:rPr>
        <w:lastRenderedPageBreak/>
        <w:t>ECHR</w:t>
      </w:r>
      <w:r>
        <w:rPr>
          <w:rFonts w:cs="Arial"/>
          <w:lang w:val="en-US"/>
        </w:rPr>
        <w:t>.</w:t>
      </w:r>
      <w:r>
        <w:rPr>
          <w:rFonts w:cs="Arial"/>
          <w:vertAlign w:val="superscript"/>
          <w:lang w:val="en-US"/>
        </w:rPr>
        <w:footnoteReference w:id="29"/>
      </w:r>
      <w:r>
        <w:rPr>
          <w:rFonts w:cs="Arial"/>
          <w:lang w:val="en-US"/>
        </w:rPr>
        <w:t xml:space="preserve"> It was further claimed that the rights protected by Article 2 Protocol </w:t>
      </w:r>
      <w:r w:rsidR="00F6331B">
        <w:rPr>
          <w:rFonts w:cs="Arial"/>
          <w:lang w:val="en-US"/>
        </w:rPr>
        <w:t xml:space="preserve">1 ECHR </w:t>
      </w:r>
      <w:r>
        <w:rPr>
          <w:rFonts w:cs="Arial"/>
          <w:lang w:val="en-US"/>
        </w:rPr>
        <w:t>were breached by a ‘whole school’ approach to RSE, without any right of excusal and without any guarantee as to the content of that education.</w:t>
      </w:r>
    </w:p>
    <w:p w14:paraId="0FB7619E" w14:textId="77777777" w:rsidR="005D5408" w:rsidRDefault="005D5408" w:rsidP="003A0DBC">
      <w:pPr>
        <w:spacing w:line="276" w:lineRule="auto"/>
        <w:ind w:left="720"/>
        <w:contextualSpacing/>
        <w:rPr>
          <w:rFonts w:cs="Arial"/>
          <w:lang w:val="en-US"/>
        </w:rPr>
      </w:pPr>
    </w:p>
    <w:p w14:paraId="0928B4F5" w14:textId="77777777" w:rsidR="005D5408" w:rsidRDefault="005D5408" w:rsidP="00EB5D3B">
      <w:pPr>
        <w:numPr>
          <w:ilvl w:val="1"/>
          <w:numId w:val="11"/>
        </w:numPr>
        <w:spacing w:before="24" w:line="276" w:lineRule="auto"/>
        <w:ind w:left="709"/>
        <w:contextualSpacing/>
        <w:rPr>
          <w:rFonts w:cs="Arial"/>
          <w:lang w:val="en-US"/>
        </w:rPr>
      </w:pPr>
      <w:r>
        <w:rPr>
          <w:rFonts w:cs="Arial"/>
          <w:lang w:val="en-US"/>
        </w:rPr>
        <w:t>In her judgment, Mrs. Justice Steyn DBE stated:</w:t>
      </w:r>
    </w:p>
    <w:p w14:paraId="79B2C436" w14:textId="77777777" w:rsidR="005D5408" w:rsidRDefault="005D5408" w:rsidP="003A0DBC">
      <w:pPr>
        <w:pStyle w:val="ListParagraph"/>
        <w:autoSpaceDE w:val="0"/>
        <w:autoSpaceDN w:val="0"/>
        <w:adjustRightInd w:val="0"/>
        <w:spacing w:line="276" w:lineRule="auto"/>
      </w:pPr>
    </w:p>
    <w:p w14:paraId="5A1E4812" w14:textId="77777777" w:rsidR="005D5408" w:rsidRDefault="005D5408" w:rsidP="003A0DBC">
      <w:pPr>
        <w:pStyle w:val="ListParagraph"/>
        <w:autoSpaceDE w:val="0"/>
        <w:autoSpaceDN w:val="0"/>
        <w:adjustRightInd w:val="0"/>
        <w:spacing w:line="276" w:lineRule="auto"/>
        <w:ind w:left="862" w:right="862"/>
      </w:pPr>
      <w:r>
        <w:t>The State is entitled to provide teaching that (</w:t>
      </w:r>
      <w:proofErr w:type="spellStart"/>
      <w:r>
        <w:t>i</w:t>
      </w:r>
      <w:proofErr w:type="spellEnd"/>
      <w:r>
        <w:t>) addresses considerations of a moral nature, provided it does not constitute an attempt at indoctrination aimed at advocating a specific kind of sexual behaviour; (ii) aims to equip pupils to protect themselves and to show consideration for others; (iii) seeks to provide pupils with knowledge of biological, ethical, social and cultural aspects of sexuality in order to enable them to develop their own moral views and an independent approach to their own sexuality, and that encourages tolerance towards human beings irrespective of their sexual orientation and identity; and (iv) aims to enable pupils to be tolerant and open to dialogue and to people whose beliefs differ from their own.</w:t>
      </w:r>
      <w:r>
        <w:rPr>
          <w:vertAlign w:val="superscript"/>
        </w:rPr>
        <w:footnoteReference w:id="30"/>
      </w:r>
      <w:r>
        <w:t xml:space="preserve">   </w:t>
      </w:r>
    </w:p>
    <w:p w14:paraId="56BFCF80" w14:textId="77777777" w:rsidR="005D5408" w:rsidRDefault="005D5408" w:rsidP="003A0DBC">
      <w:pPr>
        <w:pStyle w:val="ListParagraph"/>
        <w:autoSpaceDE w:val="0"/>
        <w:autoSpaceDN w:val="0"/>
        <w:adjustRightInd w:val="0"/>
        <w:spacing w:line="276" w:lineRule="auto"/>
        <w:ind w:left="862" w:right="862"/>
      </w:pPr>
    </w:p>
    <w:p w14:paraId="17885019" w14:textId="580F7464" w:rsidR="005D5408" w:rsidRDefault="005D5408" w:rsidP="00EB5D3B">
      <w:pPr>
        <w:numPr>
          <w:ilvl w:val="1"/>
          <w:numId w:val="11"/>
        </w:numPr>
        <w:spacing w:after="24" w:line="276" w:lineRule="auto"/>
        <w:ind w:left="709"/>
        <w:contextualSpacing/>
        <w:rPr>
          <w:rFonts w:cs="Arial"/>
          <w:lang w:val="en-US"/>
        </w:rPr>
      </w:pPr>
      <w:r>
        <w:rPr>
          <w:rFonts w:cs="Arial"/>
        </w:rPr>
        <w:t>In dismissing the claim, she found “a close resemblance between the Welsh Government’s objectives and the purposes of teaching that the Strasbourg court considered compatible with [Article 2 of Protocol No 1] in </w:t>
      </w:r>
      <w:r>
        <w:rPr>
          <w:rFonts w:cs="Arial"/>
          <w:i/>
          <w:iCs/>
        </w:rPr>
        <w:t>Kjeldsen”</w:t>
      </w:r>
      <w:r w:rsidR="00F412F9">
        <w:rPr>
          <w:rFonts w:cs="Arial"/>
          <w:i/>
          <w:iCs/>
        </w:rPr>
        <w:t>.</w:t>
      </w:r>
      <w:r w:rsidRPr="00F412F9">
        <w:rPr>
          <w:rStyle w:val="FootnoteReference"/>
          <w:rFonts w:cs="Arial"/>
        </w:rPr>
        <w:footnoteReference w:id="31"/>
      </w:r>
      <w:r>
        <w:rPr>
          <w:rFonts w:cs="Arial"/>
          <w:i/>
          <w:iCs/>
        </w:rPr>
        <w:t> </w:t>
      </w:r>
    </w:p>
    <w:p w14:paraId="63758674" w14:textId="77777777" w:rsidR="005D5408" w:rsidRDefault="005D5408" w:rsidP="003A0DBC">
      <w:pPr>
        <w:spacing w:line="276" w:lineRule="auto"/>
        <w:ind w:left="720"/>
        <w:contextualSpacing/>
        <w:rPr>
          <w:rFonts w:cs="Arial"/>
          <w:lang w:val="en-US"/>
        </w:rPr>
      </w:pPr>
    </w:p>
    <w:p w14:paraId="369A0F86" w14:textId="0D57A390" w:rsidR="008B504D" w:rsidRDefault="008B504D" w:rsidP="00EB5D3B">
      <w:pPr>
        <w:numPr>
          <w:ilvl w:val="1"/>
          <w:numId w:val="11"/>
        </w:numPr>
        <w:spacing w:before="24" w:line="276" w:lineRule="auto"/>
        <w:ind w:left="709"/>
        <w:contextualSpacing/>
        <w:rPr>
          <w:rFonts w:cs="Arial"/>
          <w:lang w:val="en-US"/>
        </w:rPr>
      </w:pPr>
      <w:r>
        <w:t>Whilst t</w:t>
      </w:r>
      <w:r w:rsidRPr="00362DCC">
        <w:t xml:space="preserve">he </w:t>
      </w:r>
      <w:r>
        <w:t xml:space="preserve">ECtHR </w:t>
      </w:r>
      <w:r w:rsidR="00187A5B">
        <w:t>jurisprudence</w:t>
      </w:r>
      <w:r w:rsidRPr="00362DCC">
        <w:t xml:space="preserve"> has not found parental opt outs to be incompatible with the ECHR</w:t>
      </w:r>
      <w:r w:rsidR="00C37004">
        <w:t xml:space="preserve">, in the </w:t>
      </w:r>
      <w:r w:rsidR="00C37004">
        <w:rPr>
          <w:i/>
          <w:iCs/>
        </w:rPr>
        <w:t xml:space="preserve">Isherwood </w:t>
      </w:r>
      <w:r w:rsidR="00C37004">
        <w:t>case, t</w:t>
      </w:r>
      <w:r w:rsidRPr="00362DCC">
        <w:t xml:space="preserve">he High Court in England </w:t>
      </w:r>
      <w:r w:rsidR="00230291">
        <w:t>and</w:t>
      </w:r>
      <w:r w:rsidRPr="00362DCC">
        <w:t xml:space="preserve"> Wales considered that the ECtHR has generally found the setting of the curriculum to be within a </w:t>
      </w:r>
      <w:proofErr w:type="gramStart"/>
      <w:r w:rsidR="00F412F9">
        <w:t>S</w:t>
      </w:r>
      <w:r w:rsidRPr="00362DCC">
        <w:t>tate’s</w:t>
      </w:r>
      <w:proofErr w:type="gramEnd"/>
      <w:r w:rsidRPr="00362DCC">
        <w:t xml:space="preserve"> margin of appreciation.</w:t>
      </w:r>
    </w:p>
    <w:p w14:paraId="4F5248B8" w14:textId="77777777" w:rsidR="008B504D" w:rsidRDefault="008B504D" w:rsidP="003A0DBC">
      <w:pPr>
        <w:pStyle w:val="ListParagraph"/>
        <w:spacing w:line="276" w:lineRule="auto"/>
        <w:rPr>
          <w:rFonts w:cs="Arial"/>
          <w:lang w:val="en-US"/>
        </w:rPr>
      </w:pPr>
    </w:p>
    <w:p w14:paraId="5AFC87F4" w14:textId="32EC843E" w:rsidR="00BB0A42" w:rsidRDefault="00087942" w:rsidP="00EB5D3B">
      <w:pPr>
        <w:numPr>
          <w:ilvl w:val="1"/>
          <w:numId w:val="11"/>
        </w:numPr>
        <w:spacing w:before="24" w:line="276" w:lineRule="auto"/>
        <w:ind w:left="709"/>
        <w:contextualSpacing/>
        <w:rPr>
          <w:rFonts w:cs="Arial"/>
          <w:lang w:val="en-US"/>
        </w:rPr>
      </w:pPr>
      <w:r>
        <w:rPr>
          <w:rFonts w:cs="Arial"/>
          <w:lang w:val="en-US"/>
        </w:rPr>
        <w:t xml:space="preserve">Effectively, the current jurisprudence </w:t>
      </w:r>
      <w:r w:rsidR="00D17367">
        <w:rPr>
          <w:rFonts w:cs="Arial"/>
          <w:lang w:val="en-US"/>
        </w:rPr>
        <w:t xml:space="preserve">indicates that whilst a State </w:t>
      </w:r>
      <w:r w:rsidR="00D17367">
        <w:rPr>
          <w:rFonts w:cs="Arial"/>
          <w:i/>
          <w:iCs/>
          <w:lang w:val="en-US"/>
        </w:rPr>
        <w:t xml:space="preserve">may </w:t>
      </w:r>
      <w:r w:rsidR="00D17367">
        <w:rPr>
          <w:rFonts w:cs="Arial"/>
          <w:lang w:val="en-US"/>
        </w:rPr>
        <w:t xml:space="preserve">make provision for a parent </w:t>
      </w:r>
      <w:r w:rsidR="0060741E">
        <w:rPr>
          <w:rFonts w:cs="Arial"/>
          <w:lang w:val="en-US"/>
        </w:rPr>
        <w:t xml:space="preserve">to withdraw their child from RSE, a parent does not have a </w:t>
      </w:r>
      <w:r w:rsidR="0060741E">
        <w:rPr>
          <w:rFonts w:cs="Arial"/>
          <w:i/>
          <w:iCs/>
          <w:lang w:val="en-US"/>
        </w:rPr>
        <w:t>right</w:t>
      </w:r>
      <w:r w:rsidR="0060741E">
        <w:rPr>
          <w:rFonts w:cs="Arial"/>
          <w:lang w:val="en-US"/>
        </w:rPr>
        <w:t xml:space="preserve"> to withdraw their child.</w:t>
      </w:r>
    </w:p>
    <w:p w14:paraId="24F89374" w14:textId="77777777" w:rsidR="00BB0A42" w:rsidRDefault="00BB0A42" w:rsidP="003A0DBC">
      <w:pPr>
        <w:pStyle w:val="ListParagraph"/>
        <w:spacing w:line="276" w:lineRule="auto"/>
        <w:rPr>
          <w:rFonts w:cs="Arial"/>
          <w:lang w:val="en-US"/>
        </w:rPr>
      </w:pPr>
    </w:p>
    <w:p w14:paraId="2EB3F2E6" w14:textId="77D536A7" w:rsidR="005D5408" w:rsidRDefault="005D5408" w:rsidP="00EB5D3B">
      <w:pPr>
        <w:numPr>
          <w:ilvl w:val="1"/>
          <w:numId w:val="11"/>
        </w:numPr>
        <w:spacing w:before="24" w:line="276" w:lineRule="auto"/>
        <w:ind w:left="709"/>
        <w:contextualSpacing/>
        <w:rPr>
          <w:rFonts w:cs="Arial"/>
          <w:lang w:val="en-US"/>
        </w:rPr>
      </w:pPr>
      <w:r>
        <w:rPr>
          <w:rFonts w:cs="Arial"/>
          <w:lang w:val="en-US"/>
        </w:rPr>
        <w:lastRenderedPageBreak/>
        <w:t>Parental opt</w:t>
      </w:r>
      <w:r w:rsidR="004E7D07">
        <w:rPr>
          <w:rFonts w:cs="Arial"/>
          <w:lang w:val="en-US"/>
        </w:rPr>
        <w:t xml:space="preserve"> </w:t>
      </w:r>
      <w:r>
        <w:rPr>
          <w:rFonts w:cs="Arial"/>
          <w:lang w:val="en-US"/>
        </w:rPr>
        <w:t>outs have been considered by the UN CRC Committee</w:t>
      </w:r>
      <w:r w:rsidR="001B468B">
        <w:rPr>
          <w:rFonts w:cs="Arial"/>
          <w:lang w:val="en-US"/>
        </w:rPr>
        <w:t>,</w:t>
      </w:r>
      <w:r>
        <w:rPr>
          <w:rFonts w:cs="Arial"/>
          <w:lang w:val="en-US"/>
        </w:rPr>
        <w:t xml:space="preserve"> which recommended that the UK Government and NI Executive: </w:t>
      </w:r>
    </w:p>
    <w:p w14:paraId="487A2477" w14:textId="77777777" w:rsidR="005D5408" w:rsidRDefault="005D5408" w:rsidP="003A0DBC">
      <w:pPr>
        <w:pStyle w:val="ListParagraph"/>
        <w:widowControl w:val="0"/>
        <w:suppressAutoHyphens/>
        <w:autoSpaceDE w:val="0"/>
        <w:autoSpaceDN w:val="0"/>
        <w:adjustRightInd w:val="0"/>
        <w:spacing w:before="24" w:after="24" w:line="276" w:lineRule="auto"/>
        <w:textAlignment w:val="center"/>
        <w:rPr>
          <w:rFonts w:eastAsia="Times New Roman" w:cs="Arial"/>
          <w:bCs/>
          <w:color w:val="161616"/>
          <w:lang w:eastAsia="en-GB"/>
        </w:rPr>
      </w:pPr>
    </w:p>
    <w:p w14:paraId="10D5CAF1" w14:textId="77777777" w:rsidR="005D5408" w:rsidRDefault="005D5408" w:rsidP="00161245">
      <w:pPr>
        <w:pStyle w:val="ListParagraph"/>
        <w:widowControl w:val="0"/>
        <w:suppressAutoHyphens/>
        <w:autoSpaceDE w:val="0"/>
        <w:autoSpaceDN w:val="0"/>
        <w:adjustRightInd w:val="0"/>
        <w:spacing w:before="24" w:after="24" w:line="276" w:lineRule="auto"/>
        <w:ind w:left="1440" w:right="862"/>
        <w:textAlignment w:val="center"/>
        <w:rPr>
          <w:rFonts w:eastAsia="Times New Roman" w:cs="Arial"/>
          <w:bCs/>
          <w:color w:val="161616"/>
          <w:lang w:eastAsia="en-GB"/>
        </w:rPr>
      </w:pPr>
      <w:r>
        <w:rPr>
          <w:rFonts w:eastAsia="Times New Roman" w:cs="Arial"/>
          <w:bCs/>
          <w:color w:val="161616"/>
          <w:lang w:eastAsia="en-GB"/>
        </w:rPr>
        <w:t>integrate comprehensive, age-appropriate and evidence-based education on sexual and reproductive health into mandatory school curricula at all levels of education and into teacher training, and ensure that it includes education on sexual diversity, sexual and reproductive health rights, responsible sexual behaviour and violence prevention, without the possibility for faith-based schools or parents to opt out of such education.</w:t>
      </w:r>
      <w:r>
        <w:rPr>
          <w:rStyle w:val="FootnoteReference"/>
          <w:rFonts w:eastAsia="Times New Roman" w:cs="Arial"/>
          <w:bCs/>
          <w:color w:val="161616"/>
          <w:lang w:eastAsia="en-GB"/>
        </w:rPr>
        <w:footnoteReference w:id="32"/>
      </w:r>
    </w:p>
    <w:p w14:paraId="339FA116" w14:textId="77777777" w:rsidR="00BB1DCD" w:rsidRDefault="00BB1DCD" w:rsidP="003A0DBC">
      <w:pPr>
        <w:widowControl w:val="0"/>
        <w:suppressAutoHyphens/>
        <w:autoSpaceDE w:val="0"/>
        <w:autoSpaceDN w:val="0"/>
        <w:adjustRightInd w:val="0"/>
        <w:spacing w:before="24" w:after="24" w:line="276" w:lineRule="auto"/>
        <w:ind w:right="862"/>
        <w:textAlignment w:val="center"/>
        <w:rPr>
          <w:rFonts w:eastAsia="Times New Roman" w:cs="Arial"/>
          <w:bCs/>
          <w:color w:val="161616"/>
          <w:lang w:eastAsia="en-GB"/>
        </w:rPr>
      </w:pPr>
    </w:p>
    <w:p w14:paraId="62F1D16B" w14:textId="5EF624A1" w:rsidR="00821044" w:rsidRPr="0037011D" w:rsidRDefault="00821044" w:rsidP="00EB5D3B">
      <w:pPr>
        <w:pStyle w:val="ListParagraph"/>
        <w:widowControl w:val="0"/>
        <w:numPr>
          <w:ilvl w:val="1"/>
          <w:numId w:val="11"/>
        </w:numPr>
        <w:suppressAutoHyphens/>
        <w:autoSpaceDE w:val="0"/>
        <w:autoSpaceDN w:val="0"/>
        <w:adjustRightInd w:val="0"/>
        <w:spacing w:before="24" w:after="24" w:line="276" w:lineRule="auto"/>
        <w:ind w:right="862"/>
        <w:textAlignment w:val="center"/>
        <w:rPr>
          <w:rFonts w:eastAsia="Times New Roman" w:cs="Arial"/>
          <w:bCs/>
          <w:color w:val="161616"/>
          <w:lang w:eastAsia="en-GB"/>
        </w:rPr>
      </w:pPr>
      <w:r w:rsidRPr="0037011D">
        <w:rPr>
          <w:rFonts w:eastAsia="Times New Roman" w:cs="Arial"/>
          <w:bCs/>
          <w:color w:val="161616"/>
          <w:lang w:eastAsia="en-GB"/>
        </w:rPr>
        <w:t>At the regional level, the</w:t>
      </w:r>
      <w:r w:rsidR="0037011D" w:rsidRPr="0037011D">
        <w:rPr>
          <w:rFonts w:eastAsia="Times New Roman" w:cs="Arial"/>
          <w:bCs/>
          <w:color w:val="161616"/>
          <w:lang w:eastAsia="en-GB"/>
        </w:rPr>
        <w:t xml:space="preserve"> Committee of the Parties to the Council of Europe</w:t>
      </w:r>
      <w:r w:rsidR="00F674DA">
        <w:rPr>
          <w:rFonts w:eastAsia="Times New Roman" w:cs="Arial"/>
          <w:bCs/>
          <w:color w:val="161616"/>
          <w:lang w:eastAsia="en-GB"/>
        </w:rPr>
        <w:t xml:space="preserve"> (</w:t>
      </w:r>
      <w:proofErr w:type="spellStart"/>
      <w:r w:rsidR="00F674DA">
        <w:rPr>
          <w:rFonts w:eastAsia="Times New Roman" w:cs="Arial"/>
          <w:bCs/>
          <w:color w:val="161616"/>
          <w:lang w:eastAsia="en-GB"/>
        </w:rPr>
        <w:t>CoE</w:t>
      </w:r>
      <w:proofErr w:type="spellEnd"/>
      <w:r w:rsidR="00F674DA">
        <w:rPr>
          <w:rFonts w:eastAsia="Times New Roman" w:cs="Arial"/>
          <w:bCs/>
          <w:color w:val="161616"/>
          <w:lang w:eastAsia="en-GB"/>
        </w:rPr>
        <w:t>)</w:t>
      </w:r>
      <w:r w:rsidR="0037011D" w:rsidRPr="0037011D">
        <w:rPr>
          <w:rFonts w:eastAsia="Times New Roman" w:cs="Arial"/>
          <w:bCs/>
          <w:color w:val="161616"/>
          <w:lang w:eastAsia="en-GB"/>
        </w:rPr>
        <w:t xml:space="preserve"> Lanzarote Convention (Lanzarote Committee) has stated that: </w:t>
      </w:r>
    </w:p>
    <w:p w14:paraId="33BF6625" w14:textId="54C1D0E7" w:rsidR="000D409A" w:rsidRPr="000D409A" w:rsidRDefault="004021C8" w:rsidP="003A0DBC">
      <w:pPr>
        <w:pStyle w:val="BodyText"/>
        <w:spacing w:before="154" w:line="276" w:lineRule="auto"/>
        <w:ind w:left="1340" w:right="1007"/>
      </w:pPr>
      <w:r>
        <w:t>in the context of the implementation of the Lanzarote</w:t>
      </w:r>
      <w:r>
        <w:rPr>
          <w:spacing w:val="1"/>
        </w:rPr>
        <w:t xml:space="preserve"> </w:t>
      </w:r>
      <w:r>
        <w:t>Convention, religious or philosophical convictions of the</w:t>
      </w:r>
      <w:r>
        <w:rPr>
          <w:spacing w:val="1"/>
        </w:rPr>
        <w:t xml:space="preserve"> </w:t>
      </w:r>
      <w:r>
        <w:t>parents</w:t>
      </w:r>
      <w:r>
        <w:rPr>
          <w:spacing w:val="-3"/>
        </w:rPr>
        <w:t xml:space="preserve"> </w:t>
      </w:r>
      <w:r>
        <w:t>on</w:t>
      </w:r>
      <w:r>
        <w:rPr>
          <w:spacing w:val="-3"/>
        </w:rPr>
        <w:t xml:space="preserve"> </w:t>
      </w:r>
      <w:r>
        <w:t>the</w:t>
      </w:r>
      <w:r>
        <w:rPr>
          <w:spacing w:val="-2"/>
        </w:rPr>
        <w:t xml:space="preserve"> </w:t>
      </w:r>
      <w:r>
        <w:t>matter</w:t>
      </w:r>
      <w:r>
        <w:rPr>
          <w:spacing w:val="-2"/>
        </w:rPr>
        <w:t xml:space="preserve"> </w:t>
      </w:r>
      <w:r>
        <w:t>should</w:t>
      </w:r>
      <w:r>
        <w:rPr>
          <w:spacing w:val="-4"/>
        </w:rPr>
        <w:t xml:space="preserve"> </w:t>
      </w:r>
      <w:r>
        <w:t>be</w:t>
      </w:r>
      <w:r>
        <w:rPr>
          <w:spacing w:val="-1"/>
        </w:rPr>
        <w:t xml:space="preserve"> </w:t>
      </w:r>
      <w:r>
        <w:t>respected</w:t>
      </w:r>
      <w:r>
        <w:rPr>
          <w:spacing w:val="-3"/>
        </w:rPr>
        <w:t xml:space="preserve"> </w:t>
      </w:r>
      <w:r>
        <w:t>to</w:t>
      </w:r>
      <w:r>
        <w:rPr>
          <w:spacing w:val="-2"/>
        </w:rPr>
        <w:t xml:space="preserve"> </w:t>
      </w:r>
      <w:r>
        <w:t>the</w:t>
      </w:r>
      <w:r>
        <w:rPr>
          <w:spacing w:val="-2"/>
        </w:rPr>
        <w:t xml:space="preserve"> </w:t>
      </w:r>
      <w:r>
        <w:t>extent</w:t>
      </w:r>
      <w:r w:rsidR="000D409A">
        <w:t xml:space="preserve"> </w:t>
      </w:r>
      <w:r w:rsidR="000D409A" w:rsidRPr="000D409A">
        <w:t>that these do not come into conflict first and foremost with the child’s best interest but also with the public interest which is served through the provision of education to children to protect them from all forms of sexual violence.</w:t>
      </w:r>
      <w:r w:rsidR="000D409A">
        <w:rPr>
          <w:rStyle w:val="FootnoteReference"/>
        </w:rPr>
        <w:footnoteReference w:id="33"/>
      </w:r>
    </w:p>
    <w:p w14:paraId="7CB6D9C5" w14:textId="50BE6BF0" w:rsidR="004021C8" w:rsidRDefault="004021C8" w:rsidP="003A0DBC">
      <w:pPr>
        <w:pStyle w:val="BodyText"/>
        <w:spacing w:before="154" w:line="276" w:lineRule="auto"/>
        <w:ind w:left="1340" w:right="1007"/>
      </w:pPr>
    </w:p>
    <w:p w14:paraId="12725650" w14:textId="4DC91CA3" w:rsidR="00BB1DCD" w:rsidRDefault="00E768CD" w:rsidP="003A0DBC">
      <w:pPr>
        <w:widowControl w:val="0"/>
        <w:suppressAutoHyphens/>
        <w:autoSpaceDE w:val="0"/>
        <w:autoSpaceDN w:val="0"/>
        <w:adjustRightInd w:val="0"/>
        <w:spacing w:before="24" w:after="24" w:line="276" w:lineRule="auto"/>
        <w:ind w:right="862"/>
        <w:textAlignment w:val="center"/>
        <w:rPr>
          <w:rFonts w:eastAsia="Times New Roman" w:cs="Arial"/>
          <w:b/>
          <w:color w:val="161616"/>
          <w:lang w:eastAsia="en-GB"/>
        </w:rPr>
      </w:pPr>
      <w:r>
        <w:rPr>
          <w:rFonts w:eastAsia="Times New Roman" w:cs="Arial"/>
          <w:b/>
          <w:color w:val="161616"/>
          <w:lang w:eastAsia="en-GB"/>
        </w:rPr>
        <w:t xml:space="preserve">Evolving Capacity </w:t>
      </w:r>
      <w:r w:rsidR="00FE3FDA">
        <w:rPr>
          <w:rFonts w:eastAsia="Times New Roman" w:cs="Arial"/>
          <w:b/>
          <w:color w:val="161616"/>
          <w:lang w:eastAsia="en-GB"/>
        </w:rPr>
        <w:t xml:space="preserve">and Voice </w:t>
      </w:r>
      <w:r>
        <w:rPr>
          <w:rFonts w:eastAsia="Times New Roman" w:cs="Arial"/>
          <w:b/>
          <w:color w:val="161616"/>
          <w:lang w:eastAsia="en-GB"/>
        </w:rPr>
        <w:t>of the Child</w:t>
      </w:r>
    </w:p>
    <w:p w14:paraId="37F441E1" w14:textId="77777777" w:rsidR="003809E4" w:rsidRDefault="003809E4" w:rsidP="003A0DBC">
      <w:pPr>
        <w:widowControl w:val="0"/>
        <w:suppressAutoHyphens/>
        <w:autoSpaceDE w:val="0"/>
        <w:autoSpaceDN w:val="0"/>
        <w:adjustRightInd w:val="0"/>
        <w:spacing w:before="24" w:after="24" w:line="276" w:lineRule="auto"/>
        <w:ind w:right="862"/>
        <w:textAlignment w:val="center"/>
        <w:rPr>
          <w:rFonts w:eastAsia="Times New Roman" w:cs="Arial"/>
          <w:b/>
          <w:color w:val="161616"/>
          <w:lang w:eastAsia="en-GB"/>
        </w:rPr>
      </w:pPr>
    </w:p>
    <w:p w14:paraId="6ACF558D" w14:textId="546F0977" w:rsidR="00821044" w:rsidRDefault="00821044" w:rsidP="00EB5D3B">
      <w:pPr>
        <w:pStyle w:val="ListParagraph"/>
        <w:widowControl w:val="0"/>
        <w:numPr>
          <w:ilvl w:val="1"/>
          <w:numId w:val="11"/>
        </w:numPr>
        <w:suppressAutoHyphens/>
        <w:autoSpaceDE w:val="0"/>
        <w:autoSpaceDN w:val="0"/>
        <w:adjustRightInd w:val="0"/>
        <w:spacing w:before="24" w:after="24" w:line="276" w:lineRule="auto"/>
        <w:ind w:right="862"/>
        <w:textAlignment w:val="center"/>
      </w:pPr>
      <w:r w:rsidRPr="00FB3CA3">
        <w:t>The UN CRC states that:</w:t>
      </w:r>
    </w:p>
    <w:p w14:paraId="27492A93" w14:textId="77777777" w:rsidR="003809E4" w:rsidRPr="00FB3CA3" w:rsidRDefault="003809E4" w:rsidP="003809E4">
      <w:pPr>
        <w:pStyle w:val="ListParagraph"/>
        <w:widowControl w:val="0"/>
        <w:suppressAutoHyphens/>
        <w:autoSpaceDE w:val="0"/>
        <w:autoSpaceDN w:val="0"/>
        <w:adjustRightInd w:val="0"/>
        <w:spacing w:before="24" w:after="24" w:line="276" w:lineRule="auto"/>
        <w:ind w:right="862"/>
        <w:textAlignment w:val="center"/>
      </w:pPr>
    </w:p>
    <w:p w14:paraId="4F186789" w14:textId="77777777" w:rsidR="002F0E1E" w:rsidRDefault="00821044" w:rsidP="003809E4">
      <w:pPr>
        <w:pStyle w:val="ListParagraph"/>
        <w:spacing w:line="276" w:lineRule="auto"/>
        <w:ind w:left="1440"/>
      </w:pPr>
      <w:r w:rsidRPr="00FB3CA3">
        <w:t>in all actions concerning children, whether undertaken by public or private social welfare institutions, courts of law, administrative authorities or legislative bodies, the best interests of the child shall be a primary consideration.</w:t>
      </w:r>
      <w:r w:rsidRPr="00FB3CA3">
        <w:rPr>
          <w:rStyle w:val="FootnoteReference"/>
        </w:rPr>
        <w:footnoteReference w:id="34"/>
      </w:r>
    </w:p>
    <w:p w14:paraId="4E1B473C" w14:textId="77777777" w:rsidR="002F0E1E" w:rsidRDefault="002F0E1E" w:rsidP="003A0DBC">
      <w:pPr>
        <w:spacing w:line="276" w:lineRule="auto"/>
        <w:rPr>
          <w:rFonts w:cs="Arial"/>
          <w:color w:val="000000" w:themeColor="text1"/>
        </w:rPr>
      </w:pPr>
    </w:p>
    <w:p w14:paraId="6F00E412" w14:textId="22387B46" w:rsidR="00802CD8" w:rsidRPr="00802CD8" w:rsidRDefault="00821044" w:rsidP="00EB5D3B">
      <w:pPr>
        <w:pStyle w:val="ListParagraph"/>
        <w:widowControl w:val="0"/>
        <w:numPr>
          <w:ilvl w:val="1"/>
          <w:numId w:val="11"/>
        </w:numPr>
        <w:suppressAutoHyphens/>
        <w:autoSpaceDE w:val="0"/>
        <w:autoSpaceDN w:val="0"/>
        <w:adjustRightInd w:val="0"/>
        <w:spacing w:before="24" w:after="24" w:line="276" w:lineRule="auto"/>
        <w:ind w:right="862"/>
        <w:textAlignment w:val="center"/>
      </w:pPr>
      <w:r w:rsidRPr="002F0E1E">
        <w:t>In</w:t>
      </w:r>
      <w:r w:rsidRPr="002F0E1E">
        <w:rPr>
          <w:rFonts w:cs="Arial"/>
          <w:color w:val="000000" w:themeColor="text1"/>
        </w:rPr>
        <w:t xml:space="preserve"> October 2023, the UN CRC Committee published a statement </w:t>
      </w:r>
      <w:r w:rsidRPr="002F0E1E">
        <w:rPr>
          <w:rFonts w:cs="Arial"/>
          <w:color w:val="000000" w:themeColor="text1"/>
        </w:rPr>
        <w:lastRenderedPageBreak/>
        <w:t xml:space="preserve">clarifying </w:t>
      </w:r>
      <w:r w:rsidR="002F0E1E">
        <w:rPr>
          <w:rFonts w:cs="Arial"/>
          <w:color w:val="000000" w:themeColor="text1"/>
        </w:rPr>
        <w:t>A</w:t>
      </w:r>
      <w:r w:rsidRPr="002F0E1E">
        <w:rPr>
          <w:rFonts w:cs="Arial"/>
          <w:color w:val="000000" w:themeColor="text1"/>
        </w:rPr>
        <w:t xml:space="preserve">rticle 5 UN CRC, which enshrines both the concepts of parental guidance and the evolving capacities of the child. The Committee explained that </w:t>
      </w:r>
      <w:r w:rsidR="00802CD8">
        <w:rPr>
          <w:rFonts w:cs="Arial"/>
          <w:color w:val="000000" w:themeColor="text1"/>
        </w:rPr>
        <w:t>A</w:t>
      </w:r>
      <w:r w:rsidRPr="002F0E1E">
        <w:rPr>
          <w:rFonts w:cs="Arial"/>
          <w:color w:val="000000" w:themeColor="text1"/>
        </w:rPr>
        <w:t>rticle 5 seeks to strike a balance between the rights of the child and the responsibilities, rights and duties of parents as well as the State obligation to ensure the rights of the child.</w:t>
      </w:r>
      <w:r w:rsidR="00442EED" w:rsidRPr="00442EED">
        <w:rPr>
          <w:rStyle w:val="FootnoteReference"/>
          <w:rFonts w:cs="Arial"/>
          <w:color w:val="000000" w:themeColor="text1"/>
        </w:rPr>
        <w:t xml:space="preserve"> </w:t>
      </w:r>
      <w:r w:rsidR="00442EED" w:rsidRPr="00FB3CA3">
        <w:rPr>
          <w:rStyle w:val="FootnoteReference"/>
          <w:rFonts w:cs="Arial"/>
          <w:color w:val="000000" w:themeColor="text1"/>
        </w:rPr>
        <w:footnoteReference w:id="35"/>
      </w:r>
      <w:r w:rsidRPr="002F0E1E">
        <w:rPr>
          <w:rFonts w:cs="Arial"/>
          <w:color w:val="000000" w:themeColor="text1"/>
        </w:rPr>
        <w:t xml:space="preserve"> The Committee clarified that </w:t>
      </w:r>
      <w:r w:rsidR="007B4D9A">
        <w:rPr>
          <w:rFonts w:cs="Arial"/>
          <w:color w:val="000000" w:themeColor="text1"/>
        </w:rPr>
        <w:t>“</w:t>
      </w:r>
      <w:r w:rsidRPr="002F0E1E">
        <w:rPr>
          <w:rFonts w:cs="Arial"/>
          <w:color w:val="000000" w:themeColor="text1"/>
        </w:rPr>
        <w:t xml:space="preserve">any interpretation that singles out elements of </w:t>
      </w:r>
      <w:r w:rsidR="00802CD8">
        <w:rPr>
          <w:rFonts w:cs="Arial"/>
          <w:color w:val="000000" w:themeColor="text1"/>
        </w:rPr>
        <w:t>A</w:t>
      </w:r>
      <w:r w:rsidRPr="002F0E1E">
        <w:rPr>
          <w:rFonts w:cs="Arial"/>
          <w:color w:val="000000" w:themeColor="text1"/>
        </w:rPr>
        <w:t>rticle 5 (e.g., the rights of parents) without also mentioning the need for ‘appropriate direction and guidance</w:t>
      </w:r>
      <w:r w:rsidR="007B4D9A">
        <w:rPr>
          <w:rFonts w:cs="Arial"/>
          <w:color w:val="000000" w:themeColor="text1"/>
        </w:rPr>
        <w:t>’ ‘</w:t>
      </w:r>
      <w:r w:rsidRPr="002F0E1E">
        <w:rPr>
          <w:rFonts w:cs="Arial"/>
          <w:color w:val="000000" w:themeColor="text1"/>
        </w:rPr>
        <w:t>in the exercise of the rights recognised in the current Convention’ would be inaccurate</w:t>
      </w:r>
      <w:r w:rsidR="007B4D9A">
        <w:rPr>
          <w:rFonts w:cs="Arial"/>
          <w:color w:val="000000" w:themeColor="text1"/>
        </w:rPr>
        <w:t>”</w:t>
      </w:r>
      <w:r w:rsidRPr="002F0E1E">
        <w:rPr>
          <w:rFonts w:cs="Arial"/>
          <w:color w:val="000000" w:themeColor="text1"/>
        </w:rPr>
        <w:t>.</w:t>
      </w:r>
      <w:r w:rsidRPr="00FB3CA3">
        <w:rPr>
          <w:rStyle w:val="FootnoteReference"/>
          <w:rFonts w:cs="Arial"/>
          <w:color w:val="000000" w:themeColor="text1"/>
        </w:rPr>
        <w:footnoteReference w:id="36"/>
      </w:r>
    </w:p>
    <w:p w14:paraId="2DF733E0" w14:textId="77777777" w:rsidR="00802CD8" w:rsidRPr="00802CD8" w:rsidRDefault="00802CD8" w:rsidP="003A0DBC">
      <w:pPr>
        <w:pStyle w:val="ListParagraph"/>
        <w:widowControl w:val="0"/>
        <w:suppressAutoHyphens/>
        <w:autoSpaceDE w:val="0"/>
        <w:autoSpaceDN w:val="0"/>
        <w:adjustRightInd w:val="0"/>
        <w:spacing w:before="24" w:after="24" w:line="276" w:lineRule="auto"/>
        <w:ind w:right="862"/>
        <w:textAlignment w:val="center"/>
      </w:pPr>
    </w:p>
    <w:p w14:paraId="5A608046" w14:textId="474966DB" w:rsidR="00D965BA" w:rsidRPr="00D965BA" w:rsidRDefault="00821044" w:rsidP="00EB5D3B">
      <w:pPr>
        <w:pStyle w:val="ListParagraph"/>
        <w:widowControl w:val="0"/>
        <w:numPr>
          <w:ilvl w:val="1"/>
          <w:numId w:val="11"/>
        </w:numPr>
        <w:suppressAutoHyphens/>
        <w:autoSpaceDE w:val="0"/>
        <w:autoSpaceDN w:val="0"/>
        <w:adjustRightInd w:val="0"/>
        <w:spacing w:before="24" w:after="24" w:line="276" w:lineRule="auto"/>
        <w:ind w:right="862"/>
        <w:textAlignment w:val="center"/>
      </w:pPr>
      <w:r w:rsidRPr="00802CD8">
        <w:rPr>
          <w:rFonts w:cs="Arial"/>
          <w:color w:val="000000" w:themeColor="text1"/>
        </w:rPr>
        <w:t>Article 5 affirms that all children have rights, irrespective of their age, and as they mature, they are entitled to an increasing level of agency in the exercise of those rights.</w:t>
      </w:r>
      <w:r w:rsidRPr="00FB3CA3">
        <w:rPr>
          <w:rStyle w:val="FootnoteReference"/>
          <w:rFonts w:cs="Arial"/>
          <w:color w:val="000000" w:themeColor="text1"/>
        </w:rPr>
        <w:footnoteReference w:id="37"/>
      </w:r>
    </w:p>
    <w:p w14:paraId="4325E20F" w14:textId="77777777" w:rsidR="00D965BA" w:rsidRPr="00D965BA" w:rsidRDefault="00D965BA" w:rsidP="003A0DBC">
      <w:pPr>
        <w:pStyle w:val="ListParagraph"/>
        <w:spacing w:line="276" w:lineRule="auto"/>
        <w:rPr>
          <w:rFonts w:cs="Arial"/>
          <w:color w:val="000000" w:themeColor="text1"/>
        </w:rPr>
      </w:pPr>
    </w:p>
    <w:p w14:paraId="7F6B5E51" w14:textId="0F3DC56E" w:rsidR="00D965BA" w:rsidRPr="00D965BA" w:rsidRDefault="00821044" w:rsidP="00EB5D3B">
      <w:pPr>
        <w:pStyle w:val="ListParagraph"/>
        <w:widowControl w:val="0"/>
        <w:numPr>
          <w:ilvl w:val="1"/>
          <w:numId w:val="11"/>
        </w:numPr>
        <w:suppressAutoHyphens/>
        <w:autoSpaceDE w:val="0"/>
        <w:autoSpaceDN w:val="0"/>
        <w:adjustRightInd w:val="0"/>
        <w:spacing w:before="24" w:after="24" w:line="276" w:lineRule="auto"/>
        <w:ind w:right="862"/>
        <w:textAlignment w:val="center"/>
      </w:pPr>
      <w:r w:rsidRPr="00D965BA">
        <w:rPr>
          <w:rFonts w:cs="Arial"/>
          <w:color w:val="000000" w:themeColor="text1"/>
        </w:rPr>
        <w:t xml:space="preserve">The </w:t>
      </w:r>
      <w:r w:rsidR="00D965BA">
        <w:rPr>
          <w:rFonts w:cs="Arial"/>
          <w:color w:val="000000" w:themeColor="text1"/>
        </w:rPr>
        <w:t xml:space="preserve">UN CRC </w:t>
      </w:r>
      <w:r w:rsidRPr="00D965BA">
        <w:rPr>
          <w:rFonts w:cs="Arial"/>
          <w:color w:val="000000" w:themeColor="text1"/>
        </w:rPr>
        <w:t xml:space="preserve">Committee notes that </w:t>
      </w:r>
      <w:r w:rsidR="00A95658">
        <w:rPr>
          <w:rFonts w:cs="Arial"/>
          <w:color w:val="000000" w:themeColor="text1"/>
        </w:rPr>
        <w:t>“</w:t>
      </w:r>
      <w:r w:rsidRPr="00D965BA">
        <w:rPr>
          <w:rFonts w:cs="Arial"/>
          <w:color w:val="000000" w:themeColor="text1"/>
        </w:rPr>
        <w:t>parents’ responsibilities, rights and duties to guide their children is not absolute but, rather, delimited by children’s status as rights holders</w:t>
      </w:r>
      <w:r w:rsidR="00A95658">
        <w:rPr>
          <w:rFonts w:cs="Arial"/>
          <w:color w:val="000000" w:themeColor="text1"/>
        </w:rPr>
        <w:t>”.</w:t>
      </w:r>
      <w:r w:rsidR="00A95658" w:rsidRPr="00A95658">
        <w:rPr>
          <w:rStyle w:val="FootnoteReference"/>
          <w:rFonts w:cs="Arial"/>
          <w:color w:val="000000" w:themeColor="text1"/>
        </w:rPr>
        <w:t xml:space="preserve"> </w:t>
      </w:r>
      <w:r w:rsidR="00A95658" w:rsidRPr="00FB3CA3">
        <w:rPr>
          <w:rStyle w:val="FootnoteReference"/>
          <w:rFonts w:cs="Arial"/>
          <w:color w:val="000000" w:themeColor="text1"/>
        </w:rPr>
        <w:footnoteReference w:id="38"/>
      </w:r>
      <w:r w:rsidRPr="00D965BA">
        <w:rPr>
          <w:rFonts w:cs="Arial"/>
          <w:color w:val="000000" w:themeColor="text1"/>
        </w:rPr>
        <w:t xml:space="preserve"> Article 18 of the Convention, which underlines the primary responsibility of parents, or legal guardians, for the upbringing and development of the child, states that </w:t>
      </w:r>
      <w:r w:rsidR="001716C4">
        <w:rPr>
          <w:rFonts w:cs="Arial"/>
          <w:color w:val="000000" w:themeColor="text1"/>
        </w:rPr>
        <w:t>‘</w:t>
      </w:r>
      <w:r w:rsidRPr="00D965BA">
        <w:rPr>
          <w:rFonts w:cs="Arial"/>
          <w:color w:val="000000" w:themeColor="text1"/>
        </w:rPr>
        <w:t>the best interests of the child will be their basic concern’.</w:t>
      </w:r>
      <w:r w:rsidRPr="00FB3CA3">
        <w:rPr>
          <w:rStyle w:val="FootnoteReference"/>
          <w:rFonts w:cs="Arial"/>
          <w:color w:val="000000" w:themeColor="text1"/>
        </w:rPr>
        <w:footnoteReference w:id="39"/>
      </w:r>
    </w:p>
    <w:p w14:paraId="550E5311" w14:textId="77777777" w:rsidR="00D965BA" w:rsidRPr="00D965BA" w:rsidRDefault="00D965BA" w:rsidP="003A0DBC">
      <w:pPr>
        <w:pStyle w:val="ListParagraph"/>
        <w:spacing w:line="276" w:lineRule="auto"/>
        <w:rPr>
          <w:rFonts w:cs="Arial"/>
          <w:color w:val="000000" w:themeColor="text1"/>
        </w:rPr>
      </w:pPr>
    </w:p>
    <w:p w14:paraId="47082AAD" w14:textId="5B36A692" w:rsidR="006B0EFC" w:rsidRPr="006B0EFC" w:rsidRDefault="006B0EFC" w:rsidP="00EB5D3B">
      <w:pPr>
        <w:pStyle w:val="ListParagraph"/>
        <w:widowControl w:val="0"/>
        <w:numPr>
          <w:ilvl w:val="1"/>
          <w:numId w:val="11"/>
        </w:numPr>
        <w:suppressAutoHyphens/>
        <w:autoSpaceDE w:val="0"/>
        <w:autoSpaceDN w:val="0"/>
        <w:adjustRightInd w:val="0"/>
        <w:spacing w:before="24" w:after="24" w:line="276" w:lineRule="auto"/>
        <w:ind w:right="862"/>
        <w:textAlignment w:val="center"/>
      </w:pPr>
      <w:r>
        <w:rPr>
          <w:rFonts w:cs="Arial"/>
          <w:color w:val="000000" w:themeColor="text1"/>
        </w:rPr>
        <w:t>The Committee also states:</w:t>
      </w:r>
    </w:p>
    <w:p w14:paraId="1F5A14E7" w14:textId="77777777" w:rsidR="006B0EFC" w:rsidRPr="006B0EFC" w:rsidRDefault="006B0EFC" w:rsidP="003A0DBC">
      <w:pPr>
        <w:pStyle w:val="ListParagraph"/>
        <w:spacing w:line="276" w:lineRule="auto"/>
        <w:rPr>
          <w:rFonts w:cs="Arial"/>
          <w:color w:val="000000" w:themeColor="text1"/>
        </w:rPr>
      </w:pPr>
    </w:p>
    <w:p w14:paraId="222DB774" w14:textId="56F318B8" w:rsidR="00286EE1" w:rsidRPr="00286EE1" w:rsidRDefault="00821044" w:rsidP="003A0DBC">
      <w:pPr>
        <w:pStyle w:val="ListParagraph"/>
        <w:widowControl w:val="0"/>
        <w:suppressAutoHyphens/>
        <w:autoSpaceDE w:val="0"/>
        <w:autoSpaceDN w:val="0"/>
        <w:adjustRightInd w:val="0"/>
        <w:spacing w:before="24" w:after="24" w:line="276" w:lineRule="auto"/>
        <w:ind w:left="1440" w:right="862"/>
        <w:textAlignment w:val="center"/>
      </w:pPr>
      <w:r w:rsidRPr="00D965BA">
        <w:rPr>
          <w:rFonts w:cs="Arial"/>
          <w:color w:val="000000" w:themeColor="text1"/>
        </w:rPr>
        <w:t xml:space="preserve">Parents should </w:t>
      </w:r>
      <w:proofErr w:type="gramStart"/>
      <w:r w:rsidRPr="00D965BA">
        <w:rPr>
          <w:rFonts w:cs="Arial"/>
          <w:color w:val="000000" w:themeColor="text1"/>
        </w:rPr>
        <w:t>take into account</w:t>
      </w:r>
      <w:proofErr w:type="gramEnd"/>
      <w:r w:rsidRPr="00D965BA">
        <w:rPr>
          <w:rFonts w:cs="Arial"/>
          <w:color w:val="000000" w:themeColor="text1"/>
        </w:rPr>
        <w:t xml:space="preserve"> the views of children while providing appropriate direction and guidance to children. As a child grows and matures, greater weight should be given to the views of the child, with parents adjusting their guidance and direction to reflect the child's evolving capacities in the exercise of their rights. Soliciting and hearing children’s views </w:t>
      </w:r>
      <w:r w:rsidRPr="00D965BA">
        <w:rPr>
          <w:rFonts w:cs="Arial"/>
          <w:color w:val="000000" w:themeColor="text1"/>
        </w:rPr>
        <w:lastRenderedPageBreak/>
        <w:t>are requirements both when providing direction and guidance, and when assessing and determining the child’s best interests.</w:t>
      </w:r>
      <w:r w:rsidRPr="00FB3CA3">
        <w:rPr>
          <w:rStyle w:val="FootnoteReference"/>
          <w:rFonts w:cs="Arial"/>
          <w:color w:val="000000" w:themeColor="text1"/>
        </w:rPr>
        <w:footnoteReference w:id="40"/>
      </w:r>
    </w:p>
    <w:p w14:paraId="4EE3A825" w14:textId="77777777" w:rsidR="00286EE1" w:rsidRPr="00286EE1" w:rsidRDefault="00286EE1" w:rsidP="003A0DBC">
      <w:pPr>
        <w:pStyle w:val="ListParagraph"/>
        <w:spacing w:line="276" w:lineRule="auto"/>
        <w:rPr>
          <w:rFonts w:cs="Arial"/>
          <w:color w:val="000000" w:themeColor="text1"/>
        </w:rPr>
      </w:pPr>
    </w:p>
    <w:p w14:paraId="15DDF2FB" w14:textId="291B4CA9" w:rsidR="00821044" w:rsidRPr="00286EE1" w:rsidRDefault="00821044" w:rsidP="00EB5D3B">
      <w:pPr>
        <w:pStyle w:val="ListParagraph"/>
        <w:widowControl w:val="0"/>
        <w:numPr>
          <w:ilvl w:val="1"/>
          <w:numId w:val="11"/>
        </w:numPr>
        <w:suppressAutoHyphens/>
        <w:autoSpaceDE w:val="0"/>
        <w:autoSpaceDN w:val="0"/>
        <w:adjustRightInd w:val="0"/>
        <w:spacing w:before="24" w:after="24" w:line="276" w:lineRule="auto"/>
        <w:ind w:right="862"/>
        <w:textAlignment w:val="center"/>
      </w:pPr>
      <w:r w:rsidRPr="00286EE1">
        <w:rPr>
          <w:rFonts w:cs="Arial"/>
          <w:color w:val="000000" w:themeColor="text1"/>
        </w:rPr>
        <w:t xml:space="preserve">Article 12 of the UN CRC recognises respect for the views of the </w:t>
      </w:r>
      <w:r w:rsidR="00286EE1" w:rsidRPr="00286EE1">
        <w:rPr>
          <w:rFonts w:cs="Arial"/>
          <w:color w:val="000000" w:themeColor="text1"/>
        </w:rPr>
        <w:t>c</w:t>
      </w:r>
      <w:r w:rsidRPr="00286EE1">
        <w:rPr>
          <w:rFonts w:cs="Arial"/>
          <w:color w:val="000000" w:themeColor="text1"/>
        </w:rPr>
        <w:t>hild as a fundamental right. The UN CRC Committee has highlighted the need to consider “the evolving capacities of children and young people”, to ensure “their views being given due weight in accordance with their age and maturity”.</w:t>
      </w:r>
      <w:r w:rsidRPr="00FB3CA3">
        <w:rPr>
          <w:rStyle w:val="FootnoteReference"/>
          <w:rFonts w:cs="Arial"/>
          <w:color w:val="000000" w:themeColor="text1"/>
        </w:rPr>
        <w:footnoteReference w:id="41"/>
      </w:r>
      <w:r w:rsidRPr="00286EE1">
        <w:rPr>
          <w:rFonts w:cs="Arial"/>
          <w:color w:val="000000" w:themeColor="text1"/>
        </w:rPr>
        <w:t xml:space="preserve"> This approach is recommended by both UN and </w:t>
      </w:r>
      <w:proofErr w:type="spellStart"/>
      <w:r w:rsidRPr="00286EE1">
        <w:rPr>
          <w:rFonts w:cs="Arial"/>
          <w:color w:val="000000" w:themeColor="text1"/>
        </w:rPr>
        <w:t>CoE</w:t>
      </w:r>
      <w:proofErr w:type="spellEnd"/>
      <w:r w:rsidRPr="00286EE1">
        <w:rPr>
          <w:rFonts w:cs="Arial"/>
          <w:color w:val="000000" w:themeColor="text1"/>
        </w:rPr>
        <w:t xml:space="preserve"> human rights treaty bodies that advise that children are entitled to an increasing level of responsibility for the regulation of matters affecting them. To understand how this intersects with the right of parents or carers to provide direction and guidance on matters affecting their child, the UN CRC Committee advises: </w:t>
      </w:r>
    </w:p>
    <w:p w14:paraId="7EBF388F" w14:textId="77777777" w:rsidR="00821044" w:rsidRPr="00FB3CA3" w:rsidRDefault="00821044" w:rsidP="003A0DBC">
      <w:pPr>
        <w:pStyle w:val="ListParagraph"/>
        <w:spacing w:line="276" w:lineRule="auto"/>
        <w:rPr>
          <w:rFonts w:cs="Arial"/>
          <w:color w:val="000000" w:themeColor="text1"/>
        </w:rPr>
      </w:pPr>
    </w:p>
    <w:p w14:paraId="08E9BAB1" w14:textId="77777777" w:rsidR="00821044" w:rsidRDefault="00821044" w:rsidP="00836E01">
      <w:pPr>
        <w:pStyle w:val="ListParagraph"/>
        <w:suppressAutoHyphens/>
        <w:spacing w:line="276" w:lineRule="auto"/>
        <w:ind w:left="1440"/>
        <w:rPr>
          <w:rFonts w:cs="Arial"/>
          <w:color w:val="000000" w:themeColor="text1"/>
        </w:rPr>
      </w:pPr>
      <w:r w:rsidRPr="00FB3CA3">
        <w:rPr>
          <w:rFonts w:cs="Arial"/>
          <w:color w:val="000000" w:themeColor="text1"/>
        </w:rPr>
        <w:t xml:space="preserve">The more the child himself or herself knows, has experienced and understands, the more the parent, legal guardian or other persons legally responsible for the child </w:t>
      </w:r>
      <w:proofErr w:type="gramStart"/>
      <w:r w:rsidRPr="00FB3CA3">
        <w:rPr>
          <w:rFonts w:cs="Arial"/>
          <w:color w:val="000000" w:themeColor="text1"/>
        </w:rPr>
        <w:t>have to</w:t>
      </w:r>
      <w:proofErr w:type="gramEnd"/>
      <w:r w:rsidRPr="00FB3CA3">
        <w:rPr>
          <w:rFonts w:cs="Arial"/>
          <w:color w:val="000000" w:themeColor="text1"/>
        </w:rPr>
        <w:t xml:space="preserve"> transform direction and guidance into reminders and advice and later to an exchange on an equal footing. This transformation will not take place at a fixed point in a child’s </w:t>
      </w:r>
      <w:proofErr w:type="gramStart"/>
      <w:r w:rsidRPr="00FB3CA3">
        <w:rPr>
          <w:rFonts w:cs="Arial"/>
          <w:color w:val="000000" w:themeColor="text1"/>
        </w:rPr>
        <w:t>development, but</w:t>
      </w:r>
      <w:proofErr w:type="gramEnd"/>
      <w:r w:rsidRPr="00FB3CA3">
        <w:rPr>
          <w:rFonts w:cs="Arial"/>
          <w:color w:val="000000" w:themeColor="text1"/>
        </w:rPr>
        <w:t xml:space="preserve"> will steadily increase as the child is encouraged to contribute her or his views.</w:t>
      </w:r>
      <w:r w:rsidRPr="00FB3CA3">
        <w:rPr>
          <w:rStyle w:val="FootnoteReference"/>
          <w:rFonts w:cs="Arial"/>
          <w:color w:val="000000" w:themeColor="text1"/>
        </w:rPr>
        <w:footnoteReference w:id="42"/>
      </w:r>
    </w:p>
    <w:p w14:paraId="720AAB2E" w14:textId="77777777" w:rsidR="00562BBC" w:rsidRDefault="00562BBC" w:rsidP="003A0DBC">
      <w:pPr>
        <w:spacing w:line="276" w:lineRule="auto"/>
      </w:pPr>
    </w:p>
    <w:p w14:paraId="1EB562F8" w14:textId="0B2B75A0" w:rsidR="00821044" w:rsidRDefault="00856689" w:rsidP="00EB5D3B">
      <w:pPr>
        <w:pStyle w:val="ListParagraph"/>
        <w:widowControl w:val="0"/>
        <w:numPr>
          <w:ilvl w:val="1"/>
          <w:numId w:val="11"/>
        </w:numPr>
        <w:suppressAutoHyphens/>
        <w:autoSpaceDE w:val="0"/>
        <w:autoSpaceDN w:val="0"/>
        <w:adjustRightInd w:val="0"/>
        <w:spacing w:before="24" w:after="24" w:line="276" w:lineRule="auto"/>
        <w:ind w:right="862"/>
        <w:textAlignment w:val="center"/>
      </w:pPr>
      <w:r>
        <w:t>T</w:t>
      </w:r>
      <w:r w:rsidR="00821044">
        <w:t xml:space="preserve">he Committee further clarified: </w:t>
      </w:r>
    </w:p>
    <w:p w14:paraId="68736BE0" w14:textId="77777777" w:rsidR="00BF12E7" w:rsidRDefault="00BF12E7" w:rsidP="003A0DBC">
      <w:pPr>
        <w:spacing w:line="276" w:lineRule="auto"/>
        <w:ind w:left="1440"/>
      </w:pPr>
    </w:p>
    <w:p w14:paraId="2FA2771F" w14:textId="733C3969" w:rsidR="00821044" w:rsidRDefault="00821044" w:rsidP="003A0DBC">
      <w:pPr>
        <w:spacing w:line="276" w:lineRule="auto"/>
        <w:ind w:left="1440"/>
      </w:pPr>
      <w:r w:rsidRPr="00B634CF">
        <w:t xml:space="preserve">The Committee reiterates that all individuals under 18 years of age are children and are entitled to all the rights enshrined in the Convention, without any exception. Further, the rights of women and girls to equality in the family has been recognized in international human rights law. Therefore, neither the ‘protection of the family’, nor references to culture or religion, can be used as a justification for laws, policies or practices – such as child marriage, female genital </w:t>
      </w:r>
      <w:r w:rsidRPr="00B634CF">
        <w:lastRenderedPageBreak/>
        <w:t>mutilation, or discrimination in relation to nationality and custody – that would deny girls their full and equal human rights. Parental direction and guidance should aim at enabling children, including girls, to exercise their rights free of any form of discrimination. States are not required to respect the right of parents to provide direction and guidance when such direction and guidance would promote discrimination.</w:t>
      </w:r>
      <w:r>
        <w:rPr>
          <w:rStyle w:val="FootnoteReference"/>
        </w:rPr>
        <w:footnoteReference w:id="43"/>
      </w:r>
    </w:p>
    <w:p w14:paraId="68A326DB" w14:textId="77777777" w:rsidR="00E768CD" w:rsidRDefault="00E768CD" w:rsidP="003A0DBC">
      <w:pPr>
        <w:widowControl w:val="0"/>
        <w:suppressAutoHyphens/>
        <w:autoSpaceDE w:val="0"/>
        <w:autoSpaceDN w:val="0"/>
        <w:adjustRightInd w:val="0"/>
        <w:spacing w:before="24" w:after="24" w:line="276" w:lineRule="auto"/>
        <w:ind w:right="862"/>
        <w:textAlignment w:val="center"/>
        <w:rPr>
          <w:rFonts w:eastAsia="Times New Roman" w:cs="Arial"/>
          <w:b/>
          <w:color w:val="161616"/>
          <w:lang w:eastAsia="en-GB"/>
        </w:rPr>
      </w:pPr>
    </w:p>
    <w:p w14:paraId="109992AE" w14:textId="58E47FAC" w:rsidR="00030E90" w:rsidRPr="00030E90" w:rsidRDefault="00145FCB" w:rsidP="00EB5D3B">
      <w:pPr>
        <w:pStyle w:val="ListParagraph"/>
        <w:widowControl w:val="0"/>
        <w:numPr>
          <w:ilvl w:val="1"/>
          <w:numId w:val="11"/>
        </w:numPr>
        <w:suppressAutoHyphens/>
        <w:autoSpaceDE w:val="0"/>
        <w:autoSpaceDN w:val="0"/>
        <w:adjustRightInd w:val="0"/>
        <w:spacing w:before="24" w:after="24" w:line="276" w:lineRule="auto"/>
        <w:ind w:right="862"/>
        <w:textAlignment w:val="center"/>
        <w:rPr>
          <w:rFonts w:cs="Arial"/>
          <w:bCs/>
        </w:rPr>
      </w:pPr>
      <w:r>
        <w:rPr>
          <w:rFonts w:cs="Arial"/>
          <w:lang w:val="en-US"/>
        </w:rPr>
        <w:t>It is notable that other</w:t>
      </w:r>
      <w:r w:rsidR="00286DFF">
        <w:rPr>
          <w:rFonts w:cs="Arial"/>
          <w:lang w:val="en-US"/>
        </w:rPr>
        <w:t xml:space="preserve"> jurisdictions which </w:t>
      </w:r>
      <w:r>
        <w:rPr>
          <w:rFonts w:cs="Arial"/>
          <w:lang w:val="en-US"/>
        </w:rPr>
        <w:t>offer a provision for parents to opt their child out of elements of RSE</w:t>
      </w:r>
      <w:r w:rsidR="0004458B">
        <w:rPr>
          <w:rFonts w:cs="Arial"/>
          <w:lang w:val="en-US"/>
        </w:rPr>
        <w:t xml:space="preserve"> also provide for that child to opt in </w:t>
      </w:r>
      <w:proofErr w:type="gramStart"/>
      <w:r w:rsidR="0004458B">
        <w:rPr>
          <w:rFonts w:cs="Arial"/>
          <w:lang w:val="en-US"/>
        </w:rPr>
        <w:t>at a later date</w:t>
      </w:r>
      <w:proofErr w:type="gramEnd"/>
      <w:r w:rsidR="0004458B">
        <w:rPr>
          <w:rFonts w:cs="Arial"/>
          <w:lang w:val="en-US"/>
        </w:rPr>
        <w:t>.</w:t>
      </w:r>
      <w:r w:rsidR="005F03C3">
        <w:rPr>
          <w:rFonts w:cs="Arial"/>
          <w:lang w:val="en-US"/>
        </w:rPr>
        <w:t xml:space="preserve"> </w:t>
      </w:r>
      <w:r w:rsidR="007760CC">
        <w:rPr>
          <w:rFonts w:cs="Arial"/>
          <w:lang w:val="en-US"/>
        </w:rPr>
        <w:t xml:space="preserve">For example, </w:t>
      </w:r>
      <w:r w:rsidR="0004458B">
        <w:rPr>
          <w:rFonts w:cs="Arial"/>
          <w:lang w:val="en-US"/>
        </w:rPr>
        <w:t xml:space="preserve">in England, </w:t>
      </w:r>
      <w:r w:rsidR="007760CC">
        <w:rPr>
          <w:rFonts w:cs="Arial"/>
          <w:lang w:val="en-US"/>
        </w:rPr>
        <w:t>children and young people who have been withdrawn from RSE may attend lessons in one of the three terms before their 16th birthday.</w:t>
      </w:r>
      <w:r w:rsidR="007760CC">
        <w:rPr>
          <w:vertAlign w:val="superscript"/>
        </w:rPr>
        <w:footnoteReference w:id="44"/>
      </w:r>
      <w:r w:rsidR="00EA65E8">
        <w:rPr>
          <w:rFonts w:cs="Arial"/>
          <w:vertAlign w:val="superscript"/>
          <w:lang w:val="en-US"/>
        </w:rPr>
        <w:t xml:space="preserve"> </w:t>
      </w:r>
    </w:p>
    <w:p w14:paraId="143A9C5E" w14:textId="77777777" w:rsidR="00030E90" w:rsidRDefault="00030E90" w:rsidP="003A0DBC">
      <w:pPr>
        <w:pStyle w:val="ListParagraph"/>
        <w:widowControl w:val="0"/>
        <w:suppressAutoHyphens/>
        <w:autoSpaceDE w:val="0"/>
        <w:autoSpaceDN w:val="0"/>
        <w:adjustRightInd w:val="0"/>
        <w:spacing w:before="24" w:after="24" w:line="276" w:lineRule="auto"/>
        <w:ind w:right="862"/>
        <w:textAlignment w:val="center"/>
        <w:rPr>
          <w:rFonts w:cs="Arial"/>
          <w:bCs/>
        </w:rPr>
      </w:pPr>
    </w:p>
    <w:p w14:paraId="21CE64D4" w14:textId="1E1D1F18" w:rsidR="00741BE0" w:rsidRPr="00741BE0" w:rsidRDefault="00EA65E8" w:rsidP="00EB5D3B">
      <w:pPr>
        <w:pStyle w:val="ListParagraph"/>
        <w:widowControl w:val="0"/>
        <w:numPr>
          <w:ilvl w:val="1"/>
          <w:numId w:val="11"/>
        </w:numPr>
        <w:suppressAutoHyphens/>
        <w:autoSpaceDE w:val="0"/>
        <w:autoSpaceDN w:val="0"/>
        <w:adjustRightInd w:val="0"/>
        <w:spacing w:before="24" w:after="24" w:line="276" w:lineRule="auto"/>
        <w:ind w:right="862"/>
        <w:textAlignment w:val="center"/>
        <w:rPr>
          <w:rFonts w:cs="Arial"/>
          <w:bCs/>
        </w:rPr>
      </w:pPr>
      <w:r>
        <w:rPr>
          <w:rFonts w:cs="Arial"/>
          <w:bCs/>
        </w:rPr>
        <w:t xml:space="preserve">Whilst the current </w:t>
      </w:r>
      <w:r w:rsidR="00AA36A1">
        <w:rPr>
          <w:rFonts w:cs="Arial"/>
          <w:bCs/>
        </w:rPr>
        <w:t xml:space="preserve">DE </w:t>
      </w:r>
      <w:r w:rsidR="001129B2">
        <w:rPr>
          <w:rFonts w:cs="Arial"/>
          <w:bCs/>
        </w:rPr>
        <w:t>guidance</w:t>
      </w:r>
      <w:r w:rsidR="00AA36A1">
        <w:rPr>
          <w:rFonts w:cs="Arial"/>
          <w:bCs/>
        </w:rPr>
        <w:t xml:space="preserve"> states that</w:t>
      </w:r>
      <w:r w:rsidR="00BA09E8">
        <w:rPr>
          <w:rFonts w:cs="Arial"/>
          <w:bCs/>
        </w:rPr>
        <w:t>,</w:t>
      </w:r>
      <w:r w:rsidR="00AA36A1">
        <w:rPr>
          <w:rFonts w:cs="Arial"/>
          <w:bCs/>
        </w:rPr>
        <w:t xml:space="preserve"> for children in Year 12</w:t>
      </w:r>
      <w:r w:rsidR="00BA09E8">
        <w:rPr>
          <w:rFonts w:cs="Arial"/>
          <w:bCs/>
        </w:rPr>
        <w:t>,</w:t>
      </w:r>
      <w:r w:rsidR="00104A31">
        <w:rPr>
          <w:rFonts w:cs="Arial"/>
          <w:bCs/>
        </w:rPr>
        <w:t xml:space="preserve"> a parental request for a pupil to be excused must also confirm “that the pupil does not object to being excused”</w:t>
      </w:r>
      <w:r w:rsidR="00867E91">
        <w:rPr>
          <w:rFonts w:cs="Arial"/>
          <w:bCs/>
        </w:rPr>
        <w:t>,</w:t>
      </w:r>
      <w:r w:rsidR="006F6028">
        <w:rPr>
          <w:rStyle w:val="FootnoteReference"/>
          <w:rFonts w:cs="Arial"/>
          <w:bCs/>
        </w:rPr>
        <w:footnoteReference w:id="45"/>
      </w:r>
      <w:r w:rsidR="00104A31">
        <w:rPr>
          <w:rFonts w:cs="Arial"/>
          <w:bCs/>
        </w:rPr>
        <w:t xml:space="preserve"> the NIHRC notes that this does not provide the child with sufficient </w:t>
      </w:r>
      <w:r w:rsidR="006F6028">
        <w:rPr>
          <w:rFonts w:cs="Arial"/>
          <w:bCs/>
        </w:rPr>
        <w:t xml:space="preserve">agency or voice to opt in to classes, should they wish. </w:t>
      </w:r>
    </w:p>
    <w:p w14:paraId="1DD1EE99" w14:textId="77777777" w:rsidR="00741BE0" w:rsidRPr="00741BE0" w:rsidRDefault="00741BE0" w:rsidP="003A0DBC">
      <w:pPr>
        <w:pStyle w:val="ListParagraph"/>
        <w:widowControl w:val="0"/>
        <w:suppressAutoHyphens/>
        <w:autoSpaceDE w:val="0"/>
        <w:autoSpaceDN w:val="0"/>
        <w:adjustRightInd w:val="0"/>
        <w:spacing w:before="24" w:after="24" w:line="276" w:lineRule="auto"/>
        <w:ind w:right="862"/>
        <w:textAlignment w:val="center"/>
        <w:rPr>
          <w:rFonts w:cs="Arial"/>
          <w:bCs/>
        </w:rPr>
      </w:pPr>
    </w:p>
    <w:p w14:paraId="4BA8DDDC" w14:textId="77777777" w:rsidR="00AF7166" w:rsidRPr="00AF7166" w:rsidRDefault="00CD551F" w:rsidP="00EB5D3B">
      <w:pPr>
        <w:pStyle w:val="ListParagraph"/>
        <w:widowControl w:val="0"/>
        <w:numPr>
          <w:ilvl w:val="1"/>
          <w:numId w:val="11"/>
        </w:numPr>
        <w:suppressAutoHyphens/>
        <w:autoSpaceDE w:val="0"/>
        <w:autoSpaceDN w:val="0"/>
        <w:adjustRightInd w:val="0"/>
        <w:spacing w:before="24" w:after="24" w:line="276" w:lineRule="auto"/>
        <w:ind w:right="862"/>
        <w:textAlignment w:val="center"/>
        <w:rPr>
          <w:rFonts w:cs="Arial"/>
          <w:bCs/>
        </w:rPr>
      </w:pPr>
      <w:r>
        <w:rPr>
          <w:rFonts w:cs="Arial"/>
          <w:lang w:val="en-US"/>
        </w:rPr>
        <w:t>The NIHRC considers that i</w:t>
      </w:r>
      <w:r w:rsidR="005B1FFE">
        <w:rPr>
          <w:rFonts w:cs="Arial"/>
          <w:lang w:val="en-US"/>
        </w:rPr>
        <w:t>t is important to identify</w:t>
      </w:r>
      <w:r w:rsidR="007760CC">
        <w:rPr>
          <w:rFonts w:cs="Arial"/>
          <w:lang w:val="en-US"/>
        </w:rPr>
        <w:t xml:space="preserve"> the most appropriate measures to ensure that the right to education of children and young people is fulfilled. Care should also be taken to ensure that children and young people are not </w:t>
      </w:r>
      <w:proofErr w:type="spellStart"/>
      <w:r w:rsidR="007760CC">
        <w:rPr>
          <w:rFonts w:cs="Arial"/>
          <w:lang w:val="en-US"/>
        </w:rPr>
        <w:t>stigmatised</w:t>
      </w:r>
      <w:proofErr w:type="spellEnd"/>
      <w:r w:rsidR="007760CC">
        <w:rPr>
          <w:rFonts w:cs="Arial"/>
          <w:lang w:val="en-US"/>
        </w:rPr>
        <w:t xml:space="preserve"> for being withdrawn, or otherwise, from RSE lessons. </w:t>
      </w:r>
    </w:p>
    <w:p w14:paraId="28540D0D" w14:textId="77777777" w:rsidR="00AF7166" w:rsidRDefault="00AF7166" w:rsidP="003A0DBC">
      <w:pPr>
        <w:pStyle w:val="ListParagraph"/>
        <w:spacing w:line="276" w:lineRule="auto"/>
      </w:pPr>
    </w:p>
    <w:p w14:paraId="5B4E82EE" w14:textId="515E2BC6" w:rsidR="008A2C67" w:rsidRPr="00AF7166" w:rsidRDefault="008A2C67" w:rsidP="00EB5D3B">
      <w:pPr>
        <w:pStyle w:val="ListParagraph"/>
        <w:widowControl w:val="0"/>
        <w:numPr>
          <w:ilvl w:val="1"/>
          <w:numId w:val="11"/>
        </w:numPr>
        <w:suppressAutoHyphens/>
        <w:autoSpaceDE w:val="0"/>
        <w:autoSpaceDN w:val="0"/>
        <w:adjustRightInd w:val="0"/>
        <w:spacing w:before="24" w:after="24" w:line="276" w:lineRule="auto"/>
        <w:ind w:right="862"/>
        <w:textAlignment w:val="center"/>
        <w:rPr>
          <w:rFonts w:cs="Arial"/>
          <w:b/>
          <w:bCs/>
        </w:rPr>
      </w:pPr>
      <w:r w:rsidRPr="00AF7166">
        <w:rPr>
          <w:b/>
          <w:bCs/>
        </w:rPr>
        <w:t xml:space="preserve">The </w:t>
      </w:r>
      <w:r w:rsidR="00455226">
        <w:rPr>
          <w:b/>
          <w:bCs/>
        </w:rPr>
        <w:t>NIHRC</w:t>
      </w:r>
      <w:r w:rsidRPr="00AF7166">
        <w:rPr>
          <w:b/>
          <w:bCs/>
        </w:rPr>
        <w:t xml:space="preserve"> recommends that</w:t>
      </w:r>
      <w:r w:rsidR="00386CD5">
        <w:rPr>
          <w:b/>
          <w:bCs/>
        </w:rPr>
        <w:t xml:space="preserve"> the Department of Education considers th</w:t>
      </w:r>
      <w:r w:rsidR="00C7182F">
        <w:rPr>
          <w:b/>
          <w:bCs/>
        </w:rPr>
        <w:t>e recommendations from</w:t>
      </w:r>
      <w:r w:rsidRPr="00AF7166">
        <w:rPr>
          <w:b/>
          <w:bCs/>
        </w:rPr>
        <w:t xml:space="preserve"> the UN CRC Committee</w:t>
      </w:r>
      <w:r w:rsidR="00C7182F">
        <w:rPr>
          <w:b/>
          <w:bCs/>
        </w:rPr>
        <w:t xml:space="preserve"> </w:t>
      </w:r>
      <w:r w:rsidR="00C2110F">
        <w:rPr>
          <w:b/>
          <w:bCs/>
        </w:rPr>
        <w:t xml:space="preserve">and rulings </w:t>
      </w:r>
      <w:r w:rsidR="00F26DD5">
        <w:rPr>
          <w:b/>
          <w:bCs/>
        </w:rPr>
        <w:t xml:space="preserve">from the ECtHR concerning </w:t>
      </w:r>
      <w:r w:rsidR="00984CB6">
        <w:rPr>
          <w:b/>
          <w:bCs/>
        </w:rPr>
        <w:t xml:space="preserve">the provision of withdrawal from </w:t>
      </w:r>
      <w:r w:rsidRPr="00AF7166">
        <w:rPr>
          <w:b/>
          <w:bCs/>
        </w:rPr>
        <w:t>relationships and sexuality education in NI.</w:t>
      </w:r>
    </w:p>
    <w:p w14:paraId="011308CD" w14:textId="77777777" w:rsidR="00FF06E1" w:rsidRPr="00FF06E1" w:rsidRDefault="00FF06E1" w:rsidP="003A0DBC">
      <w:pPr>
        <w:pStyle w:val="ListParagraph"/>
        <w:spacing w:line="276" w:lineRule="auto"/>
        <w:rPr>
          <w:rFonts w:cs="Arial"/>
          <w:b/>
        </w:rPr>
      </w:pPr>
    </w:p>
    <w:p w14:paraId="24A53B9E" w14:textId="79BB07DC" w:rsidR="00440081" w:rsidRPr="00257EEF" w:rsidRDefault="005B6B9D" w:rsidP="00EB5D3B">
      <w:pPr>
        <w:pStyle w:val="ListParagraph"/>
        <w:widowControl w:val="0"/>
        <w:numPr>
          <w:ilvl w:val="1"/>
          <w:numId w:val="11"/>
        </w:numPr>
        <w:suppressAutoHyphens/>
        <w:autoSpaceDE w:val="0"/>
        <w:autoSpaceDN w:val="0"/>
        <w:adjustRightInd w:val="0"/>
        <w:spacing w:before="24" w:after="24" w:line="276" w:lineRule="auto"/>
        <w:ind w:right="862"/>
        <w:textAlignment w:val="center"/>
        <w:rPr>
          <w:rFonts w:cs="Arial"/>
          <w:b/>
        </w:rPr>
      </w:pPr>
      <w:r>
        <w:rPr>
          <w:rFonts w:cs="Arial"/>
          <w:b/>
        </w:rPr>
        <w:t>The NIHRC recommends that</w:t>
      </w:r>
      <w:r w:rsidR="005C3AD7">
        <w:rPr>
          <w:rFonts w:cs="Arial"/>
          <w:b/>
        </w:rPr>
        <w:t>,</w:t>
      </w:r>
      <w:r>
        <w:rPr>
          <w:rFonts w:cs="Arial"/>
          <w:b/>
        </w:rPr>
        <w:t xml:space="preserve"> in line with international human rights standards, the voic</w:t>
      </w:r>
      <w:r w:rsidR="005C3AD7">
        <w:rPr>
          <w:rFonts w:cs="Arial"/>
          <w:b/>
        </w:rPr>
        <w:t xml:space="preserve">e and evolving capacity of children and young people should be taken into </w:t>
      </w:r>
      <w:r w:rsidR="005C3AD7">
        <w:rPr>
          <w:rFonts w:cs="Arial"/>
          <w:b/>
        </w:rPr>
        <w:lastRenderedPageBreak/>
        <w:t xml:space="preserve">consideration </w:t>
      </w:r>
      <w:r w:rsidR="00CF55AE">
        <w:rPr>
          <w:rFonts w:cs="Arial"/>
          <w:b/>
        </w:rPr>
        <w:t>in developing RSE policy</w:t>
      </w:r>
      <w:r w:rsidR="00477829">
        <w:rPr>
          <w:rFonts w:cs="Arial"/>
          <w:b/>
        </w:rPr>
        <w:t xml:space="preserve"> and children recognised as rights bearers</w:t>
      </w:r>
      <w:r w:rsidR="00CF55AE">
        <w:rPr>
          <w:rFonts w:cs="Arial"/>
          <w:b/>
        </w:rPr>
        <w:t xml:space="preserve">. This should include opportunity </w:t>
      </w:r>
      <w:r w:rsidR="005E5434">
        <w:rPr>
          <w:rFonts w:cs="Arial"/>
          <w:b/>
        </w:rPr>
        <w:t xml:space="preserve">and support </w:t>
      </w:r>
      <w:r w:rsidR="00F93324">
        <w:rPr>
          <w:rFonts w:cs="Arial"/>
          <w:b/>
        </w:rPr>
        <w:t xml:space="preserve">for children and young people </w:t>
      </w:r>
      <w:r w:rsidR="00CF55AE">
        <w:rPr>
          <w:rFonts w:cs="Arial"/>
          <w:b/>
        </w:rPr>
        <w:t xml:space="preserve">to </w:t>
      </w:r>
      <w:r w:rsidR="005E5434">
        <w:rPr>
          <w:rFonts w:cs="Arial"/>
          <w:b/>
        </w:rPr>
        <w:t xml:space="preserve">make informed and independent </w:t>
      </w:r>
      <w:r w:rsidR="00E236B1">
        <w:rPr>
          <w:rFonts w:cs="Arial"/>
          <w:b/>
        </w:rPr>
        <w:t xml:space="preserve">decisions </w:t>
      </w:r>
      <w:r w:rsidR="006A6620">
        <w:rPr>
          <w:rFonts w:cs="Arial"/>
          <w:b/>
        </w:rPr>
        <w:t>on withdrawal from RSE lessons</w:t>
      </w:r>
      <w:r w:rsidR="00E236B1">
        <w:rPr>
          <w:rFonts w:cs="Arial"/>
          <w:b/>
        </w:rPr>
        <w:t xml:space="preserve">, and to meaningfully contribute to that decision. </w:t>
      </w:r>
    </w:p>
    <w:p w14:paraId="71ECEF44" w14:textId="77777777" w:rsidR="00440081" w:rsidRPr="00257EEF" w:rsidRDefault="00440081" w:rsidP="003A0DBC">
      <w:pPr>
        <w:pStyle w:val="ListParagraph"/>
        <w:widowControl w:val="0"/>
        <w:suppressAutoHyphens/>
        <w:autoSpaceDE w:val="0"/>
        <w:autoSpaceDN w:val="0"/>
        <w:adjustRightInd w:val="0"/>
        <w:spacing w:before="24" w:after="24" w:line="276" w:lineRule="auto"/>
        <w:ind w:right="862"/>
        <w:textAlignment w:val="center"/>
        <w:rPr>
          <w:rFonts w:cs="Arial"/>
          <w:b/>
        </w:rPr>
      </w:pPr>
    </w:p>
    <w:p w14:paraId="0B6077C8" w14:textId="5946573C" w:rsidR="00257EEF" w:rsidRPr="00257EEF" w:rsidRDefault="00440081" w:rsidP="00EB5D3B">
      <w:pPr>
        <w:pStyle w:val="ListParagraph"/>
        <w:widowControl w:val="0"/>
        <w:numPr>
          <w:ilvl w:val="1"/>
          <w:numId w:val="11"/>
        </w:numPr>
        <w:suppressAutoHyphens/>
        <w:autoSpaceDE w:val="0"/>
        <w:autoSpaceDN w:val="0"/>
        <w:adjustRightInd w:val="0"/>
        <w:spacing w:before="24" w:after="24" w:line="276" w:lineRule="auto"/>
        <w:ind w:right="862"/>
        <w:textAlignment w:val="center"/>
        <w:rPr>
          <w:rFonts w:cs="Arial"/>
          <w:b/>
        </w:rPr>
      </w:pPr>
      <w:r w:rsidRPr="00257EEF">
        <w:rPr>
          <w:rFonts w:cs="Arial"/>
          <w:b/>
        </w:rPr>
        <w:t xml:space="preserve">The NIHRC recommends </w:t>
      </w:r>
      <w:r w:rsidR="00204EB2" w:rsidRPr="00257EEF">
        <w:rPr>
          <w:rFonts w:cs="Arial"/>
          <w:b/>
        </w:rPr>
        <w:t xml:space="preserve">that the Department of Education develops a strategy to raise awareness of the benefits of holistic RSE and to address any myths or misconceptions relating to the provision of RSE lessons that may increase the likelihood of parental withdrawal. </w:t>
      </w:r>
      <w:r w:rsidR="00D60BCD">
        <w:rPr>
          <w:rFonts w:cs="Arial"/>
          <w:b/>
        </w:rPr>
        <w:t xml:space="preserve">Parents should be consulted to ensure their concerns and needs are understood. </w:t>
      </w:r>
    </w:p>
    <w:p w14:paraId="0EDFDDFE" w14:textId="77777777" w:rsidR="00257EEF" w:rsidRPr="00257EEF" w:rsidRDefault="00257EEF" w:rsidP="003A0DBC">
      <w:pPr>
        <w:pStyle w:val="ListParagraph"/>
        <w:widowControl w:val="0"/>
        <w:suppressAutoHyphens/>
        <w:autoSpaceDE w:val="0"/>
        <w:autoSpaceDN w:val="0"/>
        <w:adjustRightInd w:val="0"/>
        <w:spacing w:before="24" w:after="24" w:line="276" w:lineRule="auto"/>
        <w:ind w:right="862"/>
        <w:textAlignment w:val="center"/>
        <w:rPr>
          <w:rFonts w:cs="Arial"/>
          <w:b/>
        </w:rPr>
      </w:pPr>
    </w:p>
    <w:p w14:paraId="05AE9457" w14:textId="553A59BE" w:rsidR="00204EB2" w:rsidRPr="00257EEF" w:rsidRDefault="00401F0E" w:rsidP="00EB5D3B">
      <w:pPr>
        <w:pStyle w:val="ListParagraph"/>
        <w:widowControl w:val="0"/>
        <w:numPr>
          <w:ilvl w:val="1"/>
          <w:numId w:val="11"/>
        </w:numPr>
        <w:suppressAutoHyphens/>
        <w:autoSpaceDE w:val="0"/>
        <w:autoSpaceDN w:val="0"/>
        <w:adjustRightInd w:val="0"/>
        <w:spacing w:before="24" w:after="24" w:line="276" w:lineRule="auto"/>
        <w:ind w:right="862"/>
        <w:textAlignment w:val="center"/>
        <w:rPr>
          <w:b/>
          <w:bCs/>
          <w:lang w:val="en-US"/>
        </w:rPr>
      </w:pPr>
      <w:r>
        <w:rPr>
          <w:rFonts w:cs="Arial"/>
          <w:b/>
        </w:rPr>
        <w:t xml:space="preserve">The NIHRC recommends </w:t>
      </w:r>
      <w:r w:rsidR="00204EB2" w:rsidRPr="00257EEF">
        <w:rPr>
          <w:rFonts w:cs="Arial"/>
          <w:b/>
        </w:rPr>
        <w:t xml:space="preserve">that the Department of Education develops measures to mitigate against the adverse impact of children and young people </w:t>
      </w:r>
      <w:r w:rsidR="009F35E5">
        <w:rPr>
          <w:rFonts w:cs="Arial"/>
          <w:b/>
        </w:rPr>
        <w:t>who are</w:t>
      </w:r>
      <w:r w:rsidR="00204EB2" w:rsidRPr="00257EEF">
        <w:rPr>
          <w:rFonts w:cs="Arial"/>
          <w:b/>
        </w:rPr>
        <w:t xml:space="preserve"> withdrawn from RSE lessons. For example, requiring schools to advise parents of the right of children and young people to education and participation; developing guidance on when children and young people may decide to opt back in to RSE lessons; and providing alternative educational arrangements for</w:t>
      </w:r>
      <w:r w:rsidR="00204EB2" w:rsidRPr="00257EEF">
        <w:rPr>
          <w:b/>
          <w:bCs/>
          <w:lang w:val="en-US"/>
        </w:rPr>
        <w:t xml:space="preserve"> children and young people who have been withdrawn from RSE. </w:t>
      </w:r>
    </w:p>
    <w:p w14:paraId="0CBCE88C" w14:textId="77777777" w:rsidR="00202222" w:rsidRDefault="00202222" w:rsidP="003A0DBC">
      <w:pPr>
        <w:pStyle w:val="Footer"/>
        <w:tabs>
          <w:tab w:val="left" w:pos="818"/>
        </w:tabs>
        <w:spacing w:before="1" w:line="276" w:lineRule="auto"/>
        <w:ind w:right="144"/>
      </w:pPr>
    </w:p>
    <w:p w14:paraId="18819DD6" w14:textId="77777777" w:rsidR="00387844" w:rsidRPr="00387844" w:rsidRDefault="00387844" w:rsidP="003A0DBC">
      <w:pPr>
        <w:spacing w:line="276" w:lineRule="auto"/>
      </w:pPr>
    </w:p>
    <w:p w14:paraId="60A24E66" w14:textId="121325D6" w:rsidR="006E7DE2" w:rsidRDefault="00A12CB9" w:rsidP="00EB5D3B">
      <w:pPr>
        <w:pStyle w:val="Heading2"/>
        <w:numPr>
          <w:ilvl w:val="0"/>
          <w:numId w:val="18"/>
        </w:numPr>
        <w:spacing w:line="276" w:lineRule="auto"/>
      </w:pPr>
      <w:bookmarkStart w:id="6" w:name="_Toc181107817"/>
      <w:r>
        <w:t>Curriculum Integration and Content</w:t>
      </w:r>
      <w:bookmarkEnd w:id="6"/>
    </w:p>
    <w:p w14:paraId="1F5E40E6" w14:textId="77777777" w:rsidR="001D5DFC" w:rsidRPr="001D5DFC" w:rsidRDefault="001D5DFC" w:rsidP="001D5DFC"/>
    <w:p w14:paraId="0AF0C765" w14:textId="5E3C6B14" w:rsidR="006E7DE2" w:rsidRPr="004E4FB8" w:rsidRDefault="00D539AB" w:rsidP="00EB5D3B">
      <w:pPr>
        <w:pStyle w:val="ListParagraph"/>
        <w:numPr>
          <w:ilvl w:val="1"/>
          <w:numId w:val="18"/>
        </w:numPr>
        <w:spacing w:line="276" w:lineRule="auto"/>
        <w:ind w:left="851"/>
        <w:rPr>
          <w:rFonts w:cs="Arial"/>
        </w:rPr>
      </w:pPr>
      <w:r w:rsidRPr="004E4FB8">
        <w:rPr>
          <w:rFonts w:cs="Arial"/>
        </w:rPr>
        <w:t xml:space="preserve">Chapter Three of our investigation report </w:t>
      </w:r>
      <w:r w:rsidR="006731CA" w:rsidRPr="004E4FB8">
        <w:rPr>
          <w:rFonts w:cs="Arial"/>
        </w:rPr>
        <w:t>provides an analysis</w:t>
      </w:r>
      <w:r w:rsidR="005D1226" w:rsidRPr="004E4FB8">
        <w:rPr>
          <w:rFonts w:cs="Arial"/>
        </w:rPr>
        <w:t xml:space="preserve"> </w:t>
      </w:r>
      <w:r w:rsidR="006731CA" w:rsidRPr="004E4FB8">
        <w:rPr>
          <w:rFonts w:cs="Arial"/>
        </w:rPr>
        <w:t>of the relevant legal and policy framework, including</w:t>
      </w:r>
      <w:r w:rsidR="004424F6" w:rsidRPr="004E4FB8">
        <w:rPr>
          <w:rFonts w:cs="Arial"/>
        </w:rPr>
        <w:t xml:space="preserve"> content of the curriculum and compulsory components. </w:t>
      </w:r>
      <w:r w:rsidR="00A147CB" w:rsidRPr="004E4FB8">
        <w:rPr>
          <w:rFonts w:cs="Arial"/>
        </w:rPr>
        <w:t>This</w:t>
      </w:r>
      <w:r w:rsidR="00913564" w:rsidRPr="004E4FB8">
        <w:rPr>
          <w:rFonts w:cs="Arial"/>
        </w:rPr>
        <w:t xml:space="preserve"> analysis</w:t>
      </w:r>
      <w:r w:rsidR="00A147CB" w:rsidRPr="004E4FB8">
        <w:rPr>
          <w:rFonts w:cs="Arial"/>
        </w:rPr>
        <w:t xml:space="preserve"> pre-dates the changes introduced by the 2023 Regulations. </w:t>
      </w:r>
      <w:r w:rsidR="008D0EB9" w:rsidRPr="004E4FB8">
        <w:rPr>
          <w:rFonts w:cs="Arial"/>
        </w:rPr>
        <w:t xml:space="preserve">Chapter Two of our report also provides commentary </w:t>
      </w:r>
      <w:r w:rsidR="00A44B11" w:rsidRPr="004E4FB8">
        <w:rPr>
          <w:rFonts w:cs="Arial"/>
        </w:rPr>
        <w:t>from the treaty bodies</w:t>
      </w:r>
      <w:r w:rsidR="002513D9" w:rsidRPr="004E4FB8">
        <w:rPr>
          <w:rFonts w:cs="Arial"/>
        </w:rPr>
        <w:t xml:space="preserve"> in relation to what constitutes comprehensive relationships and sexuality education. </w:t>
      </w:r>
    </w:p>
    <w:p w14:paraId="5740E8F1" w14:textId="77777777" w:rsidR="00281634" w:rsidRPr="006F6EA8" w:rsidRDefault="00281634" w:rsidP="003A0DBC">
      <w:pPr>
        <w:pStyle w:val="ListParagraph"/>
        <w:spacing w:line="276" w:lineRule="auto"/>
        <w:ind w:left="851"/>
        <w:rPr>
          <w:rFonts w:cs="Arial"/>
        </w:rPr>
      </w:pPr>
    </w:p>
    <w:p w14:paraId="1ED3BF78" w14:textId="0DDBF88F" w:rsidR="0004699A" w:rsidRPr="0004699A" w:rsidRDefault="00520031" w:rsidP="00EB5D3B">
      <w:pPr>
        <w:pStyle w:val="ListParagraph"/>
        <w:numPr>
          <w:ilvl w:val="1"/>
          <w:numId w:val="18"/>
        </w:numPr>
        <w:spacing w:line="276" w:lineRule="auto"/>
        <w:ind w:left="851"/>
        <w:rPr>
          <w:rFonts w:cs="Arial"/>
        </w:rPr>
      </w:pPr>
      <w:r w:rsidRPr="0004699A">
        <w:rPr>
          <w:rFonts w:cs="Arial"/>
        </w:rPr>
        <w:t xml:space="preserve">The 2023 Regulations use the language of the CEDAW Committee in referring to </w:t>
      </w:r>
      <w:r w:rsidR="009A7BC5">
        <w:rPr>
          <w:rFonts w:cs="Arial"/>
        </w:rPr>
        <w:t>“</w:t>
      </w:r>
      <w:r w:rsidRPr="0004699A">
        <w:rPr>
          <w:rFonts w:cs="Arial"/>
        </w:rPr>
        <w:t xml:space="preserve">comprehensive and scientifically accurate education on </w:t>
      </w:r>
      <w:r w:rsidRPr="0004699A">
        <w:rPr>
          <w:rFonts w:cs="Arial"/>
        </w:rPr>
        <w:lastRenderedPageBreak/>
        <w:t>sexual and reproductive health and rights</w:t>
      </w:r>
      <w:r w:rsidR="009A7BC5">
        <w:rPr>
          <w:rFonts w:cs="Arial"/>
        </w:rPr>
        <w:t>”.</w:t>
      </w:r>
      <w:r w:rsidR="00F3788D">
        <w:rPr>
          <w:rStyle w:val="FootnoteReference"/>
          <w:rFonts w:cs="Arial"/>
        </w:rPr>
        <w:footnoteReference w:id="46"/>
      </w:r>
      <w:r w:rsidRPr="0004699A">
        <w:rPr>
          <w:rFonts w:cs="Arial"/>
        </w:rPr>
        <w:t xml:space="preserve"> Whilst in our investigation report we took the view that ‘education on sexual and reproductive health and rights’ was analogous to RSE, the Department of Education in its </w:t>
      </w:r>
      <w:r w:rsidR="0004699A" w:rsidRPr="0004699A">
        <w:rPr>
          <w:rFonts w:cs="Arial"/>
        </w:rPr>
        <w:t>approach to</w:t>
      </w:r>
      <w:r w:rsidRPr="0004699A">
        <w:rPr>
          <w:rFonts w:cs="Arial"/>
        </w:rPr>
        <w:t xml:space="preserve"> </w:t>
      </w:r>
      <w:r w:rsidR="00124883">
        <w:rPr>
          <w:rFonts w:cs="Arial"/>
        </w:rPr>
        <w:t xml:space="preserve">implementing </w:t>
      </w:r>
      <w:r w:rsidRPr="0004699A">
        <w:rPr>
          <w:rFonts w:cs="Arial"/>
        </w:rPr>
        <w:t>the Regulations appear</w:t>
      </w:r>
      <w:r w:rsidR="00BD5FD9">
        <w:rPr>
          <w:rFonts w:cs="Arial"/>
        </w:rPr>
        <w:t>s</w:t>
      </w:r>
      <w:r w:rsidRPr="0004699A">
        <w:rPr>
          <w:rFonts w:cs="Arial"/>
        </w:rPr>
        <w:t xml:space="preserve"> to have taken the view that ‘education on sexual and reproductive health and rights’ is one element of RSE, principally encompassing prevention of pregnancy and access to termination of pregnancy. </w:t>
      </w:r>
    </w:p>
    <w:p w14:paraId="0DA6A060" w14:textId="77777777" w:rsidR="0004699A" w:rsidRPr="0004699A" w:rsidRDefault="0004699A" w:rsidP="003A0DBC">
      <w:pPr>
        <w:pStyle w:val="ListParagraph"/>
        <w:spacing w:line="276" w:lineRule="auto"/>
        <w:ind w:left="851"/>
        <w:rPr>
          <w:rFonts w:cs="Arial"/>
        </w:rPr>
      </w:pPr>
    </w:p>
    <w:p w14:paraId="3031B63E" w14:textId="3CA378B4" w:rsidR="00520031" w:rsidRDefault="00520031" w:rsidP="00EB5D3B">
      <w:pPr>
        <w:pStyle w:val="ListParagraph"/>
        <w:numPr>
          <w:ilvl w:val="1"/>
          <w:numId w:val="18"/>
        </w:numPr>
        <w:spacing w:line="276" w:lineRule="auto"/>
        <w:ind w:left="851"/>
      </w:pPr>
      <w:r w:rsidRPr="0004699A">
        <w:rPr>
          <w:rFonts w:cs="Arial"/>
        </w:rPr>
        <w:t xml:space="preserve">It would be useful for the Committee to clarify the Department’s view on the full extent of </w:t>
      </w:r>
      <w:r w:rsidR="0004699A">
        <w:rPr>
          <w:rFonts w:cs="Arial"/>
        </w:rPr>
        <w:t xml:space="preserve">its </w:t>
      </w:r>
      <w:r w:rsidRPr="003305D5">
        <w:t>duties under the Regulations. Whilst we welcome that the consultation last year on the updated guidance listed nine topics that are required to be included within a school’s curriculum,</w:t>
      </w:r>
      <w:r w:rsidR="00D87AC2">
        <w:rPr>
          <w:rStyle w:val="FootnoteReference"/>
        </w:rPr>
        <w:footnoteReference w:id="47"/>
      </w:r>
      <w:r w:rsidRPr="003305D5">
        <w:t xml:space="preserve"> which broadly corresponds with the topics listed in the ETINI safeguarding pro forma, a further amendment to the Minimum Content Order would provide certainty. </w:t>
      </w:r>
    </w:p>
    <w:p w14:paraId="6F356768" w14:textId="77777777" w:rsidR="00AE3ADB" w:rsidRDefault="00AE3ADB" w:rsidP="003A0DBC">
      <w:pPr>
        <w:pStyle w:val="ListParagraph"/>
        <w:spacing w:line="276" w:lineRule="auto"/>
      </w:pPr>
    </w:p>
    <w:p w14:paraId="41DDED88" w14:textId="33F5FBAE" w:rsidR="00A147CB" w:rsidRDefault="00BD673D" w:rsidP="00EB5D3B">
      <w:pPr>
        <w:pStyle w:val="ListParagraph"/>
        <w:numPr>
          <w:ilvl w:val="1"/>
          <w:numId w:val="18"/>
        </w:numPr>
        <w:spacing w:line="276" w:lineRule="auto"/>
        <w:ind w:left="851"/>
      </w:pPr>
      <w:r>
        <w:t>In March 2023,</w:t>
      </w:r>
      <w:r w:rsidR="00AD3B20">
        <w:t xml:space="preserve"> UN Experts published a Compendium on Comprehensive Sexuality Education </w:t>
      </w:r>
      <w:r w:rsidR="00E657A5">
        <w:t xml:space="preserve">(CSE) </w:t>
      </w:r>
      <w:r w:rsidR="00AD3B20">
        <w:t xml:space="preserve">with the purpose of recalling the main international standards </w:t>
      </w:r>
      <w:r w:rsidR="00E657A5">
        <w:t>and to make a specific call to States to ensure the right to</w:t>
      </w:r>
      <w:r w:rsidR="00551E91">
        <w:t xml:space="preserve"> comprehensive</w:t>
      </w:r>
      <w:r w:rsidR="00E657A5">
        <w:t xml:space="preserve"> </w:t>
      </w:r>
      <w:r w:rsidR="00B402FD">
        <w:t>R</w:t>
      </w:r>
      <w:r w:rsidR="00E657A5">
        <w:t xml:space="preserve">SE without discrimination. </w:t>
      </w:r>
      <w:r w:rsidR="007E3FEF">
        <w:t>It notes:</w:t>
      </w:r>
    </w:p>
    <w:p w14:paraId="1CBD5AE6" w14:textId="77777777" w:rsidR="007E3FEF" w:rsidRDefault="007E3FEF" w:rsidP="003A0DBC">
      <w:pPr>
        <w:pStyle w:val="ListParagraph"/>
        <w:spacing w:line="276" w:lineRule="auto"/>
      </w:pPr>
    </w:p>
    <w:p w14:paraId="521E2A28" w14:textId="6176D98A" w:rsidR="006E7DE2" w:rsidRDefault="007E3FEF" w:rsidP="003A0DBC">
      <w:pPr>
        <w:pStyle w:val="ListParagraph"/>
        <w:spacing w:after="160" w:line="276" w:lineRule="auto"/>
        <w:ind w:left="1440"/>
      </w:pPr>
      <w:r w:rsidRPr="003305D5">
        <w:t>Comprehensive sexuality education should include information and support the development of skills that enable preventing sexually transmitted infections, early pregnancies and sexual and gender-based violence. It should also promote human rights, gender equality and the empowerment of women and girls, healthy and respectful relationships, well-being, empathy, respect, autonomy, consent and diversity.</w:t>
      </w:r>
      <w:r w:rsidR="00BB2E02">
        <w:rPr>
          <w:rStyle w:val="FootnoteReference"/>
        </w:rPr>
        <w:footnoteReference w:id="48"/>
      </w:r>
    </w:p>
    <w:p w14:paraId="1F7B9944" w14:textId="77777777" w:rsidR="0074097A" w:rsidRDefault="0074097A" w:rsidP="0074097A">
      <w:pPr>
        <w:spacing w:after="160" w:line="276" w:lineRule="auto"/>
      </w:pPr>
    </w:p>
    <w:p w14:paraId="730F1D76" w14:textId="667907CD" w:rsidR="0074097A" w:rsidRPr="0074097A" w:rsidRDefault="0074097A" w:rsidP="00EB5D3B">
      <w:pPr>
        <w:pStyle w:val="ListParagraph"/>
        <w:numPr>
          <w:ilvl w:val="1"/>
          <w:numId w:val="18"/>
        </w:numPr>
        <w:spacing w:line="276" w:lineRule="auto"/>
        <w:ind w:left="851"/>
        <w:rPr>
          <w:rFonts w:eastAsia="Times New Roman" w:cs="Arial"/>
          <w:bCs/>
          <w:color w:val="161616"/>
          <w:lang w:val="en-US" w:eastAsia="en-GB"/>
        </w:rPr>
      </w:pPr>
      <w:r w:rsidRPr="0074097A">
        <w:rPr>
          <w:rFonts w:eastAsia="Times New Roman" w:cs="Arial"/>
          <w:bCs/>
          <w:color w:val="161616"/>
          <w:lang w:val="en-US" w:eastAsia="en-GB"/>
        </w:rPr>
        <w:t>It calls on States to:</w:t>
      </w:r>
    </w:p>
    <w:p w14:paraId="25EA2BB5" w14:textId="77777777" w:rsidR="0074097A" w:rsidRDefault="0074097A" w:rsidP="0074097A">
      <w:pPr>
        <w:pStyle w:val="ListParagraph"/>
        <w:suppressAutoHyphens/>
        <w:adjustRightInd w:val="0"/>
        <w:spacing w:line="276" w:lineRule="auto"/>
        <w:textAlignment w:val="center"/>
        <w:rPr>
          <w:rFonts w:eastAsia="Times New Roman" w:cs="Arial"/>
          <w:bCs/>
          <w:color w:val="161616"/>
          <w:lang w:val="en-US" w:eastAsia="en-GB"/>
        </w:rPr>
      </w:pPr>
    </w:p>
    <w:p w14:paraId="239B91B4" w14:textId="77777777" w:rsidR="0074097A" w:rsidRDefault="0074097A" w:rsidP="0074097A">
      <w:pPr>
        <w:pStyle w:val="ListParagraph"/>
        <w:suppressAutoHyphens/>
        <w:adjustRightInd w:val="0"/>
        <w:spacing w:line="276" w:lineRule="auto"/>
        <w:ind w:left="1440"/>
        <w:textAlignment w:val="center"/>
        <w:rPr>
          <w:rFonts w:eastAsia="Times New Roman" w:cs="Arial"/>
          <w:bCs/>
          <w:color w:val="161616"/>
          <w:lang w:eastAsia="en-GB"/>
        </w:rPr>
      </w:pPr>
      <w:r w:rsidRPr="00507099">
        <w:rPr>
          <w:rFonts w:eastAsia="Times New Roman" w:cs="Arial"/>
          <w:bCs/>
          <w:color w:val="161616"/>
          <w:lang w:eastAsia="en-GB"/>
        </w:rPr>
        <w:lastRenderedPageBreak/>
        <w:t>Ensure</w:t>
      </w:r>
      <w:r>
        <w:rPr>
          <w:rFonts w:eastAsia="Times New Roman" w:cs="Arial"/>
          <w:bCs/>
          <w:color w:val="161616"/>
          <w:lang w:eastAsia="en-GB"/>
        </w:rPr>
        <w:t xml:space="preserve"> </w:t>
      </w:r>
      <w:r w:rsidRPr="00507099">
        <w:rPr>
          <w:rFonts w:eastAsia="Times New Roman" w:cs="Arial"/>
          <w:bCs/>
          <w:color w:val="161616"/>
          <w:lang w:eastAsia="en-GB"/>
        </w:rPr>
        <w:t>that</w:t>
      </w:r>
      <w:r>
        <w:rPr>
          <w:rFonts w:eastAsia="Times New Roman" w:cs="Arial"/>
          <w:bCs/>
          <w:color w:val="161616"/>
          <w:lang w:eastAsia="en-GB"/>
        </w:rPr>
        <w:t xml:space="preserve"> </w:t>
      </w:r>
      <w:r w:rsidRPr="00507099">
        <w:rPr>
          <w:rFonts w:eastAsia="Times New Roman" w:cs="Arial"/>
          <w:bCs/>
          <w:color w:val="161616"/>
          <w:lang w:eastAsia="en-GB"/>
        </w:rPr>
        <w:t>comprehensive</w:t>
      </w:r>
      <w:r>
        <w:rPr>
          <w:rFonts w:eastAsia="Times New Roman" w:cs="Arial"/>
          <w:bCs/>
          <w:color w:val="161616"/>
          <w:lang w:eastAsia="en-GB"/>
        </w:rPr>
        <w:t xml:space="preserve"> </w:t>
      </w:r>
      <w:r w:rsidRPr="00507099">
        <w:rPr>
          <w:rFonts w:eastAsia="Times New Roman" w:cs="Arial"/>
          <w:bCs/>
          <w:color w:val="161616"/>
          <w:lang w:eastAsia="en-GB"/>
        </w:rPr>
        <w:t>sexuality</w:t>
      </w:r>
      <w:r>
        <w:rPr>
          <w:rFonts w:eastAsia="Times New Roman" w:cs="Arial"/>
          <w:bCs/>
          <w:color w:val="161616"/>
          <w:lang w:eastAsia="en-GB"/>
        </w:rPr>
        <w:t xml:space="preserve"> </w:t>
      </w:r>
      <w:r w:rsidRPr="00507099">
        <w:rPr>
          <w:rFonts w:eastAsia="Times New Roman" w:cs="Arial"/>
          <w:bCs/>
          <w:color w:val="161616"/>
          <w:lang w:eastAsia="en-GB"/>
        </w:rPr>
        <w:t>education</w:t>
      </w:r>
      <w:r>
        <w:rPr>
          <w:rFonts w:eastAsia="Times New Roman" w:cs="Arial"/>
          <w:bCs/>
          <w:color w:val="161616"/>
          <w:lang w:eastAsia="en-GB"/>
        </w:rPr>
        <w:t xml:space="preserve"> </w:t>
      </w:r>
      <w:r w:rsidRPr="00507099">
        <w:rPr>
          <w:rFonts w:eastAsia="Times New Roman" w:cs="Arial"/>
          <w:bCs/>
          <w:color w:val="161616"/>
          <w:lang w:eastAsia="en-GB"/>
        </w:rPr>
        <w:t>curricula are</w:t>
      </w:r>
      <w:r>
        <w:rPr>
          <w:rFonts w:eastAsia="Times New Roman" w:cs="Arial"/>
          <w:bCs/>
          <w:color w:val="161616"/>
          <w:lang w:eastAsia="en-GB"/>
        </w:rPr>
        <w:t xml:space="preserve"> </w:t>
      </w:r>
      <w:r w:rsidRPr="00507099">
        <w:rPr>
          <w:rFonts w:eastAsia="Times New Roman" w:cs="Arial"/>
          <w:bCs/>
          <w:color w:val="161616"/>
          <w:lang w:eastAsia="en-GB"/>
        </w:rPr>
        <w:t>non-discriminatory,</w:t>
      </w:r>
      <w:r>
        <w:rPr>
          <w:rFonts w:eastAsia="Times New Roman" w:cs="Arial"/>
          <w:bCs/>
          <w:color w:val="161616"/>
          <w:lang w:eastAsia="en-GB"/>
        </w:rPr>
        <w:t xml:space="preserve"> </w:t>
      </w:r>
      <w:r w:rsidRPr="00507099">
        <w:rPr>
          <w:rFonts w:eastAsia="Times New Roman" w:cs="Arial"/>
          <w:bCs/>
          <w:color w:val="161616"/>
          <w:lang w:eastAsia="en-GB"/>
        </w:rPr>
        <w:t>non-biased,</w:t>
      </w:r>
      <w:r>
        <w:rPr>
          <w:rFonts w:eastAsia="Times New Roman" w:cs="Arial"/>
          <w:bCs/>
          <w:color w:val="161616"/>
          <w:lang w:eastAsia="en-GB"/>
        </w:rPr>
        <w:t xml:space="preserve"> </w:t>
      </w:r>
      <w:r w:rsidRPr="00507099">
        <w:rPr>
          <w:rFonts w:eastAsia="Times New Roman" w:cs="Arial"/>
          <w:bCs/>
          <w:color w:val="161616"/>
          <w:lang w:eastAsia="en-GB"/>
        </w:rPr>
        <w:t>and</w:t>
      </w:r>
      <w:r>
        <w:rPr>
          <w:rFonts w:eastAsia="Times New Roman" w:cs="Arial"/>
          <w:bCs/>
          <w:color w:val="161616"/>
          <w:lang w:eastAsia="en-GB"/>
        </w:rPr>
        <w:t xml:space="preserve"> </w:t>
      </w:r>
      <w:r w:rsidRPr="00507099">
        <w:rPr>
          <w:rFonts w:eastAsia="Times New Roman" w:cs="Arial"/>
          <w:bCs/>
          <w:color w:val="161616"/>
          <w:lang w:eastAsia="en-GB"/>
        </w:rPr>
        <w:t>based</w:t>
      </w:r>
      <w:r>
        <w:rPr>
          <w:rFonts w:eastAsia="Times New Roman" w:cs="Arial"/>
          <w:bCs/>
          <w:color w:val="161616"/>
          <w:lang w:eastAsia="en-GB"/>
        </w:rPr>
        <w:t xml:space="preserve"> </w:t>
      </w:r>
      <w:r w:rsidRPr="00507099">
        <w:rPr>
          <w:rFonts w:eastAsia="Times New Roman" w:cs="Arial"/>
          <w:bCs/>
          <w:color w:val="161616"/>
          <w:lang w:eastAsia="en-GB"/>
        </w:rPr>
        <w:t>on</w:t>
      </w:r>
      <w:r>
        <w:rPr>
          <w:rFonts w:eastAsia="Times New Roman" w:cs="Arial"/>
          <w:bCs/>
          <w:color w:val="161616"/>
          <w:lang w:eastAsia="en-GB"/>
        </w:rPr>
        <w:t xml:space="preserve"> </w:t>
      </w:r>
      <w:r w:rsidRPr="00507099">
        <w:rPr>
          <w:rFonts w:eastAsia="Times New Roman" w:cs="Arial"/>
          <w:bCs/>
          <w:color w:val="161616"/>
          <w:lang w:eastAsia="en-GB"/>
        </w:rPr>
        <w:t>scientific</w:t>
      </w:r>
      <w:r>
        <w:rPr>
          <w:rFonts w:eastAsia="Times New Roman" w:cs="Arial"/>
          <w:bCs/>
          <w:color w:val="161616"/>
          <w:lang w:eastAsia="en-GB"/>
        </w:rPr>
        <w:t xml:space="preserve"> </w:t>
      </w:r>
      <w:r w:rsidRPr="00507099">
        <w:rPr>
          <w:rFonts w:eastAsia="Times New Roman" w:cs="Arial"/>
          <w:bCs/>
          <w:color w:val="161616"/>
          <w:lang w:eastAsia="en-GB"/>
        </w:rPr>
        <w:t>evidence</w:t>
      </w:r>
      <w:r>
        <w:rPr>
          <w:rFonts w:eastAsia="Times New Roman" w:cs="Arial"/>
          <w:bCs/>
          <w:color w:val="161616"/>
          <w:lang w:eastAsia="en-GB"/>
        </w:rPr>
        <w:t xml:space="preserve"> </w:t>
      </w:r>
      <w:r w:rsidRPr="00507099">
        <w:rPr>
          <w:rFonts w:eastAsia="Times New Roman" w:cs="Arial"/>
          <w:bCs/>
          <w:color w:val="161616"/>
          <w:lang w:eastAsia="en-GB"/>
        </w:rPr>
        <w:t>and</w:t>
      </w:r>
      <w:r>
        <w:rPr>
          <w:rFonts w:eastAsia="Times New Roman" w:cs="Arial"/>
          <w:bCs/>
          <w:color w:val="161616"/>
          <w:lang w:eastAsia="en-GB"/>
        </w:rPr>
        <w:t xml:space="preserve"> </w:t>
      </w:r>
      <w:r w:rsidRPr="00507099">
        <w:rPr>
          <w:rFonts w:eastAsia="Times New Roman" w:cs="Arial"/>
          <w:bCs/>
          <w:color w:val="161616"/>
          <w:lang w:eastAsia="en-GB"/>
        </w:rPr>
        <w:t>human</w:t>
      </w:r>
      <w:r>
        <w:rPr>
          <w:rFonts w:eastAsia="Times New Roman" w:cs="Arial"/>
          <w:bCs/>
          <w:color w:val="161616"/>
          <w:lang w:eastAsia="en-GB"/>
        </w:rPr>
        <w:t xml:space="preserve"> </w:t>
      </w:r>
      <w:r w:rsidRPr="00507099">
        <w:rPr>
          <w:rFonts w:eastAsia="Times New Roman" w:cs="Arial"/>
          <w:bCs/>
          <w:color w:val="161616"/>
          <w:lang w:eastAsia="en-GB"/>
        </w:rPr>
        <w:t>rights.</w:t>
      </w:r>
      <w:r>
        <w:rPr>
          <w:rFonts w:eastAsia="Times New Roman" w:cs="Arial"/>
          <w:bCs/>
          <w:color w:val="161616"/>
          <w:lang w:eastAsia="en-GB"/>
        </w:rPr>
        <w:t xml:space="preserve"> </w:t>
      </w:r>
      <w:r w:rsidRPr="00507099">
        <w:rPr>
          <w:rFonts w:eastAsia="Times New Roman" w:cs="Arial"/>
          <w:bCs/>
          <w:color w:val="161616"/>
          <w:lang w:eastAsia="en-GB"/>
        </w:rPr>
        <w:t>They</w:t>
      </w:r>
      <w:r>
        <w:rPr>
          <w:rFonts w:eastAsia="Times New Roman" w:cs="Arial"/>
          <w:bCs/>
          <w:color w:val="161616"/>
          <w:lang w:eastAsia="en-GB"/>
        </w:rPr>
        <w:t xml:space="preserve"> </w:t>
      </w:r>
      <w:r w:rsidRPr="00507099">
        <w:rPr>
          <w:rFonts w:eastAsia="Times New Roman" w:cs="Arial"/>
          <w:bCs/>
          <w:color w:val="161616"/>
          <w:lang w:eastAsia="en-GB"/>
        </w:rPr>
        <w:t>should</w:t>
      </w:r>
      <w:r>
        <w:rPr>
          <w:rFonts w:eastAsia="Times New Roman" w:cs="Arial"/>
          <w:bCs/>
          <w:color w:val="161616"/>
          <w:lang w:eastAsia="en-GB"/>
        </w:rPr>
        <w:t xml:space="preserve"> </w:t>
      </w:r>
      <w:r w:rsidRPr="00507099">
        <w:rPr>
          <w:rFonts w:eastAsia="Times New Roman" w:cs="Arial"/>
          <w:bCs/>
          <w:color w:val="161616"/>
          <w:lang w:eastAsia="en-GB"/>
        </w:rPr>
        <w:t>be inclusive</w:t>
      </w:r>
      <w:r>
        <w:rPr>
          <w:rFonts w:eastAsia="Times New Roman" w:cs="Arial"/>
          <w:bCs/>
          <w:color w:val="161616"/>
          <w:lang w:eastAsia="en-GB"/>
        </w:rPr>
        <w:t xml:space="preserve"> </w:t>
      </w:r>
      <w:r w:rsidRPr="00507099">
        <w:rPr>
          <w:rFonts w:eastAsia="Times New Roman" w:cs="Arial"/>
          <w:bCs/>
          <w:color w:val="161616"/>
          <w:lang w:eastAsia="en-GB"/>
        </w:rPr>
        <w:t>and</w:t>
      </w:r>
      <w:r>
        <w:rPr>
          <w:rFonts w:eastAsia="Times New Roman" w:cs="Arial"/>
          <w:bCs/>
          <w:color w:val="161616"/>
          <w:lang w:eastAsia="en-GB"/>
        </w:rPr>
        <w:t xml:space="preserve"> </w:t>
      </w:r>
      <w:r w:rsidRPr="00507099">
        <w:rPr>
          <w:rFonts w:eastAsia="Times New Roman" w:cs="Arial"/>
          <w:bCs/>
          <w:color w:val="161616"/>
          <w:lang w:eastAsia="en-GB"/>
        </w:rPr>
        <w:t>accessible</w:t>
      </w:r>
      <w:r>
        <w:rPr>
          <w:rFonts w:eastAsia="Times New Roman" w:cs="Arial"/>
          <w:bCs/>
          <w:color w:val="161616"/>
          <w:lang w:eastAsia="en-GB"/>
        </w:rPr>
        <w:t xml:space="preserve"> </w:t>
      </w:r>
      <w:r w:rsidRPr="00507099">
        <w:rPr>
          <w:rFonts w:eastAsia="Times New Roman" w:cs="Arial"/>
          <w:bCs/>
          <w:color w:val="161616"/>
          <w:lang w:eastAsia="en-GB"/>
        </w:rPr>
        <w:t>to</w:t>
      </w:r>
      <w:r>
        <w:rPr>
          <w:rFonts w:eastAsia="Times New Roman" w:cs="Arial"/>
          <w:bCs/>
          <w:color w:val="161616"/>
          <w:lang w:eastAsia="en-GB"/>
        </w:rPr>
        <w:t xml:space="preserve"> </w:t>
      </w:r>
      <w:r w:rsidRPr="00507099">
        <w:rPr>
          <w:rFonts w:eastAsia="Times New Roman" w:cs="Arial"/>
          <w:bCs/>
          <w:color w:val="161616"/>
          <w:lang w:eastAsia="en-GB"/>
        </w:rPr>
        <w:t>all individuals,</w:t>
      </w:r>
      <w:r>
        <w:rPr>
          <w:rFonts w:eastAsia="Times New Roman" w:cs="Arial"/>
          <w:bCs/>
          <w:color w:val="161616"/>
          <w:lang w:eastAsia="en-GB"/>
        </w:rPr>
        <w:t xml:space="preserve"> </w:t>
      </w:r>
      <w:r w:rsidRPr="00507099">
        <w:rPr>
          <w:rFonts w:eastAsia="Times New Roman" w:cs="Arial"/>
          <w:bCs/>
          <w:color w:val="161616"/>
          <w:lang w:eastAsia="en-GB"/>
        </w:rPr>
        <w:t>especially</w:t>
      </w:r>
      <w:r>
        <w:rPr>
          <w:rFonts w:eastAsia="Times New Roman" w:cs="Arial"/>
          <w:bCs/>
          <w:color w:val="161616"/>
          <w:lang w:eastAsia="en-GB"/>
        </w:rPr>
        <w:t xml:space="preserve"> </w:t>
      </w:r>
      <w:r w:rsidRPr="00507099">
        <w:rPr>
          <w:rFonts w:eastAsia="Times New Roman" w:cs="Arial"/>
          <w:bCs/>
          <w:color w:val="161616"/>
          <w:lang w:eastAsia="en-GB"/>
        </w:rPr>
        <w:t>to the most marginalized, including</w:t>
      </w:r>
      <w:r>
        <w:rPr>
          <w:rFonts w:eastAsia="Times New Roman" w:cs="Arial"/>
          <w:bCs/>
          <w:color w:val="161616"/>
          <w:lang w:eastAsia="en-GB"/>
        </w:rPr>
        <w:t xml:space="preserve"> </w:t>
      </w:r>
      <w:r w:rsidRPr="00507099">
        <w:rPr>
          <w:rFonts w:eastAsia="Times New Roman" w:cs="Arial"/>
          <w:bCs/>
          <w:color w:val="161616"/>
          <w:lang w:eastAsia="en-GB"/>
        </w:rPr>
        <w:t>adolescent</w:t>
      </w:r>
      <w:r>
        <w:rPr>
          <w:rFonts w:eastAsia="Times New Roman" w:cs="Arial"/>
          <w:bCs/>
          <w:color w:val="161616"/>
          <w:lang w:eastAsia="en-GB"/>
        </w:rPr>
        <w:t xml:space="preserve"> </w:t>
      </w:r>
      <w:r w:rsidRPr="00507099">
        <w:rPr>
          <w:rFonts w:eastAsia="Times New Roman" w:cs="Arial"/>
          <w:bCs/>
          <w:color w:val="161616"/>
          <w:lang w:eastAsia="en-GB"/>
        </w:rPr>
        <w:t>girls, LGBTIQ+ youth,</w:t>
      </w:r>
      <w:r>
        <w:rPr>
          <w:rFonts w:eastAsia="Times New Roman" w:cs="Arial"/>
          <w:bCs/>
          <w:color w:val="161616"/>
          <w:lang w:eastAsia="en-GB"/>
        </w:rPr>
        <w:t xml:space="preserve"> </w:t>
      </w:r>
      <w:r w:rsidRPr="00507099">
        <w:rPr>
          <w:rFonts w:eastAsia="Times New Roman" w:cs="Arial"/>
          <w:bCs/>
          <w:color w:val="161616"/>
          <w:lang w:eastAsia="en-GB"/>
        </w:rPr>
        <w:t>out-of-school</w:t>
      </w:r>
      <w:r>
        <w:rPr>
          <w:rFonts w:eastAsia="Times New Roman" w:cs="Arial"/>
          <w:bCs/>
          <w:color w:val="161616"/>
          <w:lang w:eastAsia="en-GB"/>
        </w:rPr>
        <w:t xml:space="preserve"> </w:t>
      </w:r>
      <w:r w:rsidRPr="00507099">
        <w:rPr>
          <w:rFonts w:eastAsia="Times New Roman" w:cs="Arial"/>
          <w:bCs/>
          <w:color w:val="161616"/>
          <w:lang w:eastAsia="en-GB"/>
        </w:rPr>
        <w:t>adolescents</w:t>
      </w:r>
      <w:r>
        <w:rPr>
          <w:rFonts w:eastAsia="Times New Roman" w:cs="Arial"/>
          <w:bCs/>
          <w:color w:val="161616"/>
          <w:lang w:eastAsia="en-GB"/>
        </w:rPr>
        <w:t xml:space="preserve"> </w:t>
      </w:r>
      <w:r w:rsidRPr="00507099">
        <w:rPr>
          <w:rFonts w:eastAsia="Times New Roman" w:cs="Arial"/>
          <w:bCs/>
          <w:color w:val="161616"/>
          <w:lang w:eastAsia="en-GB"/>
        </w:rPr>
        <w:t>and</w:t>
      </w:r>
      <w:r>
        <w:rPr>
          <w:rFonts w:eastAsia="Times New Roman" w:cs="Arial"/>
          <w:bCs/>
          <w:color w:val="161616"/>
          <w:lang w:eastAsia="en-GB"/>
        </w:rPr>
        <w:t xml:space="preserve"> </w:t>
      </w:r>
      <w:r w:rsidRPr="00507099">
        <w:rPr>
          <w:rFonts w:eastAsia="Times New Roman" w:cs="Arial"/>
          <w:bCs/>
          <w:color w:val="161616"/>
          <w:lang w:eastAsia="en-GB"/>
        </w:rPr>
        <w:t>young people</w:t>
      </w:r>
      <w:r>
        <w:rPr>
          <w:rFonts w:eastAsia="Times New Roman" w:cs="Arial"/>
          <w:bCs/>
          <w:color w:val="161616"/>
          <w:lang w:eastAsia="en-GB"/>
        </w:rPr>
        <w:t xml:space="preserve"> </w:t>
      </w:r>
      <w:r w:rsidRPr="00507099">
        <w:rPr>
          <w:rFonts w:eastAsia="Times New Roman" w:cs="Arial"/>
          <w:bCs/>
          <w:color w:val="161616"/>
          <w:lang w:eastAsia="en-GB"/>
        </w:rPr>
        <w:t>living with</w:t>
      </w:r>
      <w:r>
        <w:rPr>
          <w:rFonts w:eastAsia="Times New Roman" w:cs="Arial"/>
          <w:bCs/>
          <w:color w:val="161616"/>
          <w:lang w:eastAsia="en-GB"/>
        </w:rPr>
        <w:t xml:space="preserve"> </w:t>
      </w:r>
      <w:r w:rsidRPr="00507099">
        <w:rPr>
          <w:rFonts w:eastAsia="Times New Roman" w:cs="Arial"/>
          <w:bCs/>
          <w:color w:val="161616"/>
          <w:lang w:eastAsia="en-GB"/>
        </w:rPr>
        <w:t>disabilities.</w:t>
      </w:r>
      <w:r>
        <w:rPr>
          <w:rFonts w:eastAsia="Times New Roman" w:cs="Arial"/>
          <w:bCs/>
          <w:color w:val="161616"/>
          <w:lang w:eastAsia="en-GB"/>
        </w:rPr>
        <w:t xml:space="preserve"> </w:t>
      </w:r>
      <w:r w:rsidRPr="00507099">
        <w:rPr>
          <w:rFonts w:eastAsia="Times New Roman" w:cs="Arial"/>
          <w:bCs/>
          <w:color w:val="161616"/>
          <w:lang w:eastAsia="en-GB"/>
        </w:rPr>
        <w:t>States</w:t>
      </w:r>
      <w:r>
        <w:rPr>
          <w:rFonts w:eastAsia="Times New Roman" w:cs="Arial"/>
          <w:bCs/>
          <w:color w:val="161616"/>
          <w:lang w:eastAsia="en-GB"/>
        </w:rPr>
        <w:t xml:space="preserve"> </w:t>
      </w:r>
      <w:r w:rsidRPr="00507099">
        <w:rPr>
          <w:rFonts w:eastAsia="Times New Roman" w:cs="Arial"/>
          <w:bCs/>
          <w:color w:val="161616"/>
          <w:lang w:eastAsia="en-GB"/>
        </w:rPr>
        <w:t>should</w:t>
      </w:r>
      <w:r>
        <w:rPr>
          <w:rFonts w:eastAsia="Times New Roman" w:cs="Arial"/>
          <w:bCs/>
          <w:color w:val="161616"/>
          <w:lang w:eastAsia="en-GB"/>
        </w:rPr>
        <w:t xml:space="preserve"> </w:t>
      </w:r>
      <w:r w:rsidRPr="00507099">
        <w:rPr>
          <w:rFonts w:eastAsia="Times New Roman" w:cs="Arial"/>
          <w:bCs/>
          <w:color w:val="161616"/>
          <w:lang w:eastAsia="en-GB"/>
        </w:rPr>
        <w:t>ensure</w:t>
      </w:r>
      <w:r>
        <w:rPr>
          <w:rFonts w:eastAsia="Times New Roman" w:cs="Arial"/>
          <w:bCs/>
          <w:color w:val="161616"/>
          <w:lang w:eastAsia="en-GB"/>
        </w:rPr>
        <w:t xml:space="preserve"> </w:t>
      </w:r>
      <w:r w:rsidRPr="00507099">
        <w:rPr>
          <w:rFonts w:eastAsia="Times New Roman" w:cs="Arial"/>
          <w:bCs/>
          <w:color w:val="161616"/>
          <w:lang w:eastAsia="en-GB"/>
        </w:rPr>
        <w:t>that comprehensive</w:t>
      </w:r>
      <w:r>
        <w:rPr>
          <w:rFonts w:eastAsia="Times New Roman" w:cs="Arial"/>
          <w:bCs/>
          <w:color w:val="161616"/>
          <w:lang w:eastAsia="en-GB"/>
        </w:rPr>
        <w:t xml:space="preserve"> </w:t>
      </w:r>
      <w:r w:rsidRPr="00507099">
        <w:rPr>
          <w:rFonts w:eastAsia="Times New Roman" w:cs="Arial"/>
          <w:bCs/>
          <w:color w:val="161616"/>
          <w:lang w:eastAsia="en-GB"/>
        </w:rPr>
        <w:t>sexuality</w:t>
      </w:r>
      <w:r>
        <w:rPr>
          <w:rFonts w:eastAsia="Times New Roman" w:cs="Arial"/>
          <w:bCs/>
          <w:color w:val="161616"/>
          <w:lang w:eastAsia="en-GB"/>
        </w:rPr>
        <w:t xml:space="preserve"> </w:t>
      </w:r>
      <w:r w:rsidRPr="00507099">
        <w:rPr>
          <w:rFonts w:eastAsia="Times New Roman" w:cs="Arial"/>
          <w:bCs/>
          <w:color w:val="161616"/>
          <w:lang w:eastAsia="en-GB"/>
        </w:rPr>
        <w:t>education</w:t>
      </w:r>
      <w:r>
        <w:rPr>
          <w:rFonts w:eastAsia="Times New Roman" w:cs="Arial"/>
          <w:bCs/>
          <w:color w:val="161616"/>
          <w:lang w:eastAsia="en-GB"/>
        </w:rPr>
        <w:t xml:space="preserve"> </w:t>
      </w:r>
      <w:r w:rsidRPr="00507099">
        <w:rPr>
          <w:rFonts w:eastAsia="Times New Roman" w:cs="Arial"/>
          <w:bCs/>
          <w:color w:val="161616"/>
          <w:lang w:eastAsia="en-GB"/>
        </w:rPr>
        <w:t>starts</w:t>
      </w:r>
      <w:r>
        <w:rPr>
          <w:rFonts w:eastAsia="Times New Roman" w:cs="Arial"/>
          <w:bCs/>
          <w:color w:val="161616"/>
          <w:lang w:eastAsia="en-GB"/>
        </w:rPr>
        <w:t xml:space="preserve"> </w:t>
      </w:r>
      <w:r w:rsidRPr="00507099">
        <w:rPr>
          <w:rFonts w:eastAsia="Times New Roman" w:cs="Arial"/>
          <w:bCs/>
          <w:color w:val="161616"/>
          <w:lang w:eastAsia="en-GB"/>
        </w:rPr>
        <w:t>early</w:t>
      </w:r>
      <w:r>
        <w:rPr>
          <w:rFonts w:eastAsia="Times New Roman" w:cs="Arial"/>
          <w:bCs/>
          <w:color w:val="161616"/>
          <w:lang w:eastAsia="en-GB"/>
        </w:rPr>
        <w:t xml:space="preserve"> </w:t>
      </w:r>
      <w:r w:rsidRPr="00507099">
        <w:rPr>
          <w:rFonts w:eastAsia="Times New Roman" w:cs="Arial"/>
          <w:bCs/>
          <w:color w:val="161616"/>
          <w:lang w:eastAsia="en-GB"/>
        </w:rPr>
        <w:t>in childhood, in</w:t>
      </w:r>
      <w:r>
        <w:rPr>
          <w:rFonts w:eastAsia="Times New Roman" w:cs="Arial"/>
          <w:bCs/>
          <w:color w:val="161616"/>
          <w:lang w:eastAsia="en-GB"/>
        </w:rPr>
        <w:t xml:space="preserve"> </w:t>
      </w:r>
      <w:r w:rsidRPr="00507099">
        <w:rPr>
          <w:rFonts w:eastAsia="Times New Roman" w:cs="Arial"/>
          <w:bCs/>
          <w:color w:val="161616"/>
          <w:lang w:eastAsia="en-GB"/>
        </w:rPr>
        <w:t>a manner</w:t>
      </w:r>
      <w:r>
        <w:rPr>
          <w:rFonts w:eastAsia="Times New Roman" w:cs="Arial"/>
          <w:bCs/>
          <w:color w:val="161616"/>
          <w:lang w:eastAsia="en-GB"/>
        </w:rPr>
        <w:t xml:space="preserve"> </w:t>
      </w:r>
      <w:r w:rsidRPr="00507099">
        <w:rPr>
          <w:rFonts w:eastAsia="Times New Roman" w:cs="Arial"/>
          <w:bCs/>
          <w:color w:val="161616"/>
          <w:lang w:eastAsia="en-GB"/>
        </w:rPr>
        <w:t>consistent with</w:t>
      </w:r>
      <w:r>
        <w:rPr>
          <w:rFonts w:eastAsia="Times New Roman" w:cs="Arial"/>
          <w:bCs/>
          <w:color w:val="161616"/>
          <w:lang w:eastAsia="en-GB"/>
        </w:rPr>
        <w:t xml:space="preserve"> </w:t>
      </w:r>
      <w:r w:rsidRPr="00507099">
        <w:rPr>
          <w:rFonts w:eastAsia="Times New Roman" w:cs="Arial"/>
          <w:bCs/>
          <w:color w:val="161616"/>
          <w:lang w:eastAsia="en-GB"/>
        </w:rPr>
        <w:t>the</w:t>
      </w:r>
      <w:r>
        <w:rPr>
          <w:rFonts w:eastAsia="Times New Roman" w:cs="Arial"/>
          <w:bCs/>
          <w:color w:val="161616"/>
          <w:lang w:eastAsia="en-GB"/>
        </w:rPr>
        <w:t xml:space="preserve"> </w:t>
      </w:r>
      <w:r w:rsidRPr="00507099">
        <w:rPr>
          <w:rFonts w:eastAsia="Times New Roman" w:cs="Arial"/>
          <w:bCs/>
          <w:color w:val="161616"/>
          <w:lang w:eastAsia="en-GB"/>
        </w:rPr>
        <w:t>evolving capacities</w:t>
      </w:r>
      <w:r>
        <w:rPr>
          <w:rFonts w:eastAsia="Times New Roman" w:cs="Arial"/>
          <w:bCs/>
          <w:color w:val="161616"/>
          <w:lang w:eastAsia="en-GB"/>
        </w:rPr>
        <w:t xml:space="preserve"> </w:t>
      </w:r>
      <w:r w:rsidRPr="00507099">
        <w:rPr>
          <w:rFonts w:eastAsia="Times New Roman" w:cs="Arial"/>
          <w:bCs/>
          <w:color w:val="161616"/>
          <w:lang w:eastAsia="en-GB"/>
        </w:rPr>
        <w:t>of the</w:t>
      </w:r>
      <w:r>
        <w:rPr>
          <w:rFonts w:eastAsia="Times New Roman" w:cs="Arial"/>
          <w:bCs/>
          <w:color w:val="161616"/>
          <w:lang w:eastAsia="en-GB"/>
        </w:rPr>
        <w:t xml:space="preserve"> </w:t>
      </w:r>
      <w:r w:rsidRPr="00507099">
        <w:rPr>
          <w:rFonts w:eastAsia="Times New Roman" w:cs="Arial"/>
          <w:bCs/>
          <w:color w:val="161616"/>
          <w:lang w:eastAsia="en-GB"/>
        </w:rPr>
        <w:t>child,</w:t>
      </w:r>
      <w:r>
        <w:rPr>
          <w:rFonts w:eastAsia="Times New Roman" w:cs="Arial"/>
          <w:bCs/>
          <w:color w:val="161616"/>
          <w:lang w:eastAsia="en-GB"/>
        </w:rPr>
        <w:t xml:space="preserve"> </w:t>
      </w:r>
      <w:r w:rsidRPr="00507099">
        <w:rPr>
          <w:rFonts w:eastAsia="Times New Roman" w:cs="Arial"/>
          <w:bCs/>
          <w:color w:val="161616"/>
          <w:lang w:eastAsia="en-GB"/>
        </w:rPr>
        <w:t>and</w:t>
      </w:r>
      <w:r>
        <w:rPr>
          <w:rFonts w:eastAsia="Times New Roman" w:cs="Arial"/>
          <w:bCs/>
          <w:color w:val="161616"/>
          <w:lang w:eastAsia="en-GB"/>
        </w:rPr>
        <w:t xml:space="preserve"> </w:t>
      </w:r>
      <w:r w:rsidRPr="00507099">
        <w:rPr>
          <w:rFonts w:eastAsia="Times New Roman" w:cs="Arial"/>
          <w:bCs/>
          <w:color w:val="161616"/>
          <w:lang w:eastAsia="en-GB"/>
        </w:rPr>
        <w:t>that it</w:t>
      </w:r>
      <w:r>
        <w:rPr>
          <w:rFonts w:eastAsia="Times New Roman" w:cs="Arial"/>
          <w:bCs/>
          <w:color w:val="161616"/>
          <w:lang w:eastAsia="en-GB"/>
        </w:rPr>
        <w:t xml:space="preserve"> </w:t>
      </w:r>
      <w:r w:rsidRPr="00507099">
        <w:rPr>
          <w:rFonts w:eastAsia="Times New Roman" w:cs="Arial"/>
          <w:bCs/>
          <w:color w:val="161616"/>
          <w:lang w:eastAsia="en-GB"/>
        </w:rPr>
        <w:t>progresses</w:t>
      </w:r>
      <w:r>
        <w:rPr>
          <w:rFonts w:eastAsia="Times New Roman" w:cs="Arial"/>
          <w:bCs/>
          <w:color w:val="161616"/>
          <w:lang w:eastAsia="en-GB"/>
        </w:rPr>
        <w:t xml:space="preserve"> </w:t>
      </w:r>
      <w:r w:rsidRPr="00507099">
        <w:rPr>
          <w:rFonts w:eastAsia="Times New Roman" w:cs="Arial"/>
          <w:bCs/>
          <w:color w:val="161616"/>
          <w:lang w:eastAsia="en-GB"/>
        </w:rPr>
        <w:t>through adolescence</w:t>
      </w:r>
      <w:r>
        <w:rPr>
          <w:rFonts w:eastAsia="Times New Roman" w:cs="Arial"/>
          <w:bCs/>
          <w:color w:val="161616"/>
          <w:lang w:eastAsia="en-GB"/>
        </w:rPr>
        <w:t xml:space="preserve"> </w:t>
      </w:r>
      <w:r w:rsidRPr="00507099">
        <w:rPr>
          <w:rFonts w:eastAsia="Times New Roman" w:cs="Arial"/>
          <w:bCs/>
          <w:color w:val="161616"/>
          <w:lang w:eastAsia="en-GB"/>
        </w:rPr>
        <w:t>and</w:t>
      </w:r>
      <w:r>
        <w:rPr>
          <w:rFonts w:eastAsia="Times New Roman" w:cs="Arial"/>
          <w:bCs/>
          <w:color w:val="161616"/>
          <w:lang w:eastAsia="en-GB"/>
        </w:rPr>
        <w:t xml:space="preserve"> </w:t>
      </w:r>
      <w:r w:rsidRPr="00507099">
        <w:rPr>
          <w:rFonts w:eastAsia="Times New Roman" w:cs="Arial"/>
          <w:bCs/>
          <w:color w:val="161616"/>
          <w:lang w:eastAsia="en-GB"/>
        </w:rPr>
        <w:t>adulthood</w:t>
      </w:r>
      <w:r>
        <w:rPr>
          <w:rFonts w:eastAsia="Times New Roman" w:cs="Arial"/>
          <w:bCs/>
          <w:color w:val="161616"/>
          <w:lang w:eastAsia="en-GB"/>
        </w:rPr>
        <w:t>.</w:t>
      </w:r>
    </w:p>
    <w:p w14:paraId="3CA8319A" w14:textId="22315CCA" w:rsidR="0074097A" w:rsidRDefault="0074097A" w:rsidP="0074097A">
      <w:pPr>
        <w:spacing w:after="160" w:line="276" w:lineRule="auto"/>
      </w:pPr>
    </w:p>
    <w:p w14:paraId="09B055AB" w14:textId="77777777" w:rsidR="00EA31CC" w:rsidRDefault="00EA31CC" w:rsidP="00EB5D3B">
      <w:pPr>
        <w:pStyle w:val="ListParagraph"/>
        <w:numPr>
          <w:ilvl w:val="1"/>
          <w:numId w:val="18"/>
        </w:numPr>
        <w:spacing w:line="276" w:lineRule="auto"/>
        <w:ind w:left="851"/>
        <w:rPr>
          <w:rFonts w:eastAsia="Times New Roman" w:cs="Arial"/>
          <w:bCs/>
          <w:color w:val="161616"/>
          <w:lang w:eastAsia="en-GB"/>
        </w:rPr>
      </w:pPr>
      <w:r>
        <w:rPr>
          <w:rFonts w:eastAsia="Times New Roman" w:cs="Arial"/>
          <w:bCs/>
          <w:color w:val="161616"/>
          <w:lang w:eastAsia="en-GB"/>
        </w:rPr>
        <w:t>The UNESCO International Guidelines on Sexuality Education</w:t>
      </w:r>
      <w:r>
        <w:rPr>
          <w:rFonts w:eastAsiaTheme="minorHAnsi"/>
        </w:rPr>
        <w:t xml:space="preserve"> </w:t>
      </w:r>
      <w:r>
        <w:rPr>
          <w:rFonts w:eastAsia="Times New Roman" w:cs="Arial"/>
          <w:bCs/>
          <w:color w:val="161616"/>
          <w:lang w:eastAsia="en-GB"/>
        </w:rPr>
        <w:t>finds that education programmes will be less effective if they omit key issues. For example, it states that “failure to discuss menstruation can contribute to the persistence of negative social and cultural attitudes towards it”.</w:t>
      </w:r>
      <w:r>
        <w:rPr>
          <w:rFonts w:eastAsia="Times New Roman" w:cs="Arial"/>
          <w:bCs/>
          <w:color w:val="161616"/>
          <w:vertAlign w:val="superscript"/>
          <w:lang w:eastAsia="en-GB"/>
        </w:rPr>
        <w:footnoteReference w:id="49"/>
      </w:r>
      <w:r>
        <w:rPr>
          <w:rFonts w:eastAsia="Times New Roman" w:cs="Arial"/>
          <w:bCs/>
          <w:color w:val="161616"/>
          <w:lang w:eastAsia="en-GB"/>
        </w:rPr>
        <w:t xml:space="preserve"> </w:t>
      </w:r>
    </w:p>
    <w:p w14:paraId="4CD32C94" w14:textId="77777777" w:rsidR="00EA31CC" w:rsidRDefault="00EA31CC" w:rsidP="003A0DBC">
      <w:pPr>
        <w:pStyle w:val="ListParagraph"/>
        <w:spacing w:line="276" w:lineRule="auto"/>
        <w:rPr>
          <w:rFonts w:eastAsia="Times New Roman" w:cs="Arial"/>
          <w:bCs/>
          <w:color w:val="161616"/>
          <w:lang w:eastAsia="en-GB"/>
        </w:rPr>
      </w:pPr>
    </w:p>
    <w:p w14:paraId="5C621117" w14:textId="77777777" w:rsidR="00EA31CC" w:rsidRDefault="00EA31CC" w:rsidP="00EB5D3B">
      <w:pPr>
        <w:pStyle w:val="ListParagraph"/>
        <w:numPr>
          <w:ilvl w:val="1"/>
          <w:numId w:val="18"/>
        </w:numPr>
        <w:spacing w:line="276" w:lineRule="auto"/>
        <w:ind w:left="851"/>
        <w:rPr>
          <w:rFonts w:eastAsia="Times New Roman" w:cs="Arial"/>
          <w:bCs/>
          <w:iCs/>
          <w:color w:val="161616"/>
          <w:lang w:eastAsia="en-GB"/>
        </w:rPr>
      </w:pPr>
      <w:r>
        <w:rPr>
          <w:rFonts w:eastAsia="Times New Roman" w:cs="Arial"/>
          <w:bCs/>
          <w:iCs/>
          <w:color w:val="161616"/>
          <w:lang w:eastAsia="en-GB"/>
        </w:rPr>
        <w:t>Human rights treaty bodies have further found that holistic RSE goes beyond education about risks and provides an opportunity to present relationships and sexuality in a way that also includes its positive aspects, such as friendship and relationships based on mutual respect and gender equality.</w:t>
      </w:r>
      <w:r>
        <w:rPr>
          <w:rFonts w:eastAsia="Times New Roman" w:cs="Arial"/>
          <w:bCs/>
          <w:iCs/>
          <w:color w:val="161616"/>
          <w:vertAlign w:val="superscript"/>
          <w:lang w:eastAsia="en-GB"/>
        </w:rPr>
        <w:footnoteReference w:id="50"/>
      </w:r>
      <w:r>
        <w:rPr>
          <w:rFonts w:eastAsia="Times New Roman" w:cs="Arial"/>
          <w:bCs/>
          <w:iCs/>
          <w:color w:val="161616"/>
          <w:lang w:eastAsia="en-GB"/>
        </w:rPr>
        <w:t xml:space="preserve"> It should be inclusive of the needs of marginalised groups including, but not limited to, deaf and disabled persons,</w:t>
      </w:r>
      <w:r>
        <w:rPr>
          <w:rFonts w:eastAsia="Times New Roman" w:cs="Arial"/>
          <w:bCs/>
          <w:iCs/>
          <w:color w:val="161616"/>
          <w:vertAlign w:val="superscript"/>
          <w:lang w:eastAsia="en-GB"/>
        </w:rPr>
        <w:footnoteReference w:id="51"/>
      </w:r>
      <w:r>
        <w:rPr>
          <w:rFonts w:eastAsia="Times New Roman" w:cs="Arial"/>
          <w:bCs/>
          <w:iCs/>
          <w:color w:val="161616"/>
          <w:lang w:eastAsia="en-GB"/>
        </w:rPr>
        <w:t xml:space="preserve"> LGBTQIA+ persons,</w:t>
      </w:r>
      <w:r>
        <w:rPr>
          <w:rFonts w:eastAsia="Times New Roman" w:cs="Arial"/>
          <w:bCs/>
          <w:iCs/>
          <w:color w:val="161616"/>
          <w:vertAlign w:val="superscript"/>
          <w:lang w:eastAsia="en-GB"/>
        </w:rPr>
        <w:footnoteReference w:id="52"/>
      </w:r>
      <w:r>
        <w:rPr>
          <w:rFonts w:eastAsia="Times New Roman" w:cs="Arial"/>
          <w:bCs/>
          <w:iCs/>
          <w:color w:val="161616"/>
          <w:lang w:eastAsia="en-GB"/>
        </w:rPr>
        <w:t xml:space="preserve"> and persons of national or ethnic minority background.</w:t>
      </w:r>
      <w:r>
        <w:rPr>
          <w:rFonts w:eastAsia="Times New Roman" w:cs="Arial"/>
          <w:bCs/>
          <w:iCs/>
          <w:color w:val="161616"/>
          <w:vertAlign w:val="superscript"/>
          <w:lang w:eastAsia="en-GB"/>
        </w:rPr>
        <w:footnoteReference w:id="53"/>
      </w:r>
      <w:r>
        <w:rPr>
          <w:rFonts w:eastAsia="Times New Roman" w:cs="Arial"/>
          <w:bCs/>
          <w:iCs/>
          <w:color w:val="161616"/>
          <w:lang w:eastAsia="en-GB"/>
        </w:rPr>
        <w:t xml:space="preserve"> </w:t>
      </w:r>
    </w:p>
    <w:p w14:paraId="19DFE6ED" w14:textId="77777777" w:rsidR="007C5D7E" w:rsidRPr="007C5D7E" w:rsidRDefault="007C5D7E" w:rsidP="003A0DBC">
      <w:pPr>
        <w:pStyle w:val="ListParagraph"/>
        <w:spacing w:line="276" w:lineRule="auto"/>
        <w:rPr>
          <w:rFonts w:eastAsia="Times New Roman" w:cs="Arial"/>
          <w:bCs/>
          <w:iCs/>
          <w:color w:val="161616"/>
          <w:lang w:eastAsia="en-GB"/>
        </w:rPr>
      </w:pPr>
    </w:p>
    <w:p w14:paraId="583C3C3D" w14:textId="140FDD68" w:rsidR="007C5D7E" w:rsidRPr="00B764B6" w:rsidRDefault="007C5D7E" w:rsidP="00EB5D3B">
      <w:pPr>
        <w:pStyle w:val="ListParagraph"/>
        <w:numPr>
          <w:ilvl w:val="1"/>
          <w:numId w:val="18"/>
        </w:numPr>
        <w:spacing w:line="276" w:lineRule="auto"/>
        <w:ind w:left="851"/>
        <w:rPr>
          <w:rFonts w:eastAsia="Times New Roman" w:cs="Arial"/>
          <w:bCs/>
          <w:iCs/>
          <w:color w:val="161616"/>
          <w:lang w:eastAsia="en-GB"/>
        </w:rPr>
      </w:pPr>
      <w:r>
        <w:rPr>
          <w:rFonts w:eastAsia="Times New Roman" w:cs="Arial"/>
          <w:b/>
          <w:iCs/>
          <w:color w:val="161616"/>
          <w:lang w:eastAsia="en-GB"/>
        </w:rPr>
        <w:t xml:space="preserve">The NIHRC recommends that </w:t>
      </w:r>
      <w:r w:rsidR="00264F6D">
        <w:rPr>
          <w:rFonts w:eastAsia="Times New Roman" w:cs="Arial"/>
          <w:b/>
          <w:iCs/>
          <w:color w:val="161616"/>
          <w:lang w:eastAsia="en-GB"/>
        </w:rPr>
        <w:t xml:space="preserve">the Committee seeks clarification on the </w:t>
      </w:r>
      <w:r w:rsidR="00B764B6">
        <w:rPr>
          <w:rFonts w:eastAsia="Times New Roman" w:cs="Arial"/>
          <w:b/>
          <w:iCs/>
          <w:color w:val="161616"/>
          <w:lang w:eastAsia="en-GB"/>
        </w:rPr>
        <w:t xml:space="preserve">extent of the </w:t>
      </w:r>
      <w:r w:rsidR="00264F6D">
        <w:rPr>
          <w:rFonts w:eastAsia="Times New Roman" w:cs="Arial"/>
          <w:b/>
          <w:iCs/>
          <w:color w:val="161616"/>
          <w:lang w:eastAsia="en-GB"/>
        </w:rPr>
        <w:t>Department of Education’s duties under the 2023 Regulations</w:t>
      </w:r>
      <w:r w:rsidR="00B764B6">
        <w:rPr>
          <w:rFonts w:eastAsia="Times New Roman" w:cs="Arial"/>
          <w:b/>
          <w:iCs/>
          <w:color w:val="161616"/>
          <w:lang w:eastAsia="en-GB"/>
        </w:rPr>
        <w:t>.</w:t>
      </w:r>
    </w:p>
    <w:p w14:paraId="2280C7C5" w14:textId="77777777" w:rsidR="00B764B6" w:rsidRPr="00B764B6" w:rsidRDefault="00B764B6" w:rsidP="003A0DBC">
      <w:pPr>
        <w:pStyle w:val="ListParagraph"/>
        <w:spacing w:line="276" w:lineRule="auto"/>
        <w:rPr>
          <w:rFonts w:eastAsia="Times New Roman" w:cs="Arial"/>
          <w:bCs/>
          <w:iCs/>
          <w:color w:val="161616"/>
          <w:lang w:eastAsia="en-GB"/>
        </w:rPr>
      </w:pPr>
    </w:p>
    <w:p w14:paraId="48CEA5EE" w14:textId="7BFC2D60" w:rsidR="002441BB" w:rsidRPr="002441BB" w:rsidRDefault="002441BB" w:rsidP="00EB5D3B">
      <w:pPr>
        <w:pStyle w:val="ListParagraph"/>
        <w:numPr>
          <w:ilvl w:val="1"/>
          <w:numId w:val="18"/>
        </w:numPr>
        <w:spacing w:line="276" w:lineRule="auto"/>
        <w:ind w:left="851"/>
        <w:rPr>
          <w:rFonts w:eastAsia="Times New Roman" w:cs="Arial"/>
          <w:bCs/>
          <w:iCs/>
          <w:color w:val="161616"/>
          <w:lang w:eastAsia="en-GB"/>
        </w:rPr>
      </w:pPr>
      <w:r>
        <w:rPr>
          <w:rFonts w:eastAsia="Times New Roman" w:cs="Arial"/>
          <w:b/>
          <w:color w:val="161616"/>
          <w:lang w:eastAsia="en-GB"/>
        </w:rPr>
        <w:t>The NIHRC recommends</w:t>
      </w:r>
      <w:r>
        <w:rPr>
          <w:rFonts w:eastAsia="Times New Roman" w:cs="Arial"/>
          <w:bCs/>
          <w:color w:val="161616"/>
          <w:lang w:eastAsia="en-GB"/>
        </w:rPr>
        <w:t xml:space="preserve"> </w:t>
      </w:r>
      <w:r>
        <w:rPr>
          <w:rFonts w:eastAsia="Times New Roman" w:cs="Arial"/>
          <w:b/>
          <w:bCs/>
          <w:color w:val="161616"/>
          <w:lang w:eastAsia="en-GB"/>
        </w:rPr>
        <w:t xml:space="preserve">that the Department of Education </w:t>
      </w:r>
      <w:r w:rsidR="00151209">
        <w:rPr>
          <w:rFonts w:eastAsia="Times New Roman" w:cs="Arial"/>
          <w:b/>
          <w:bCs/>
          <w:color w:val="161616"/>
          <w:lang w:eastAsia="en-GB"/>
        </w:rPr>
        <w:t xml:space="preserve">clearly </w:t>
      </w:r>
      <w:r>
        <w:rPr>
          <w:rFonts w:eastAsia="Times New Roman" w:cs="Arial"/>
          <w:b/>
          <w:bCs/>
          <w:color w:val="161616"/>
          <w:lang w:eastAsia="en-GB"/>
        </w:rPr>
        <w:t>outlines the key elements that should be included within ‘comprehensive’ RSE</w:t>
      </w:r>
      <w:r w:rsidR="00151209">
        <w:rPr>
          <w:rFonts w:eastAsia="Times New Roman" w:cs="Arial"/>
          <w:b/>
          <w:bCs/>
          <w:color w:val="161616"/>
          <w:lang w:eastAsia="en-GB"/>
        </w:rPr>
        <w:t>.</w:t>
      </w:r>
      <w:r>
        <w:rPr>
          <w:rFonts w:eastAsia="Times New Roman" w:cs="Arial"/>
          <w:b/>
          <w:bCs/>
          <w:color w:val="161616"/>
          <w:lang w:eastAsia="en-GB"/>
        </w:rPr>
        <w:t xml:space="preserve"> This should </w:t>
      </w:r>
      <w:r w:rsidR="00151209">
        <w:rPr>
          <w:rFonts w:eastAsia="Times New Roman" w:cs="Arial"/>
          <w:b/>
          <w:bCs/>
          <w:color w:val="161616"/>
          <w:lang w:eastAsia="en-GB"/>
        </w:rPr>
        <w:t xml:space="preserve">reflect international standards and </w:t>
      </w:r>
      <w:r>
        <w:rPr>
          <w:rFonts w:eastAsia="Times New Roman" w:cs="Arial"/>
          <w:b/>
          <w:bCs/>
          <w:color w:val="161616"/>
          <w:lang w:eastAsia="en-GB"/>
        </w:rPr>
        <w:t xml:space="preserve">achieve the aim of ensuring that all elements of </w:t>
      </w:r>
      <w:r>
        <w:rPr>
          <w:rFonts w:eastAsia="Times New Roman" w:cs="Arial"/>
          <w:b/>
          <w:bCs/>
          <w:color w:val="161616"/>
          <w:lang w:eastAsia="en-GB"/>
        </w:rPr>
        <w:lastRenderedPageBreak/>
        <w:t>comprehensive RSE are delivered within every post-primary school in NI.</w:t>
      </w:r>
    </w:p>
    <w:p w14:paraId="682535B9" w14:textId="77777777" w:rsidR="006E7DE2" w:rsidRDefault="006E7DE2" w:rsidP="003A0DBC">
      <w:pPr>
        <w:spacing w:line="276" w:lineRule="auto"/>
      </w:pPr>
    </w:p>
    <w:p w14:paraId="5F1F3552" w14:textId="6FF051E2" w:rsidR="005C64A5" w:rsidRDefault="00A12CB9" w:rsidP="00EB5D3B">
      <w:pPr>
        <w:pStyle w:val="Heading2"/>
        <w:numPr>
          <w:ilvl w:val="1"/>
          <w:numId w:val="8"/>
        </w:numPr>
        <w:spacing w:line="276" w:lineRule="auto"/>
      </w:pPr>
      <w:bookmarkStart w:id="9" w:name="_Toc181107818"/>
      <w:r>
        <w:t>Policy Implementation and School Compliance</w:t>
      </w:r>
      <w:bookmarkEnd w:id="9"/>
    </w:p>
    <w:p w14:paraId="21B32071" w14:textId="77777777" w:rsidR="005144DA" w:rsidRPr="005144DA" w:rsidRDefault="005144DA" w:rsidP="005144DA">
      <w:pPr>
        <w:pStyle w:val="ListParagraph"/>
      </w:pPr>
    </w:p>
    <w:p w14:paraId="44E7BB59" w14:textId="1D61366F" w:rsidR="00281634" w:rsidRPr="005D53EA" w:rsidRDefault="00C31CD5" w:rsidP="00EB5D3B">
      <w:pPr>
        <w:pStyle w:val="ListParagraph"/>
        <w:widowControl w:val="0"/>
        <w:numPr>
          <w:ilvl w:val="1"/>
          <w:numId w:val="8"/>
        </w:numPr>
        <w:suppressAutoHyphens/>
        <w:autoSpaceDE w:val="0"/>
        <w:autoSpaceDN w:val="0"/>
        <w:adjustRightInd w:val="0"/>
        <w:spacing w:line="276" w:lineRule="auto"/>
        <w:textAlignment w:val="center"/>
        <w:rPr>
          <w:rFonts w:cs="Arial"/>
          <w:sz w:val="20"/>
          <w:szCs w:val="20"/>
        </w:rPr>
      </w:pPr>
      <w:r w:rsidRPr="000A67E0">
        <w:rPr>
          <w:rFonts w:cs="Arial"/>
        </w:rPr>
        <w:t>Chapter Four of our investigation report provides an analysis</w:t>
      </w:r>
      <w:r w:rsidR="00D22576">
        <w:rPr>
          <w:rFonts w:cs="Arial"/>
        </w:rPr>
        <w:t xml:space="preserve"> by independent experts</w:t>
      </w:r>
      <w:r w:rsidRPr="000A67E0">
        <w:rPr>
          <w:rFonts w:cs="Arial"/>
        </w:rPr>
        <w:t xml:space="preserve"> of </w:t>
      </w:r>
      <w:r w:rsidR="00964104">
        <w:rPr>
          <w:rFonts w:cs="Arial"/>
        </w:rPr>
        <w:t>school policies and support for schools</w:t>
      </w:r>
      <w:r w:rsidRPr="000A67E0">
        <w:rPr>
          <w:rFonts w:cs="Arial"/>
        </w:rPr>
        <w:t xml:space="preserve">, including </w:t>
      </w:r>
      <w:r w:rsidR="00F00C88" w:rsidRPr="000A67E0">
        <w:rPr>
          <w:rFonts w:cs="Arial"/>
        </w:rPr>
        <w:t xml:space="preserve">findings related to </w:t>
      </w:r>
      <w:r w:rsidR="00E74C9E" w:rsidRPr="000A67E0">
        <w:rPr>
          <w:rFonts w:cs="Arial"/>
        </w:rPr>
        <w:t>the provision of RSE and RSE</w:t>
      </w:r>
      <w:r w:rsidR="002962B0" w:rsidRPr="000A67E0">
        <w:rPr>
          <w:rFonts w:cs="Arial"/>
        </w:rPr>
        <w:t xml:space="preserve"> policies in schools.</w:t>
      </w:r>
      <w:r w:rsidR="00F20A93">
        <w:rPr>
          <w:rFonts w:cs="Arial"/>
        </w:rPr>
        <w:t xml:space="preserve"> </w:t>
      </w:r>
      <w:r w:rsidR="00AA0ADF" w:rsidRPr="006F6EA8">
        <w:rPr>
          <w:rFonts w:cs="Arial"/>
        </w:rPr>
        <w:t xml:space="preserve">This analysis pre-dates the changes introduced by the 2023 Regulations. </w:t>
      </w:r>
      <w:r w:rsidR="00AA0ADF">
        <w:rPr>
          <w:rFonts w:cs="Arial"/>
        </w:rPr>
        <w:t xml:space="preserve"> </w:t>
      </w:r>
    </w:p>
    <w:p w14:paraId="3A80DD29" w14:textId="77777777" w:rsidR="005D53EA" w:rsidRPr="005D53EA" w:rsidRDefault="005D53EA" w:rsidP="003A0DBC">
      <w:pPr>
        <w:pStyle w:val="ListParagraph"/>
        <w:widowControl w:val="0"/>
        <w:suppressAutoHyphens/>
        <w:autoSpaceDE w:val="0"/>
        <w:autoSpaceDN w:val="0"/>
        <w:adjustRightInd w:val="0"/>
        <w:spacing w:line="276" w:lineRule="auto"/>
        <w:textAlignment w:val="center"/>
        <w:rPr>
          <w:rFonts w:cs="Arial"/>
          <w:sz w:val="20"/>
          <w:szCs w:val="20"/>
        </w:rPr>
      </w:pPr>
    </w:p>
    <w:p w14:paraId="3CFBE0F2" w14:textId="008DE296" w:rsidR="005D53EA" w:rsidRDefault="005D53EA" w:rsidP="00EB5D3B">
      <w:pPr>
        <w:pStyle w:val="ListParagraph"/>
        <w:widowControl w:val="0"/>
        <w:numPr>
          <w:ilvl w:val="1"/>
          <w:numId w:val="8"/>
        </w:numPr>
        <w:suppressAutoHyphens/>
        <w:autoSpaceDE w:val="0"/>
        <w:autoSpaceDN w:val="0"/>
        <w:adjustRightInd w:val="0"/>
        <w:spacing w:line="276" w:lineRule="auto"/>
        <w:textAlignment w:val="center"/>
        <w:rPr>
          <w:rFonts w:cs="Arial"/>
        </w:rPr>
      </w:pPr>
      <w:r w:rsidRPr="00E1297E">
        <w:rPr>
          <w:rFonts w:cs="Arial"/>
        </w:rPr>
        <w:t>Our investigation found some positive examples</w:t>
      </w:r>
      <w:r w:rsidR="00AA0ADF" w:rsidRPr="00E1297E">
        <w:rPr>
          <w:rFonts w:cs="Arial"/>
        </w:rPr>
        <w:t xml:space="preserve"> of schools exercising their discretion to provide comprehensive </w:t>
      </w:r>
      <w:r w:rsidR="00D55821" w:rsidRPr="00E1297E">
        <w:rPr>
          <w:rFonts w:cs="Arial"/>
        </w:rPr>
        <w:t xml:space="preserve">and scientifically accurate RSE. However, based on </w:t>
      </w:r>
      <w:r w:rsidR="0077635B" w:rsidRPr="00E1297E">
        <w:rPr>
          <w:rFonts w:cs="Arial"/>
        </w:rPr>
        <w:t xml:space="preserve">analysis of evidence provided, in </w:t>
      </w:r>
      <w:proofErr w:type="gramStart"/>
      <w:r w:rsidR="0077635B" w:rsidRPr="00E1297E">
        <w:rPr>
          <w:rFonts w:cs="Arial"/>
        </w:rPr>
        <w:t>the majority of</w:t>
      </w:r>
      <w:proofErr w:type="gramEnd"/>
      <w:r w:rsidR="0077635B" w:rsidRPr="00E1297E">
        <w:rPr>
          <w:rFonts w:cs="Arial"/>
        </w:rPr>
        <w:t xml:space="preserve"> schools this was not the case.</w:t>
      </w:r>
    </w:p>
    <w:p w14:paraId="4498F858" w14:textId="77777777" w:rsidR="0091553B" w:rsidRPr="0091553B" w:rsidRDefault="0091553B" w:rsidP="003A0DBC">
      <w:pPr>
        <w:pStyle w:val="ListParagraph"/>
        <w:spacing w:line="276" w:lineRule="auto"/>
        <w:rPr>
          <w:rFonts w:cs="Arial"/>
        </w:rPr>
      </w:pPr>
    </w:p>
    <w:p w14:paraId="202B10C3" w14:textId="3EFE3981" w:rsidR="00E97236" w:rsidRDefault="00B80EF3" w:rsidP="00EB5D3B">
      <w:pPr>
        <w:pStyle w:val="ListParagraph"/>
        <w:widowControl w:val="0"/>
        <w:numPr>
          <w:ilvl w:val="1"/>
          <w:numId w:val="8"/>
        </w:numPr>
        <w:suppressAutoHyphens/>
        <w:autoSpaceDE w:val="0"/>
        <w:autoSpaceDN w:val="0"/>
        <w:adjustRightInd w:val="0"/>
        <w:spacing w:line="276" w:lineRule="auto"/>
        <w:ind w:left="709"/>
        <w:textAlignment w:val="center"/>
        <w:rPr>
          <w:rFonts w:cs="Arial"/>
          <w:lang w:val="en-US"/>
        </w:rPr>
      </w:pPr>
      <w:r w:rsidRPr="005349CD">
        <w:rPr>
          <w:rFonts w:cs="Arial"/>
        </w:rPr>
        <w:t>The independent experts engaged in the NIHRC investigation found that, within school policies, there is</w:t>
      </w:r>
      <w:r w:rsidR="00165D2F" w:rsidRPr="005349CD">
        <w:rPr>
          <w:rFonts w:cs="Arial"/>
        </w:rPr>
        <w:t xml:space="preserve"> </w:t>
      </w:r>
      <w:r w:rsidRPr="005349CD">
        <w:rPr>
          <w:rFonts w:cs="Arial"/>
        </w:rPr>
        <w:t>limited consideration of children and young pe</w:t>
      </w:r>
      <w:r w:rsidR="00165D2F" w:rsidRPr="005349CD">
        <w:rPr>
          <w:rFonts w:cs="Arial"/>
        </w:rPr>
        <w:t>ople as rights-bearers who can actively contribute to RSE.</w:t>
      </w:r>
      <w:r w:rsidR="002962B0" w:rsidRPr="005349CD">
        <w:rPr>
          <w:rFonts w:cs="Arial"/>
        </w:rPr>
        <w:t xml:space="preserve"> </w:t>
      </w:r>
      <w:r w:rsidR="00E97236" w:rsidRPr="005349CD">
        <w:rPr>
          <w:rFonts w:cs="Arial"/>
          <w:lang w:val="en-US"/>
        </w:rPr>
        <w:t xml:space="preserve">As highlighted </w:t>
      </w:r>
      <w:r w:rsidR="002C1D6E">
        <w:rPr>
          <w:rFonts w:cs="Arial"/>
          <w:lang w:val="en-US"/>
        </w:rPr>
        <w:t>in Chapter Two</w:t>
      </w:r>
      <w:r w:rsidR="00E97236" w:rsidRPr="005349CD">
        <w:rPr>
          <w:rFonts w:cs="Arial"/>
          <w:lang w:val="en-US"/>
        </w:rPr>
        <w:t xml:space="preserve">, the UN CRC Committee has recommended that the State establish structures for the meaningful participation of young </w:t>
      </w:r>
      <w:r w:rsidR="005349CD" w:rsidRPr="005349CD">
        <w:rPr>
          <w:rFonts w:cs="Arial"/>
          <w:lang w:val="en-US"/>
        </w:rPr>
        <w:t xml:space="preserve">people </w:t>
      </w:r>
      <w:r w:rsidR="00E97236" w:rsidRPr="005349CD">
        <w:rPr>
          <w:rFonts w:cs="Arial"/>
          <w:lang w:val="en-US"/>
        </w:rPr>
        <w:t xml:space="preserve">in designing laws, policies and </w:t>
      </w:r>
      <w:proofErr w:type="spellStart"/>
      <w:r w:rsidR="00E97236" w:rsidRPr="005349CD">
        <w:rPr>
          <w:rFonts w:cs="Arial"/>
          <w:lang w:val="en-US"/>
        </w:rPr>
        <w:t>programmes</w:t>
      </w:r>
      <w:proofErr w:type="spellEnd"/>
      <w:r w:rsidR="00E97236" w:rsidRPr="005349CD">
        <w:rPr>
          <w:rFonts w:cs="Arial"/>
          <w:lang w:val="en-US"/>
        </w:rPr>
        <w:t xml:space="preserve"> that</w:t>
      </w:r>
      <w:r w:rsidR="005349CD" w:rsidRPr="005349CD">
        <w:rPr>
          <w:rFonts w:cs="Arial"/>
          <w:lang w:val="en-US"/>
        </w:rPr>
        <w:t xml:space="preserve"> </w:t>
      </w:r>
      <w:r w:rsidR="00E97236" w:rsidRPr="00E97236">
        <w:rPr>
          <w:rFonts w:cs="Arial"/>
          <w:lang w:val="en-US"/>
        </w:rPr>
        <w:t>relate to sexual and reproductive education.</w:t>
      </w:r>
      <w:r w:rsidR="00E97236" w:rsidRPr="005349CD">
        <w:rPr>
          <w:rStyle w:val="FootnoteReference"/>
          <w:rFonts w:cs="Arial"/>
          <w:lang w:val="en-US"/>
        </w:rPr>
        <w:footnoteReference w:id="54"/>
      </w:r>
      <w:r w:rsidR="00E97236" w:rsidRPr="00E97236">
        <w:rPr>
          <w:rFonts w:cs="Arial"/>
          <w:lang w:val="en-US"/>
        </w:rPr>
        <w:t xml:space="preserve"> Engaging with students should help ensure that RSE is ‘student-sensitive’, appropriate and meets the needs of all young people.</w:t>
      </w:r>
      <w:r w:rsidR="00543D13">
        <w:rPr>
          <w:rFonts w:cs="Arial"/>
          <w:lang w:val="en-US"/>
        </w:rPr>
        <w:t xml:space="preserve"> This should take a trauma-informed approach, supporting pupils who may have experienced abuse to contribute and engage, or to safely make a disclosure to a trusted adult. Teachers should </w:t>
      </w:r>
      <w:r w:rsidR="00652C9C">
        <w:rPr>
          <w:rFonts w:cs="Arial"/>
          <w:lang w:val="en-US"/>
        </w:rPr>
        <w:t>receive appropriate training in trauma-informed approaches and appropriate procedures should be in place to address any disclosures</w:t>
      </w:r>
      <w:r w:rsidR="00543D13">
        <w:rPr>
          <w:rFonts w:cs="Arial"/>
          <w:lang w:val="en-US"/>
        </w:rPr>
        <w:t xml:space="preserve">. </w:t>
      </w:r>
    </w:p>
    <w:p w14:paraId="7E9DCB9D" w14:textId="77777777" w:rsidR="00A8122B" w:rsidRPr="00A8122B" w:rsidRDefault="00A8122B" w:rsidP="003A0DBC">
      <w:pPr>
        <w:pStyle w:val="ListParagraph"/>
        <w:spacing w:line="276" w:lineRule="auto"/>
        <w:rPr>
          <w:rFonts w:cs="Arial"/>
          <w:lang w:val="en-US"/>
        </w:rPr>
      </w:pPr>
    </w:p>
    <w:p w14:paraId="6C5E3C7F" w14:textId="349D41A7" w:rsidR="00A8122B" w:rsidRPr="00C01ABE" w:rsidRDefault="00A8122B" w:rsidP="00EB5D3B">
      <w:pPr>
        <w:pStyle w:val="ListParagraph"/>
        <w:numPr>
          <w:ilvl w:val="1"/>
          <w:numId w:val="8"/>
        </w:numPr>
        <w:tabs>
          <w:tab w:val="left" w:pos="720"/>
        </w:tabs>
        <w:spacing w:line="276" w:lineRule="auto"/>
        <w:rPr>
          <w:rFonts w:eastAsia="Times New Roman" w:cs="Arial"/>
          <w:bCs/>
          <w:iCs/>
          <w:color w:val="161616"/>
          <w:lang w:eastAsia="en-GB"/>
        </w:rPr>
      </w:pPr>
      <w:r>
        <w:t>The independent experts found that the</w:t>
      </w:r>
      <w:r w:rsidRPr="00C72AC0">
        <w:rPr>
          <w:spacing w:val="1"/>
        </w:rPr>
        <w:t xml:space="preserve"> </w:t>
      </w:r>
      <w:r>
        <w:t xml:space="preserve">centrality of ethos and values in RSE was emphasised across </w:t>
      </w:r>
      <w:proofErr w:type="gramStart"/>
      <w:r>
        <w:t xml:space="preserve">school </w:t>
      </w:r>
      <w:r w:rsidRPr="00C72AC0">
        <w:rPr>
          <w:spacing w:val="-82"/>
        </w:rPr>
        <w:t xml:space="preserve"> </w:t>
      </w:r>
      <w:r>
        <w:t>policies</w:t>
      </w:r>
      <w:proofErr w:type="gramEnd"/>
      <w:r>
        <w:t xml:space="preserve">. 96.9% (n=126) of schools </w:t>
      </w:r>
      <w:proofErr w:type="gramStart"/>
      <w:r>
        <w:t>made reference</w:t>
      </w:r>
      <w:proofErr w:type="gramEnd"/>
      <w:r>
        <w:t xml:space="preserve"> to their “ethos”,</w:t>
      </w:r>
      <w:r w:rsidRPr="00C72AC0">
        <w:rPr>
          <w:spacing w:val="1"/>
        </w:rPr>
        <w:t xml:space="preserve"> </w:t>
      </w:r>
      <w:r>
        <w:t>“morals” or “values” in their RSE policies. However whilst most schools (66.9%,</w:t>
      </w:r>
      <w:r w:rsidRPr="00C72AC0">
        <w:rPr>
          <w:spacing w:val="1"/>
        </w:rPr>
        <w:t xml:space="preserve"> </w:t>
      </w:r>
      <w:r>
        <w:t>n=87) also made reference to the need for RSE to be “balanced” and/or</w:t>
      </w:r>
      <w:r w:rsidR="002D5F9F">
        <w:t xml:space="preserve"> </w:t>
      </w:r>
      <w:r w:rsidRPr="00C72AC0">
        <w:rPr>
          <w:spacing w:val="-82"/>
        </w:rPr>
        <w:t xml:space="preserve"> </w:t>
      </w:r>
      <w:r>
        <w:rPr>
          <w:spacing w:val="-82"/>
        </w:rPr>
        <w:t xml:space="preserve">   </w:t>
      </w:r>
      <w:proofErr w:type="gramStart"/>
      <w:r>
        <w:rPr>
          <w:spacing w:val="-82"/>
        </w:rPr>
        <w:t xml:space="preserve">   </w:t>
      </w:r>
      <w:r>
        <w:t>“</w:t>
      </w:r>
      <w:proofErr w:type="gramEnd"/>
      <w:r>
        <w:t>unbiased”, the investigation found there was an overall lack of focus on providing age-</w:t>
      </w:r>
      <w:r w:rsidRPr="00955C1A">
        <w:rPr>
          <w:spacing w:val="1"/>
        </w:rPr>
        <w:t xml:space="preserve"> </w:t>
      </w:r>
      <w:r>
        <w:t>appropriate,</w:t>
      </w:r>
      <w:r w:rsidRPr="00955C1A">
        <w:rPr>
          <w:spacing w:val="-2"/>
        </w:rPr>
        <w:t xml:space="preserve"> </w:t>
      </w:r>
      <w:r>
        <w:t>comprehensive</w:t>
      </w:r>
      <w:r w:rsidRPr="00955C1A">
        <w:rPr>
          <w:spacing w:val="-1"/>
        </w:rPr>
        <w:t xml:space="preserve"> </w:t>
      </w:r>
      <w:r>
        <w:t>and</w:t>
      </w:r>
      <w:r w:rsidRPr="00955C1A">
        <w:rPr>
          <w:spacing w:val="-1"/>
        </w:rPr>
        <w:t xml:space="preserve"> </w:t>
      </w:r>
      <w:r>
        <w:t>scientifically</w:t>
      </w:r>
      <w:r w:rsidRPr="00955C1A">
        <w:rPr>
          <w:spacing w:val="-3"/>
        </w:rPr>
        <w:t xml:space="preserve"> </w:t>
      </w:r>
      <w:r>
        <w:t>accurate</w:t>
      </w:r>
      <w:r w:rsidRPr="00955C1A">
        <w:rPr>
          <w:spacing w:val="3"/>
        </w:rPr>
        <w:t xml:space="preserve"> </w:t>
      </w:r>
      <w:r>
        <w:t>RSE.</w:t>
      </w:r>
    </w:p>
    <w:p w14:paraId="725224B9" w14:textId="77777777" w:rsidR="00F03369" w:rsidRPr="00F03369" w:rsidRDefault="00F03369" w:rsidP="003A0DBC">
      <w:pPr>
        <w:pStyle w:val="ListParagraph"/>
        <w:spacing w:line="276" w:lineRule="auto"/>
        <w:rPr>
          <w:rFonts w:cs="Arial"/>
          <w:lang w:val="en-US"/>
        </w:rPr>
      </w:pPr>
    </w:p>
    <w:p w14:paraId="46E5A0AF" w14:textId="4E04DFA6" w:rsidR="00F03369" w:rsidRPr="00E97236" w:rsidRDefault="00F03369" w:rsidP="00EB5D3B">
      <w:pPr>
        <w:pStyle w:val="ListParagraph"/>
        <w:widowControl w:val="0"/>
        <w:numPr>
          <w:ilvl w:val="1"/>
          <w:numId w:val="8"/>
        </w:numPr>
        <w:suppressAutoHyphens/>
        <w:autoSpaceDE w:val="0"/>
        <w:autoSpaceDN w:val="0"/>
        <w:adjustRightInd w:val="0"/>
        <w:spacing w:line="276" w:lineRule="auto"/>
        <w:ind w:left="709"/>
        <w:textAlignment w:val="center"/>
        <w:rPr>
          <w:rFonts w:cs="Arial"/>
          <w:lang w:val="en-US"/>
        </w:rPr>
      </w:pPr>
      <w:r>
        <w:rPr>
          <w:rFonts w:cs="Arial"/>
          <w:b/>
          <w:bCs/>
          <w:lang w:val="en-US"/>
        </w:rPr>
        <w:t>The NIHRC recommends that schools include students in co-developing and evaluating RSE policies</w:t>
      </w:r>
      <w:r w:rsidR="002D5F9F">
        <w:rPr>
          <w:rFonts w:cs="Arial"/>
          <w:b/>
          <w:bCs/>
          <w:lang w:val="en-US"/>
        </w:rPr>
        <w:t xml:space="preserve"> to ensure they meet the needs of young people. </w:t>
      </w:r>
      <w:r>
        <w:rPr>
          <w:rFonts w:cs="Arial"/>
          <w:b/>
          <w:bCs/>
          <w:lang w:val="en-US"/>
        </w:rPr>
        <w:t xml:space="preserve"> </w:t>
      </w:r>
    </w:p>
    <w:p w14:paraId="6F255AC6" w14:textId="2F2ED87D" w:rsidR="005C64A5" w:rsidRPr="00E97236" w:rsidRDefault="005C64A5" w:rsidP="003A0DBC">
      <w:pPr>
        <w:pStyle w:val="ListParagraph"/>
        <w:widowControl w:val="0"/>
        <w:suppressAutoHyphens/>
        <w:autoSpaceDE w:val="0"/>
        <w:autoSpaceDN w:val="0"/>
        <w:adjustRightInd w:val="0"/>
        <w:spacing w:line="276" w:lineRule="auto"/>
        <w:ind w:left="709"/>
        <w:textAlignment w:val="center"/>
        <w:rPr>
          <w:rFonts w:cs="Arial"/>
          <w:color w:val="3C3C3B"/>
          <w:sz w:val="20"/>
          <w:szCs w:val="20"/>
        </w:rPr>
      </w:pPr>
    </w:p>
    <w:p w14:paraId="33AD3760" w14:textId="77777777" w:rsidR="00FB03DA" w:rsidRPr="001316DF" w:rsidRDefault="00FB03DA" w:rsidP="003A0DBC">
      <w:pPr>
        <w:pStyle w:val="BasicParagraph"/>
        <w:suppressAutoHyphens/>
        <w:spacing w:line="276" w:lineRule="auto"/>
        <w:ind w:left="709"/>
        <w:rPr>
          <w:rFonts w:ascii="Verdana" w:hAnsi="Verdana" w:cs="Arial"/>
          <w:color w:val="auto"/>
        </w:rPr>
      </w:pPr>
    </w:p>
    <w:p w14:paraId="2FBCEE96" w14:textId="3A99E07F" w:rsidR="005B124F" w:rsidRDefault="00A12CB9" w:rsidP="00EB5D3B">
      <w:pPr>
        <w:pStyle w:val="Heading2"/>
        <w:numPr>
          <w:ilvl w:val="0"/>
          <w:numId w:val="9"/>
        </w:numPr>
        <w:spacing w:line="276" w:lineRule="auto"/>
      </w:pPr>
      <w:bookmarkStart w:id="10" w:name="_Toc181107819"/>
      <w:r>
        <w:t>Resources and Support for RSE</w:t>
      </w:r>
      <w:bookmarkEnd w:id="10"/>
    </w:p>
    <w:p w14:paraId="14406E52" w14:textId="77777777" w:rsidR="00CE4110" w:rsidRPr="00CE4110" w:rsidRDefault="00CE4110" w:rsidP="00CE4110"/>
    <w:p w14:paraId="31CD0B65" w14:textId="24E86134" w:rsidR="002962B0" w:rsidRPr="00044814" w:rsidRDefault="00EA6135" w:rsidP="003A0DBC">
      <w:pPr>
        <w:widowControl w:val="0"/>
        <w:suppressAutoHyphens/>
        <w:autoSpaceDE w:val="0"/>
        <w:autoSpaceDN w:val="0"/>
        <w:adjustRightInd w:val="0"/>
        <w:spacing w:line="276" w:lineRule="auto"/>
        <w:ind w:left="720" w:hanging="720"/>
        <w:textAlignment w:val="center"/>
        <w:rPr>
          <w:rFonts w:cs="Arial"/>
        </w:rPr>
      </w:pPr>
      <w:r w:rsidRPr="00044814">
        <w:rPr>
          <w:rFonts w:cs="Arial"/>
        </w:rPr>
        <w:t>6.1</w:t>
      </w:r>
      <w:r w:rsidRPr="00044814">
        <w:rPr>
          <w:rFonts w:cs="Arial"/>
        </w:rPr>
        <w:tab/>
      </w:r>
      <w:r w:rsidR="002962B0" w:rsidRPr="00044814">
        <w:rPr>
          <w:rFonts w:cs="Arial"/>
        </w:rPr>
        <w:t xml:space="preserve">Chapter Four of our investigation report provides an analysis </w:t>
      </w:r>
      <w:r w:rsidR="00D22576" w:rsidRPr="00044814">
        <w:rPr>
          <w:rFonts w:cs="Arial"/>
        </w:rPr>
        <w:t xml:space="preserve">by </w:t>
      </w:r>
      <w:r w:rsidR="00D22576" w:rsidRPr="00044814">
        <w:rPr>
          <w:rFonts w:cs="Arial"/>
          <w:lang w:val="en-US"/>
        </w:rPr>
        <w:t>independent</w:t>
      </w:r>
      <w:r w:rsidR="00D22576" w:rsidRPr="00044814">
        <w:rPr>
          <w:rFonts w:cs="Arial"/>
        </w:rPr>
        <w:t xml:space="preserve"> experts </w:t>
      </w:r>
      <w:r w:rsidR="002962B0" w:rsidRPr="00044814">
        <w:rPr>
          <w:rFonts w:cs="Arial"/>
        </w:rPr>
        <w:t xml:space="preserve">of </w:t>
      </w:r>
      <w:r w:rsidR="00C2113F">
        <w:rPr>
          <w:rFonts w:cs="Arial"/>
        </w:rPr>
        <w:t>school policies and support for schools</w:t>
      </w:r>
      <w:r w:rsidR="002962B0" w:rsidRPr="00044814">
        <w:rPr>
          <w:rFonts w:cs="Arial"/>
        </w:rPr>
        <w:t>, including findings related to the CCEA.</w:t>
      </w:r>
      <w:r w:rsidR="00EB1E5C" w:rsidRPr="00044814">
        <w:rPr>
          <w:rFonts w:cs="Arial"/>
        </w:rPr>
        <w:t xml:space="preserve"> This analysis pre-dates the changes introduced by the 2023 Regulations and the re-launch of the CCEA RSE H</w:t>
      </w:r>
      <w:r w:rsidR="00487FB8" w:rsidRPr="00044814">
        <w:rPr>
          <w:rFonts w:cs="Arial"/>
        </w:rPr>
        <w:t xml:space="preserve">ub in June 2024. </w:t>
      </w:r>
    </w:p>
    <w:p w14:paraId="4CD3A297" w14:textId="77777777" w:rsidR="00EA6135" w:rsidRPr="00495A1A" w:rsidRDefault="00EA6135" w:rsidP="003A0DBC">
      <w:pPr>
        <w:widowControl w:val="0"/>
        <w:suppressAutoHyphens/>
        <w:autoSpaceDE w:val="0"/>
        <w:autoSpaceDN w:val="0"/>
        <w:adjustRightInd w:val="0"/>
        <w:spacing w:line="276" w:lineRule="auto"/>
        <w:textAlignment w:val="center"/>
        <w:rPr>
          <w:rFonts w:cs="Arial"/>
        </w:rPr>
      </w:pPr>
    </w:p>
    <w:p w14:paraId="27B4BBD1" w14:textId="18E9EDE2" w:rsidR="00EA6135" w:rsidRDefault="00EA6135" w:rsidP="003A0DBC">
      <w:pPr>
        <w:widowControl w:val="0"/>
        <w:suppressAutoHyphens/>
        <w:autoSpaceDE w:val="0"/>
        <w:autoSpaceDN w:val="0"/>
        <w:adjustRightInd w:val="0"/>
        <w:spacing w:line="276" w:lineRule="auto"/>
        <w:ind w:left="720" w:hanging="720"/>
        <w:textAlignment w:val="center"/>
        <w:rPr>
          <w:rFonts w:cs="Arial"/>
        </w:rPr>
      </w:pPr>
      <w:r w:rsidRPr="00495A1A">
        <w:rPr>
          <w:rFonts w:cs="Arial"/>
        </w:rPr>
        <w:t>6.</w:t>
      </w:r>
      <w:r w:rsidRPr="00B90F04">
        <w:rPr>
          <w:rFonts w:cs="Arial"/>
        </w:rPr>
        <w:t xml:space="preserve">2 </w:t>
      </w:r>
      <w:r w:rsidRPr="00B90F04">
        <w:rPr>
          <w:rFonts w:cs="Arial"/>
        </w:rPr>
        <w:tab/>
        <w:t xml:space="preserve">The NIHRC considers </w:t>
      </w:r>
      <w:r w:rsidR="00FD7994" w:rsidRPr="00B90F04">
        <w:rPr>
          <w:rFonts w:cs="Arial"/>
        </w:rPr>
        <w:t xml:space="preserve">the redevelopment of the CCEA RSE Hub to be a positive step and can provide a basis </w:t>
      </w:r>
      <w:r w:rsidR="001A4184" w:rsidRPr="00B90F04">
        <w:rPr>
          <w:rFonts w:cs="Arial"/>
        </w:rPr>
        <w:t xml:space="preserve">for enhancing the capacity of schools to deliver RSE. However, implementation and consistency of delivery should be monitored. </w:t>
      </w:r>
    </w:p>
    <w:p w14:paraId="73AE2337" w14:textId="77777777" w:rsidR="005B740C" w:rsidRDefault="005B740C" w:rsidP="003A0DBC">
      <w:pPr>
        <w:widowControl w:val="0"/>
        <w:suppressAutoHyphens/>
        <w:autoSpaceDE w:val="0"/>
        <w:autoSpaceDN w:val="0"/>
        <w:adjustRightInd w:val="0"/>
        <w:spacing w:line="276" w:lineRule="auto"/>
        <w:ind w:left="720" w:hanging="720"/>
        <w:textAlignment w:val="center"/>
        <w:rPr>
          <w:rFonts w:cs="Arial"/>
        </w:rPr>
      </w:pPr>
    </w:p>
    <w:p w14:paraId="29019A57" w14:textId="3929E667" w:rsidR="009E3B59" w:rsidRPr="004E4FB8" w:rsidRDefault="005B740C" w:rsidP="003A0DBC">
      <w:pPr>
        <w:widowControl w:val="0"/>
        <w:suppressAutoHyphens/>
        <w:autoSpaceDE w:val="0"/>
        <w:autoSpaceDN w:val="0"/>
        <w:adjustRightInd w:val="0"/>
        <w:spacing w:line="276" w:lineRule="auto"/>
        <w:ind w:left="720" w:hanging="720"/>
        <w:textAlignment w:val="center"/>
        <w:rPr>
          <w:rFonts w:cs="Arial"/>
          <w:b/>
          <w:bCs/>
          <w:color w:val="3C3C3B"/>
        </w:rPr>
      </w:pPr>
      <w:r w:rsidRPr="004E4FB8">
        <w:rPr>
          <w:rFonts w:cs="Arial"/>
          <w:b/>
          <w:bCs/>
        </w:rPr>
        <w:t>6.3</w:t>
      </w:r>
      <w:r w:rsidRPr="004E4FB8">
        <w:rPr>
          <w:rFonts w:cs="Arial"/>
          <w:b/>
          <w:bCs/>
        </w:rPr>
        <w:tab/>
        <w:t xml:space="preserve">The NIHRC recommends that </w:t>
      </w:r>
      <w:r w:rsidR="00B6061A" w:rsidRPr="004E4FB8">
        <w:rPr>
          <w:rFonts w:cs="Arial"/>
          <w:b/>
          <w:bCs/>
        </w:rPr>
        <w:t>RSE resources are regularly reviewed to ensure they meet</w:t>
      </w:r>
      <w:r w:rsidR="00A1152E" w:rsidRPr="004E4FB8">
        <w:rPr>
          <w:rFonts w:cs="Arial"/>
          <w:b/>
          <w:bCs/>
        </w:rPr>
        <w:t xml:space="preserve"> the </w:t>
      </w:r>
      <w:r w:rsidR="00727068" w:rsidRPr="004E4FB8">
        <w:rPr>
          <w:rFonts w:cs="Arial"/>
          <w:b/>
          <w:bCs/>
        </w:rPr>
        <w:t xml:space="preserve">needs of young </w:t>
      </w:r>
      <w:proofErr w:type="gramStart"/>
      <w:r w:rsidR="00727068" w:rsidRPr="004E4FB8">
        <w:rPr>
          <w:rFonts w:cs="Arial"/>
          <w:b/>
          <w:bCs/>
        </w:rPr>
        <w:t>people</w:t>
      </w:r>
      <w:proofErr w:type="gramEnd"/>
      <w:r w:rsidR="00727068" w:rsidRPr="004E4FB8">
        <w:rPr>
          <w:rFonts w:cs="Arial"/>
          <w:b/>
          <w:bCs/>
        </w:rPr>
        <w:t xml:space="preserve"> and the </w:t>
      </w:r>
      <w:r w:rsidR="00A1152E" w:rsidRPr="004E4FB8">
        <w:rPr>
          <w:rFonts w:cs="Arial"/>
          <w:b/>
          <w:bCs/>
        </w:rPr>
        <w:t xml:space="preserve">requirements set out in international human rights standards. </w:t>
      </w:r>
    </w:p>
    <w:p w14:paraId="01B2F544" w14:textId="77777777" w:rsidR="008D5698" w:rsidRDefault="008D5698" w:rsidP="003A0DBC">
      <w:pPr>
        <w:spacing w:line="276" w:lineRule="auto"/>
        <w:rPr>
          <w:rFonts w:cs="Arial"/>
        </w:rPr>
      </w:pPr>
    </w:p>
    <w:p w14:paraId="133FC122" w14:textId="40E1DE32" w:rsidR="00727068" w:rsidRDefault="00E9241C" w:rsidP="00EB5D3B">
      <w:pPr>
        <w:pStyle w:val="Heading2"/>
        <w:numPr>
          <w:ilvl w:val="0"/>
          <w:numId w:val="22"/>
        </w:numPr>
        <w:spacing w:line="276" w:lineRule="auto"/>
      </w:pPr>
      <w:bookmarkStart w:id="11" w:name="_Toc181107820"/>
      <w:r>
        <w:t>Teacher Training and External Providers</w:t>
      </w:r>
      <w:bookmarkEnd w:id="11"/>
      <w:r>
        <w:t xml:space="preserve"> </w:t>
      </w:r>
    </w:p>
    <w:p w14:paraId="5217B84C" w14:textId="77777777" w:rsidR="00727068" w:rsidRPr="00727068" w:rsidRDefault="00727068" w:rsidP="00727068"/>
    <w:p w14:paraId="39FBCF29" w14:textId="3449B6E2" w:rsidR="00D72C76" w:rsidRPr="00FF5842" w:rsidRDefault="0007188A" w:rsidP="00EB5D3B">
      <w:pPr>
        <w:pStyle w:val="ListParagraph"/>
        <w:numPr>
          <w:ilvl w:val="1"/>
          <w:numId w:val="22"/>
        </w:numPr>
        <w:spacing w:line="276" w:lineRule="auto"/>
        <w:ind w:left="851"/>
      </w:pPr>
      <w:r w:rsidRPr="00A7681D">
        <w:rPr>
          <w:rFonts w:cs="Arial"/>
        </w:rPr>
        <w:t>Chapter Four of our investigation report provides an analysis by</w:t>
      </w:r>
      <w:r w:rsidR="00FF5842" w:rsidRPr="00A7681D">
        <w:rPr>
          <w:rFonts w:cs="Arial"/>
          <w:lang w:val="en-US"/>
        </w:rPr>
        <w:t xml:space="preserve"> </w:t>
      </w:r>
      <w:r w:rsidR="00FF5842" w:rsidRPr="00A7681D">
        <w:t>independent</w:t>
      </w:r>
      <w:r w:rsidR="00FF5842" w:rsidRPr="00A7681D">
        <w:rPr>
          <w:rFonts w:cs="Arial"/>
        </w:rPr>
        <w:t xml:space="preserve"> experts of </w:t>
      </w:r>
      <w:r w:rsidR="00964104" w:rsidRPr="00A7681D">
        <w:rPr>
          <w:rFonts w:cs="Arial"/>
        </w:rPr>
        <w:t>school policies and support for schools</w:t>
      </w:r>
      <w:r w:rsidR="00FF5842" w:rsidRPr="00A7681D">
        <w:rPr>
          <w:rFonts w:cs="Arial"/>
        </w:rPr>
        <w:t>, including findings related to the provision of RSE in schools.</w:t>
      </w:r>
    </w:p>
    <w:p w14:paraId="5898D01C" w14:textId="77777777" w:rsidR="00FF5842" w:rsidRPr="00FF5842" w:rsidRDefault="00FF5842" w:rsidP="003A0DBC">
      <w:pPr>
        <w:pStyle w:val="ListParagraph"/>
        <w:spacing w:line="276" w:lineRule="auto"/>
        <w:ind w:left="851"/>
      </w:pPr>
    </w:p>
    <w:p w14:paraId="0F323282" w14:textId="01A25A4C" w:rsidR="000049C1" w:rsidRDefault="0004454F" w:rsidP="00EB5D3B">
      <w:pPr>
        <w:pStyle w:val="ListParagraph"/>
        <w:numPr>
          <w:ilvl w:val="1"/>
          <w:numId w:val="22"/>
        </w:numPr>
        <w:spacing w:line="276" w:lineRule="auto"/>
        <w:ind w:left="851"/>
      </w:pPr>
      <w:r w:rsidRPr="00C207D6">
        <w:t>T</w:t>
      </w:r>
      <w:r w:rsidR="00B546F9" w:rsidRPr="00C207D6">
        <w:t xml:space="preserve">he NIHRC investigation found </w:t>
      </w:r>
      <w:r w:rsidR="00154429" w:rsidRPr="00C207D6">
        <w:t xml:space="preserve">that the Department of Education </w:t>
      </w:r>
      <w:r w:rsidR="000049C1">
        <w:t>NI has taken steps to enhance the</w:t>
      </w:r>
      <w:r w:rsidR="000049C1" w:rsidRPr="000049C1">
        <w:rPr>
          <w:spacing w:val="1"/>
        </w:rPr>
        <w:t xml:space="preserve"> </w:t>
      </w:r>
      <w:r w:rsidR="000049C1">
        <w:t xml:space="preserve">capacity of the teaching profession to deliver RSE. This has </w:t>
      </w:r>
      <w:proofErr w:type="gramStart"/>
      <w:r w:rsidR="000049C1">
        <w:t>included</w:t>
      </w:r>
      <w:r w:rsidR="00206944">
        <w:t xml:space="preserve"> </w:t>
      </w:r>
      <w:r w:rsidR="000049C1" w:rsidRPr="000049C1">
        <w:rPr>
          <w:spacing w:val="-82"/>
        </w:rPr>
        <w:t xml:space="preserve"> </w:t>
      </w:r>
      <w:r w:rsidR="000049C1">
        <w:t>engaging</w:t>
      </w:r>
      <w:proofErr w:type="gramEnd"/>
      <w:r w:rsidR="000049C1">
        <w:t xml:space="preserve"> with those responsible for educating new entrants to the</w:t>
      </w:r>
      <w:r w:rsidR="000049C1" w:rsidRPr="000049C1">
        <w:rPr>
          <w:spacing w:val="1"/>
        </w:rPr>
        <w:t xml:space="preserve"> </w:t>
      </w:r>
      <w:r w:rsidR="000049C1">
        <w:t>profession and funding continu</w:t>
      </w:r>
      <w:r w:rsidR="00BF002B">
        <w:t>al</w:t>
      </w:r>
      <w:r w:rsidR="000049C1">
        <w:t xml:space="preserve"> professional development for teachers.</w:t>
      </w:r>
      <w:r w:rsidR="000049C1" w:rsidRPr="000049C1">
        <w:rPr>
          <w:spacing w:val="1"/>
        </w:rPr>
        <w:t xml:space="preserve"> </w:t>
      </w:r>
      <w:r w:rsidR="000049C1">
        <w:t>The NIHRC further notes that the Belfast Health and Social Care Trust</w:t>
      </w:r>
      <w:r w:rsidR="00D91C58">
        <w:t xml:space="preserve"> has designed </w:t>
      </w:r>
      <w:r w:rsidR="000049C1">
        <w:t xml:space="preserve">and delivered an RSE training course for teachers </w:t>
      </w:r>
      <w:r w:rsidR="003359EE">
        <w:t>in</w:t>
      </w:r>
      <w:r w:rsidR="000049C1">
        <w:t xml:space="preserve"> post</w:t>
      </w:r>
      <w:r w:rsidR="003359EE">
        <w:t>-</w:t>
      </w:r>
      <w:r w:rsidR="000049C1">
        <w:t xml:space="preserve">primary schools. However, </w:t>
      </w:r>
      <w:r w:rsidR="009413C9">
        <w:t>the</w:t>
      </w:r>
      <w:r w:rsidR="000049C1">
        <w:t xml:space="preserve"> evidence</w:t>
      </w:r>
      <w:r w:rsidR="009413C9">
        <w:t xml:space="preserve"> gathered</w:t>
      </w:r>
      <w:r w:rsidR="000049C1">
        <w:t xml:space="preserve"> indicated that</w:t>
      </w:r>
      <w:r w:rsidR="000049C1" w:rsidRPr="000049C1">
        <w:rPr>
          <w:spacing w:val="1"/>
        </w:rPr>
        <w:t xml:space="preserve"> </w:t>
      </w:r>
      <w:r w:rsidR="000049C1">
        <w:t xml:space="preserve">further investment is needed to enhance the </w:t>
      </w:r>
      <w:r w:rsidR="000049C1">
        <w:lastRenderedPageBreak/>
        <w:t>capacity of teachers.</w:t>
      </w:r>
      <w:r w:rsidR="000049C1" w:rsidRPr="000049C1">
        <w:rPr>
          <w:spacing w:val="1"/>
        </w:rPr>
        <w:t xml:space="preserve"> </w:t>
      </w:r>
      <w:r w:rsidR="000049C1">
        <w:t xml:space="preserve">Furthermore, UK wide data has shown that 46% of teachers report </w:t>
      </w:r>
      <w:proofErr w:type="gramStart"/>
      <w:r w:rsidR="000049C1">
        <w:t>that</w:t>
      </w:r>
      <w:r w:rsidR="00762D9C">
        <w:t xml:space="preserve"> </w:t>
      </w:r>
      <w:r w:rsidR="000049C1" w:rsidRPr="000049C1">
        <w:rPr>
          <w:spacing w:val="-82"/>
        </w:rPr>
        <w:t xml:space="preserve"> </w:t>
      </w:r>
      <w:r w:rsidR="000049C1">
        <w:t>they</w:t>
      </w:r>
      <w:proofErr w:type="gramEnd"/>
      <w:r w:rsidR="000049C1" w:rsidRPr="000049C1">
        <w:rPr>
          <w:spacing w:val="-2"/>
        </w:rPr>
        <w:t xml:space="preserve"> </w:t>
      </w:r>
      <w:r w:rsidR="000049C1">
        <w:t>do not</w:t>
      </w:r>
      <w:r w:rsidR="000049C1" w:rsidRPr="000049C1">
        <w:rPr>
          <w:spacing w:val="-1"/>
        </w:rPr>
        <w:t xml:space="preserve"> </w:t>
      </w:r>
      <w:r w:rsidR="000049C1">
        <w:t>feel</w:t>
      </w:r>
      <w:r w:rsidR="000049C1" w:rsidRPr="000049C1">
        <w:rPr>
          <w:spacing w:val="-3"/>
        </w:rPr>
        <w:t xml:space="preserve"> </w:t>
      </w:r>
      <w:r w:rsidR="000049C1">
        <w:t>confident teaching</w:t>
      </w:r>
      <w:r w:rsidR="000049C1" w:rsidRPr="000049C1">
        <w:rPr>
          <w:spacing w:val="-1"/>
        </w:rPr>
        <w:t xml:space="preserve"> </w:t>
      </w:r>
      <w:r w:rsidR="000049C1">
        <w:t>RSE</w:t>
      </w:r>
      <w:r w:rsidR="00762D9C">
        <w:t>.</w:t>
      </w:r>
      <w:r w:rsidR="00762D9C">
        <w:rPr>
          <w:rStyle w:val="FootnoteReference"/>
        </w:rPr>
        <w:footnoteReference w:id="55"/>
      </w:r>
    </w:p>
    <w:p w14:paraId="4C03BB01" w14:textId="77777777" w:rsidR="002B6D9A" w:rsidRDefault="002B6D9A" w:rsidP="003A0DBC">
      <w:pPr>
        <w:pStyle w:val="ListParagraph"/>
        <w:spacing w:line="276" w:lineRule="auto"/>
      </w:pPr>
    </w:p>
    <w:p w14:paraId="0A43F33E" w14:textId="77777777" w:rsidR="00605F67" w:rsidRPr="00605F67" w:rsidRDefault="00605F67" w:rsidP="00EB5D3B">
      <w:pPr>
        <w:pStyle w:val="ListParagraph"/>
        <w:numPr>
          <w:ilvl w:val="1"/>
          <w:numId w:val="22"/>
        </w:numPr>
        <w:spacing w:line="276" w:lineRule="auto"/>
        <w:ind w:left="851"/>
        <w:rPr>
          <w:lang w:val="en-US"/>
        </w:rPr>
      </w:pPr>
      <w:r w:rsidRPr="00605F67">
        <w:rPr>
          <w:lang w:val="en-US"/>
        </w:rPr>
        <w:t>The NIHRC considers that teacher confidence and competence is critical to the effective delivery of comprehensive RSE. The NIHRC has identified potential actions that could enhance the capacity of teachers including:</w:t>
      </w:r>
    </w:p>
    <w:p w14:paraId="6BD73770" w14:textId="101A5143" w:rsidR="00605F67" w:rsidRPr="00605F67" w:rsidRDefault="00605F67" w:rsidP="00EB5D3B">
      <w:pPr>
        <w:pStyle w:val="ListParagraph"/>
        <w:numPr>
          <w:ilvl w:val="0"/>
          <w:numId w:val="12"/>
        </w:numPr>
        <w:spacing w:line="276" w:lineRule="auto"/>
        <w:rPr>
          <w:lang w:val="en-US"/>
        </w:rPr>
      </w:pPr>
      <w:r w:rsidRPr="00605F67">
        <w:rPr>
          <w:lang w:val="en-US"/>
        </w:rPr>
        <w:t xml:space="preserve">The introduction of an accredited training scheme for teachers responsible for RSE </w:t>
      </w:r>
      <w:proofErr w:type="gramStart"/>
      <w:r w:rsidRPr="00605F67">
        <w:rPr>
          <w:lang w:val="en-US"/>
        </w:rPr>
        <w:t>provision</w:t>
      </w:r>
      <w:r w:rsidR="0068449A">
        <w:rPr>
          <w:lang w:val="en-US"/>
        </w:rPr>
        <w:t>;</w:t>
      </w:r>
      <w:proofErr w:type="gramEnd"/>
    </w:p>
    <w:p w14:paraId="3A76A595" w14:textId="768D2DFC" w:rsidR="00605F67" w:rsidRDefault="00605F67" w:rsidP="00EB5D3B">
      <w:pPr>
        <w:pStyle w:val="ListParagraph"/>
        <w:numPr>
          <w:ilvl w:val="0"/>
          <w:numId w:val="12"/>
        </w:numPr>
        <w:spacing w:line="276" w:lineRule="auto"/>
        <w:rPr>
          <w:lang w:val="en-US"/>
        </w:rPr>
      </w:pPr>
      <w:r w:rsidRPr="00605F67">
        <w:rPr>
          <w:lang w:val="en-US"/>
        </w:rPr>
        <w:t>Placing a requirement on schools to nominate dedicated RSE lead teachers with protected hours for continu</w:t>
      </w:r>
      <w:r w:rsidR="00A402A7">
        <w:rPr>
          <w:lang w:val="en-US"/>
        </w:rPr>
        <w:t>al</w:t>
      </w:r>
      <w:r w:rsidRPr="00605F67">
        <w:rPr>
          <w:lang w:val="en-US"/>
        </w:rPr>
        <w:t xml:space="preserve"> professional </w:t>
      </w:r>
      <w:proofErr w:type="gramStart"/>
      <w:r w:rsidRPr="00605F67">
        <w:rPr>
          <w:lang w:val="en-US"/>
        </w:rPr>
        <w:t>development</w:t>
      </w:r>
      <w:r w:rsidR="0068449A">
        <w:rPr>
          <w:lang w:val="en-US"/>
        </w:rPr>
        <w:t>;</w:t>
      </w:r>
      <w:proofErr w:type="gramEnd"/>
      <w:r w:rsidR="0068449A">
        <w:rPr>
          <w:lang w:val="en-US"/>
        </w:rPr>
        <w:t xml:space="preserve"> </w:t>
      </w:r>
    </w:p>
    <w:p w14:paraId="2324A7B2" w14:textId="2289FC84" w:rsidR="00D87665" w:rsidRDefault="00D87665" w:rsidP="00EB5D3B">
      <w:pPr>
        <w:pStyle w:val="ListParagraph"/>
        <w:widowControl w:val="0"/>
        <w:numPr>
          <w:ilvl w:val="0"/>
          <w:numId w:val="12"/>
        </w:numPr>
        <w:tabs>
          <w:tab w:val="left" w:pos="821"/>
        </w:tabs>
        <w:autoSpaceDE w:val="0"/>
        <w:autoSpaceDN w:val="0"/>
        <w:spacing w:before="90" w:line="276" w:lineRule="auto"/>
        <w:ind w:right="695"/>
        <w:contextualSpacing w:val="0"/>
      </w:pPr>
      <w:r>
        <w:t>A review of teacher training programmes and continu</w:t>
      </w:r>
      <w:r w:rsidR="00A402A7">
        <w:t>al</w:t>
      </w:r>
      <w:r>
        <w:rPr>
          <w:spacing w:val="1"/>
        </w:rPr>
        <w:t xml:space="preserve"> </w:t>
      </w:r>
      <w:r>
        <w:t xml:space="preserve">professional development arrangements to assess how they </w:t>
      </w:r>
      <w:proofErr w:type="gramStart"/>
      <w:r>
        <w:t>are</w:t>
      </w:r>
      <w:r w:rsidR="0068449A">
        <w:t xml:space="preserve"> </w:t>
      </w:r>
      <w:r>
        <w:rPr>
          <w:spacing w:val="-82"/>
        </w:rPr>
        <w:t xml:space="preserve"> </w:t>
      </w:r>
      <w:r>
        <w:t>supporting</w:t>
      </w:r>
      <w:proofErr w:type="gramEnd"/>
      <w:r>
        <w:rPr>
          <w:spacing w:val="-3"/>
        </w:rPr>
        <w:t xml:space="preserve"> </w:t>
      </w:r>
      <w:r>
        <w:t>teachers</w:t>
      </w:r>
      <w:r>
        <w:rPr>
          <w:spacing w:val="3"/>
        </w:rPr>
        <w:t xml:space="preserve"> </w:t>
      </w:r>
      <w:r>
        <w:t>to deliver RSE</w:t>
      </w:r>
      <w:r w:rsidR="0068449A">
        <w:t>; and</w:t>
      </w:r>
    </w:p>
    <w:p w14:paraId="50420F56" w14:textId="02F4DD3D" w:rsidR="00D87665" w:rsidRDefault="00D87665" w:rsidP="00EB5D3B">
      <w:pPr>
        <w:pStyle w:val="ListParagraph"/>
        <w:widowControl w:val="0"/>
        <w:numPr>
          <w:ilvl w:val="0"/>
          <w:numId w:val="12"/>
        </w:numPr>
        <w:tabs>
          <w:tab w:val="left" w:pos="821"/>
        </w:tabs>
        <w:autoSpaceDE w:val="0"/>
        <w:autoSpaceDN w:val="0"/>
        <w:spacing w:before="5" w:line="276" w:lineRule="auto"/>
        <w:ind w:right="405"/>
        <w:contextualSpacing w:val="0"/>
      </w:pPr>
      <w:r>
        <w:t>Developing</w:t>
      </w:r>
      <w:r>
        <w:rPr>
          <w:spacing w:val="-4"/>
        </w:rPr>
        <w:t xml:space="preserve"> </w:t>
      </w:r>
      <w:r>
        <w:t>opportunities</w:t>
      </w:r>
      <w:r>
        <w:rPr>
          <w:spacing w:val="-5"/>
        </w:rPr>
        <w:t xml:space="preserve"> </w:t>
      </w:r>
      <w:r>
        <w:t>for</w:t>
      </w:r>
      <w:r>
        <w:rPr>
          <w:spacing w:val="-3"/>
        </w:rPr>
        <w:t xml:space="preserve"> </w:t>
      </w:r>
      <w:r>
        <w:t>teachers</w:t>
      </w:r>
      <w:r>
        <w:rPr>
          <w:spacing w:val="-3"/>
        </w:rPr>
        <w:t xml:space="preserve"> </w:t>
      </w:r>
      <w:r>
        <w:t>to</w:t>
      </w:r>
      <w:r>
        <w:rPr>
          <w:spacing w:val="-3"/>
        </w:rPr>
        <w:t xml:space="preserve"> </w:t>
      </w:r>
      <w:r>
        <w:t>share</w:t>
      </w:r>
      <w:r>
        <w:rPr>
          <w:spacing w:val="-2"/>
        </w:rPr>
        <w:t xml:space="preserve"> </w:t>
      </w:r>
      <w:r>
        <w:t>best</w:t>
      </w:r>
      <w:r>
        <w:rPr>
          <w:spacing w:val="-5"/>
        </w:rPr>
        <w:t xml:space="preserve"> </w:t>
      </w:r>
      <w:r>
        <w:t>practice</w:t>
      </w:r>
      <w:r>
        <w:rPr>
          <w:spacing w:val="4"/>
        </w:rPr>
        <w:t xml:space="preserve"> </w:t>
      </w:r>
      <w:r>
        <w:t>in</w:t>
      </w:r>
      <w:r>
        <w:rPr>
          <w:spacing w:val="-4"/>
        </w:rPr>
        <w:t xml:space="preserve"> </w:t>
      </w:r>
      <w:proofErr w:type="gramStart"/>
      <w:r>
        <w:t>the</w:t>
      </w:r>
      <w:r w:rsidR="0068449A">
        <w:t xml:space="preserve"> </w:t>
      </w:r>
      <w:r>
        <w:rPr>
          <w:spacing w:val="-82"/>
        </w:rPr>
        <w:t xml:space="preserve"> </w:t>
      </w:r>
      <w:r>
        <w:t>delivery</w:t>
      </w:r>
      <w:proofErr w:type="gramEnd"/>
      <w:r>
        <w:rPr>
          <w:spacing w:val="-2"/>
        </w:rPr>
        <w:t xml:space="preserve"> </w:t>
      </w:r>
      <w:r>
        <w:t>of</w:t>
      </w:r>
      <w:r>
        <w:rPr>
          <w:spacing w:val="-1"/>
        </w:rPr>
        <w:t xml:space="preserve"> </w:t>
      </w:r>
      <w:r>
        <w:t>RSE within</w:t>
      </w:r>
      <w:r>
        <w:rPr>
          <w:spacing w:val="-2"/>
        </w:rPr>
        <w:t xml:space="preserve"> </w:t>
      </w:r>
      <w:r>
        <w:t>and</w:t>
      </w:r>
      <w:r>
        <w:rPr>
          <w:spacing w:val="-1"/>
        </w:rPr>
        <w:t xml:space="preserve"> </w:t>
      </w:r>
      <w:r>
        <w:t>across</w:t>
      </w:r>
      <w:r>
        <w:rPr>
          <w:spacing w:val="-1"/>
        </w:rPr>
        <w:t xml:space="preserve"> </w:t>
      </w:r>
      <w:r>
        <w:t>schools</w:t>
      </w:r>
      <w:r w:rsidR="00543D13">
        <w:t xml:space="preserve"> to support a holistic, integrated approach across the school community</w:t>
      </w:r>
      <w:r w:rsidR="0068449A">
        <w:t>.</w:t>
      </w:r>
    </w:p>
    <w:p w14:paraId="26F07D59" w14:textId="76AC66CF" w:rsidR="00936832" w:rsidRPr="0068449A" w:rsidRDefault="00936832" w:rsidP="003A0DBC">
      <w:pPr>
        <w:spacing w:line="276" w:lineRule="auto"/>
        <w:ind w:left="1800"/>
        <w:rPr>
          <w:lang w:val="en-US"/>
        </w:rPr>
      </w:pPr>
    </w:p>
    <w:p w14:paraId="49B2A6C3" w14:textId="22B1E579" w:rsidR="0098359C" w:rsidRDefault="0098359C" w:rsidP="00EB5D3B">
      <w:pPr>
        <w:pStyle w:val="ListParagraph"/>
        <w:numPr>
          <w:ilvl w:val="1"/>
          <w:numId w:val="22"/>
        </w:numPr>
        <w:spacing w:line="276" w:lineRule="auto"/>
        <w:ind w:left="851"/>
      </w:pPr>
      <w:r>
        <w:t xml:space="preserve">The role of external providers in delivering RSE </w:t>
      </w:r>
      <w:r w:rsidR="001C7473">
        <w:t>w</w:t>
      </w:r>
      <w:r>
        <w:t>as considered</w:t>
      </w:r>
      <w:r w:rsidRPr="00B97D62">
        <w:rPr>
          <w:spacing w:val="-3"/>
        </w:rPr>
        <w:t xml:space="preserve"> </w:t>
      </w:r>
      <w:r>
        <w:t>as</w:t>
      </w:r>
      <w:r w:rsidRPr="00B97D62">
        <w:rPr>
          <w:spacing w:val="-3"/>
        </w:rPr>
        <w:t xml:space="preserve"> </w:t>
      </w:r>
      <w:r>
        <w:t>part</w:t>
      </w:r>
      <w:r w:rsidRPr="00B97D62">
        <w:rPr>
          <w:spacing w:val="-1"/>
        </w:rPr>
        <w:t xml:space="preserve"> </w:t>
      </w:r>
      <w:r>
        <w:t>of</w:t>
      </w:r>
      <w:r w:rsidRPr="00B97D62">
        <w:rPr>
          <w:spacing w:val="-3"/>
        </w:rPr>
        <w:t xml:space="preserve"> </w:t>
      </w:r>
      <w:r>
        <w:t>th</w:t>
      </w:r>
      <w:r w:rsidR="001C7473">
        <w:t>e NIHRC</w:t>
      </w:r>
      <w:r w:rsidRPr="00B97D62">
        <w:rPr>
          <w:spacing w:val="-2"/>
        </w:rPr>
        <w:t xml:space="preserve"> </w:t>
      </w:r>
      <w:r>
        <w:t>investigation.</w:t>
      </w:r>
      <w:r w:rsidRPr="00B97D62">
        <w:rPr>
          <w:spacing w:val="-3"/>
        </w:rPr>
        <w:t xml:space="preserve"> </w:t>
      </w:r>
      <w:r w:rsidR="00674A1B">
        <w:t xml:space="preserve">Of the schools which responded to our investigation questionnaire, 94% (140 schools) said they used external providers to assist with the delivery of RSE. </w:t>
      </w:r>
    </w:p>
    <w:p w14:paraId="50B12C71" w14:textId="77777777" w:rsidR="00B97D62" w:rsidRDefault="00B97D62" w:rsidP="003A0DBC">
      <w:pPr>
        <w:pStyle w:val="ListParagraph"/>
        <w:spacing w:line="276" w:lineRule="auto"/>
        <w:ind w:left="851"/>
      </w:pPr>
    </w:p>
    <w:p w14:paraId="3605151E" w14:textId="74E56A2C" w:rsidR="008876D3" w:rsidRDefault="00044814" w:rsidP="00EB5D3B">
      <w:pPr>
        <w:pStyle w:val="ListParagraph"/>
        <w:numPr>
          <w:ilvl w:val="1"/>
          <w:numId w:val="22"/>
        </w:numPr>
        <w:spacing w:line="276" w:lineRule="auto"/>
        <w:ind w:left="851"/>
      </w:pPr>
      <w:r>
        <w:t>The i</w:t>
      </w:r>
      <w:r w:rsidR="00CB5C48">
        <w:t xml:space="preserve">ndependent </w:t>
      </w:r>
      <w:r>
        <w:t>experts contracted by the NIHRC</w:t>
      </w:r>
      <w:r w:rsidR="007A40B5">
        <w:t xml:space="preserve"> </w:t>
      </w:r>
      <w:r w:rsidR="008876D3">
        <w:t>analysed materials provided by eleven</w:t>
      </w:r>
      <w:r w:rsidR="008876D3" w:rsidRPr="008876D3">
        <w:rPr>
          <w:spacing w:val="1"/>
        </w:rPr>
        <w:t xml:space="preserve"> </w:t>
      </w:r>
      <w:r w:rsidR="008876D3">
        <w:t>external providers. The materials varied in their emphasis and providers</w:t>
      </w:r>
      <w:r w:rsidR="008876D3" w:rsidRPr="008876D3">
        <w:rPr>
          <w:spacing w:val="1"/>
        </w:rPr>
        <w:t xml:space="preserve"> </w:t>
      </w:r>
      <w:r w:rsidR="008876D3">
        <w:t>tended to develop materials that reflected their organisational objectives</w:t>
      </w:r>
      <w:r w:rsidR="008876D3" w:rsidRPr="008876D3">
        <w:rPr>
          <w:spacing w:val="1"/>
        </w:rPr>
        <w:t xml:space="preserve"> </w:t>
      </w:r>
      <w:r w:rsidR="008876D3">
        <w:t>and specialisms. They noted that external providers “may have specialist</w:t>
      </w:r>
      <w:r w:rsidR="008876D3" w:rsidRPr="008876D3">
        <w:rPr>
          <w:spacing w:val="1"/>
        </w:rPr>
        <w:t xml:space="preserve"> </w:t>
      </w:r>
      <w:r w:rsidR="008876D3">
        <w:t>knowledge or comfort with certain topics that teachers themselves lack,</w:t>
      </w:r>
      <w:r w:rsidR="008876D3" w:rsidRPr="008876D3">
        <w:rPr>
          <w:spacing w:val="1"/>
        </w:rPr>
        <w:t xml:space="preserve"> </w:t>
      </w:r>
      <w:r w:rsidR="008876D3">
        <w:t>particularly in relation to gender, abuse, and LGBTQ issues”. However,</w:t>
      </w:r>
      <w:r w:rsidR="000C09CD">
        <w:t xml:space="preserve"> </w:t>
      </w:r>
      <w:r w:rsidR="008876D3">
        <w:t>the</w:t>
      </w:r>
      <w:r w:rsidR="000C09CD">
        <w:t xml:space="preserve"> </w:t>
      </w:r>
      <w:r w:rsidR="008876D3">
        <w:t xml:space="preserve">materials were not in all cases considered to be comprehensive, </w:t>
      </w:r>
      <w:proofErr w:type="gramStart"/>
      <w:r w:rsidR="008876D3">
        <w:t>pluralistic</w:t>
      </w:r>
      <w:r w:rsidR="008876D3" w:rsidRPr="008876D3">
        <w:rPr>
          <w:spacing w:val="-82"/>
        </w:rPr>
        <w:t xml:space="preserve"> </w:t>
      </w:r>
      <w:r w:rsidR="00206944">
        <w:t xml:space="preserve"> </w:t>
      </w:r>
      <w:r w:rsidR="000C09CD">
        <w:t>a</w:t>
      </w:r>
      <w:r w:rsidR="008876D3">
        <w:t>nd</w:t>
      </w:r>
      <w:proofErr w:type="gramEnd"/>
      <w:r w:rsidR="008876D3">
        <w:t xml:space="preserve"> objective. They noted that schools appeared to select the external</w:t>
      </w:r>
      <w:r w:rsidR="008876D3" w:rsidRPr="008876D3">
        <w:rPr>
          <w:spacing w:val="1"/>
        </w:rPr>
        <w:t xml:space="preserve"> </w:t>
      </w:r>
      <w:r w:rsidR="008876D3">
        <w:t>providers,</w:t>
      </w:r>
      <w:r w:rsidR="008876D3" w:rsidRPr="008876D3">
        <w:rPr>
          <w:spacing w:val="-3"/>
        </w:rPr>
        <w:t xml:space="preserve"> </w:t>
      </w:r>
      <w:r w:rsidR="008876D3">
        <w:t>and</w:t>
      </w:r>
      <w:r w:rsidR="008876D3" w:rsidRPr="008876D3">
        <w:rPr>
          <w:spacing w:val="-1"/>
        </w:rPr>
        <w:t xml:space="preserve"> </w:t>
      </w:r>
      <w:r w:rsidR="008876D3">
        <w:t>their</w:t>
      </w:r>
      <w:r w:rsidR="008876D3" w:rsidRPr="008876D3">
        <w:rPr>
          <w:spacing w:val="-1"/>
        </w:rPr>
        <w:t xml:space="preserve"> </w:t>
      </w:r>
      <w:r w:rsidR="008876D3">
        <w:t>additional</w:t>
      </w:r>
      <w:r w:rsidR="008876D3" w:rsidRPr="008876D3">
        <w:rPr>
          <w:spacing w:val="-4"/>
        </w:rPr>
        <w:t xml:space="preserve"> </w:t>
      </w:r>
      <w:r w:rsidR="008876D3">
        <w:t>resources,</w:t>
      </w:r>
      <w:r w:rsidR="008876D3" w:rsidRPr="008876D3">
        <w:rPr>
          <w:spacing w:val="-4"/>
        </w:rPr>
        <w:t xml:space="preserve"> </w:t>
      </w:r>
      <w:r w:rsidR="008876D3">
        <w:t>based</w:t>
      </w:r>
      <w:r w:rsidR="008876D3" w:rsidRPr="008876D3">
        <w:rPr>
          <w:spacing w:val="-3"/>
        </w:rPr>
        <w:t xml:space="preserve"> </w:t>
      </w:r>
      <w:r w:rsidR="008876D3">
        <w:t>on</w:t>
      </w:r>
      <w:r w:rsidR="008876D3" w:rsidRPr="008876D3">
        <w:rPr>
          <w:spacing w:val="-1"/>
        </w:rPr>
        <w:t xml:space="preserve"> </w:t>
      </w:r>
      <w:r w:rsidR="008876D3">
        <w:t>their</w:t>
      </w:r>
      <w:r w:rsidR="008876D3" w:rsidRPr="008876D3">
        <w:rPr>
          <w:spacing w:val="-3"/>
        </w:rPr>
        <w:t xml:space="preserve"> </w:t>
      </w:r>
      <w:r w:rsidR="008876D3">
        <w:t>schools’</w:t>
      </w:r>
      <w:r w:rsidR="008876D3" w:rsidRPr="008876D3">
        <w:rPr>
          <w:spacing w:val="-2"/>
        </w:rPr>
        <w:t xml:space="preserve"> </w:t>
      </w:r>
      <w:r w:rsidR="008876D3">
        <w:t>ethos.</w:t>
      </w:r>
      <w:r w:rsidR="00CA39F0">
        <w:t xml:space="preserve"> The experts also noted that some schools appeared to be using outdated resources produced by external providers.</w:t>
      </w:r>
    </w:p>
    <w:p w14:paraId="575D33AE" w14:textId="77777777" w:rsidR="002F4723" w:rsidRDefault="002F4723" w:rsidP="003A0DBC">
      <w:pPr>
        <w:pStyle w:val="ListParagraph"/>
        <w:spacing w:line="276" w:lineRule="auto"/>
      </w:pPr>
    </w:p>
    <w:p w14:paraId="34E0DE31" w14:textId="7D9E6D5D" w:rsidR="00B97D62" w:rsidRDefault="000B2658" w:rsidP="00EB5D3B">
      <w:pPr>
        <w:pStyle w:val="ListParagraph"/>
        <w:numPr>
          <w:ilvl w:val="1"/>
          <w:numId w:val="22"/>
        </w:numPr>
        <w:spacing w:line="276" w:lineRule="auto"/>
        <w:ind w:left="851"/>
      </w:pPr>
      <w:r>
        <w:t>While</w:t>
      </w:r>
      <w:r w:rsidRPr="00674A1B">
        <w:rPr>
          <w:spacing w:val="-3"/>
        </w:rPr>
        <w:t xml:space="preserve"> </w:t>
      </w:r>
      <w:r>
        <w:t>a</w:t>
      </w:r>
      <w:r w:rsidRPr="00674A1B">
        <w:rPr>
          <w:spacing w:val="-3"/>
        </w:rPr>
        <w:t xml:space="preserve"> </w:t>
      </w:r>
      <w:r>
        <w:t>lack</w:t>
      </w:r>
      <w:r w:rsidRPr="00674A1B">
        <w:rPr>
          <w:spacing w:val="-1"/>
        </w:rPr>
        <w:t xml:space="preserve"> </w:t>
      </w:r>
      <w:r>
        <w:t>of</w:t>
      </w:r>
      <w:r w:rsidRPr="00674A1B">
        <w:rPr>
          <w:spacing w:val="-2"/>
        </w:rPr>
        <w:t xml:space="preserve"> </w:t>
      </w:r>
      <w:r>
        <w:t>teacher</w:t>
      </w:r>
      <w:r w:rsidRPr="00674A1B">
        <w:rPr>
          <w:spacing w:val="-2"/>
        </w:rPr>
        <w:t xml:space="preserve"> </w:t>
      </w:r>
      <w:r>
        <w:t>confidence may contribute to the dependence on external providers, the NIHRC also noted that external providers may be equipped to provide expertise</w:t>
      </w:r>
      <w:r w:rsidRPr="00674A1B">
        <w:rPr>
          <w:spacing w:val="1"/>
        </w:rPr>
        <w:t xml:space="preserve"> </w:t>
      </w:r>
      <w:r>
        <w:t>on</w:t>
      </w:r>
      <w:r w:rsidRPr="00674A1B">
        <w:rPr>
          <w:spacing w:val="1"/>
        </w:rPr>
        <w:t xml:space="preserve"> </w:t>
      </w:r>
      <w:r>
        <w:t>specific</w:t>
      </w:r>
      <w:r w:rsidRPr="00674A1B">
        <w:rPr>
          <w:spacing w:val="5"/>
        </w:rPr>
        <w:t xml:space="preserve"> </w:t>
      </w:r>
      <w:r>
        <w:t>knowledge</w:t>
      </w:r>
      <w:r w:rsidRPr="00674A1B">
        <w:rPr>
          <w:spacing w:val="3"/>
        </w:rPr>
        <w:t xml:space="preserve"> </w:t>
      </w:r>
      <w:r>
        <w:t>areas.</w:t>
      </w:r>
      <w:r w:rsidRPr="00674A1B">
        <w:rPr>
          <w:spacing w:val="1"/>
        </w:rPr>
        <w:t xml:space="preserve"> </w:t>
      </w:r>
      <w:r w:rsidR="002F4723">
        <w:t>The NIHRC considers that the involvement of external providers can ensure access to specialist insights</w:t>
      </w:r>
      <w:r w:rsidR="009375F5">
        <w:t xml:space="preserve">. However, it is important that schools maintain oversight and ensure that the overall provision of RSE is comprehensive and scientifically accurate. </w:t>
      </w:r>
      <w:r>
        <w:t>The use of external providers</w:t>
      </w:r>
      <w:r w:rsidR="00B97D62" w:rsidRPr="00674A1B">
        <w:rPr>
          <w:spacing w:val="3"/>
        </w:rPr>
        <w:t xml:space="preserve"> </w:t>
      </w:r>
      <w:r w:rsidR="00B97D62">
        <w:t>should</w:t>
      </w:r>
      <w:r w:rsidR="00B97D62" w:rsidRPr="00674A1B">
        <w:rPr>
          <w:spacing w:val="2"/>
        </w:rPr>
        <w:t xml:space="preserve"> </w:t>
      </w:r>
      <w:r w:rsidR="00B97D62">
        <w:t>not</w:t>
      </w:r>
      <w:r w:rsidR="00B97D62" w:rsidRPr="00674A1B">
        <w:rPr>
          <w:spacing w:val="3"/>
        </w:rPr>
        <w:t xml:space="preserve"> </w:t>
      </w:r>
      <w:r w:rsidR="00B97D62">
        <w:t>be</w:t>
      </w:r>
      <w:r w:rsidR="00B97D62" w:rsidRPr="00674A1B">
        <w:rPr>
          <w:spacing w:val="2"/>
        </w:rPr>
        <w:t xml:space="preserve"> </w:t>
      </w:r>
      <w:r w:rsidR="00B97D62">
        <w:t>an</w:t>
      </w:r>
      <w:r w:rsidR="00B97D62" w:rsidRPr="00674A1B">
        <w:rPr>
          <w:spacing w:val="1"/>
        </w:rPr>
        <w:t xml:space="preserve"> </w:t>
      </w:r>
      <w:r w:rsidR="00B97D62">
        <w:t>alternative to a permanent supportive presence in a school. The NIHRC</w:t>
      </w:r>
      <w:r w:rsidR="00B97D62" w:rsidRPr="00674A1B">
        <w:rPr>
          <w:spacing w:val="1"/>
        </w:rPr>
        <w:t xml:space="preserve"> </w:t>
      </w:r>
      <w:r w:rsidR="00B97D62">
        <w:t>considers that there is a need to explore the ways in which schools are</w:t>
      </w:r>
      <w:r w:rsidR="00B97D62" w:rsidRPr="00674A1B">
        <w:rPr>
          <w:spacing w:val="1"/>
        </w:rPr>
        <w:t xml:space="preserve"> </w:t>
      </w:r>
      <w:r w:rsidR="00B97D62">
        <w:t xml:space="preserve">engaging with external providers in RSE and whether these </w:t>
      </w:r>
      <w:r w:rsidR="073BC32A">
        <w:t>arrangements</w:t>
      </w:r>
      <w:r w:rsidR="00B97D62" w:rsidRPr="00674A1B">
        <w:rPr>
          <w:spacing w:val="1"/>
        </w:rPr>
        <w:t xml:space="preserve"> </w:t>
      </w:r>
      <w:r w:rsidR="00B97D62">
        <w:t>are effectively contributing to the knowledge base within individual</w:t>
      </w:r>
      <w:r w:rsidR="00B97D62" w:rsidRPr="00674A1B">
        <w:rPr>
          <w:spacing w:val="1"/>
        </w:rPr>
        <w:t xml:space="preserve"> </w:t>
      </w:r>
      <w:r w:rsidR="00B97D62">
        <w:t>schools.</w:t>
      </w:r>
    </w:p>
    <w:p w14:paraId="02F3A465" w14:textId="77777777" w:rsidR="008876D3" w:rsidRDefault="008876D3" w:rsidP="003A0DBC">
      <w:pPr>
        <w:pStyle w:val="ListParagraph"/>
        <w:spacing w:line="276" w:lineRule="auto"/>
        <w:ind w:left="851"/>
      </w:pPr>
    </w:p>
    <w:p w14:paraId="347AFD16" w14:textId="29AB83BA" w:rsidR="001E5F4A" w:rsidRPr="00025B30" w:rsidRDefault="001E5F4A" w:rsidP="00EB5D3B">
      <w:pPr>
        <w:pStyle w:val="ListParagraph"/>
        <w:numPr>
          <w:ilvl w:val="1"/>
          <w:numId w:val="22"/>
        </w:numPr>
        <w:spacing w:line="276" w:lineRule="auto"/>
        <w:ind w:left="851"/>
        <w:rPr>
          <w:b/>
          <w:bCs/>
        </w:rPr>
      </w:pPr>
      <w:r w:rsidRPr="00025B30">
        <w:rPr>
          <w:b/>
          <w:bCs/>
        </w:rPr>
        <w:t xml:space="preserve">The NIHRC recommends </w:t>
      </w:r>
      <w:r w:rsidR="005073C0">
        <w:rPr>
          <w:b/>
          <w:bCs/>
        </w:rPr>
        <w:t xml:space="preserve">that </w:t>
      </w:r>
      <w:r w:rsidRPr="00025B30">
        <w:rPr>
          <w:b/>
          <w:bCs/>
        </w:rPr>
        <w:t>the Department of Education engage with teachers to invite their views on the supports they require to enable them to competently deliver RSE to post primary school children.</w:t>
      </w:r>
    </w:p>
    <w:p w14:paraId="103446A8" w14:textId="77777777" w:rsidR="00025B30" w:rsidRDefault="00025B30" w:rsidP="003A0DBC">
      <w:pPr>
        <w:pStyle w:val="ListParagraph"/>
        <w:spacing w:line="276" w:lineRule="auto"/>
      </w:pPr>
    </w:p>
    <w:p w14:paraId="51243948" w14:textId="50793456" w:rsidR="00102EFF" w:rsidRPr="00102EFF" w:rsidRDefault="004429CB" w:rsidP="00EB5D3B">
      <w:pPr>
        <w:pStyle w:val="ListParagraph"/>
        <w:numPr>
          <w:ilvl w:val="1"/>
          <w:numId w:val="22"/>
        </w:numPr>
        <w:spacing w:line="276" w:lineRule="auto"/>
        <w:ind w:left="851"/>
        <w:rPr>
          <w:b/>
          <w:bCs/>
        </w:rPr>
      </w:pPr>
      <w:r w:rsidRPr="00102EFF">
        <w:rPr>
          <w:b/>
          <w:bCs/>
        </w:rPr>
        <w:t xml:space="preserve">The NIHRC recommends that the Department of Education engage with </w:t>
      </w:r>
      <w:r w:rsidR="00102EFF" w:rsidRPr="00102EFF">
        <w:rPr>
          <w:b/>
          <w:bCs/>
        </w:rPr>
        <w:t xml:space="preserve">the </w:t>
      </w:r>
      <w:r w:rsidRPr="00102EFF">
        <w:rPr>
          <w:b/>
          <w:bCs/>
        </w:rPr>
        <w:t>teacher training colleges in Northern Ireland to ensure their programmes adequately educate newly qualified teacher</w:t>
      </w:r>
      <w:r w:rsidR="008E1DD8">
        <w:rPr>
          <w:b/>
          <w:bCs/>
        </w:rPr>
        <w:t>s</w:t>
      </w:r>
      <w:r w:rsidRPr="00102EFF">
        <w:rPr>
          <w:b/>
          <w:bCs/>
        </w:rPr>
        <w:t xml:space="preserve"> in the provision of RSE. The Department of Education NI should also consider arrangements for the continuing professional development of members of the teaching profession, to ensure they are trained in the delivery of comprehensive, scientifically accurate RSE.</w:t>
      </w:r>
    </w:p>
    <w:p w14:paraId="75B65EB0" w14:textId="77777777" w:rsidR="00102EFF" w:rsidRDefault="00102EFF" w:rsidP="003A0DBC">
      <w:pPr>
        <w:pStyle w:val="ListParagraph"/>
        <w:spacing w:line="276" w:lineRule="auto"/>
      </w:pPr>
    </w:p>
    <w:p w14:paraId="58DD5CCB" w14:textId="18EC6392" w:rsidR="004A327A" w:rsidRPr="00C3050F" w:rsidRDefault="004A327A" w:rsidP="00EB5D3B">
      <w:pPr>
        <w:pStyle w:val="ListParagraph"/>
        <w:numPr>
          <w:ilvl w:val="1"/>
          <w:numId w:val="22"/>
        </w:numPr>
        <w:spacing w:line="276" w:lineRule="auto"/>
        <w:ind w:left="851"/>
        <w:rPr>
          <w:b/>
          <w:bCs/>
        </w:rPr>
      </w:pPr>
      <w:r w:rsidRPr="00C3050F">
        <w:rPr>
          <w:b/>
          <w:bCs/>
        </w:rPr>
        <w:t>The NIHRC recommends that the Department of Education NI develop additional guidance for schools on how to establish effective partnerships with external RSE providers. This should include guidance on ensuring that programmes and resource</w:t>
      </w:r>
      <w:r w:rsidR="00C3050F">
        <w:rPr>
          <w:b/>
          <w:bCs/>
        </w:rPr>
        <w:t>s</w:t>
      </w:r>
      <w:r w:rsidRPr="00C3050F">
        <w:rPr>
          <w:b/>
          <w:bCs/>
        </w:rPr>
        <w:t xml:space="preserve"> are compliant with international human rights standards.</w:t>
      </w:r>
    </w:p>
    <w:p w14:paraId="0CBEAE18" w14:textId="77777777" w:rsidR="001E5F4A" w:rsidRPr="00487FB8" w:rsidRDefault="001E5F4A" w:rsidP="003A0DBC">
      <w:pPr>
        <w:pStyle w:val="ListParagraph"/>
        <w:spacing w:line="276" w:lineRule="auto"/>
        <w:ind w:left="1440"/>
      </w:pPr>
    </w:p>
    <w:p w14:paraId="11698C17" w14:textId="3338B179" w:rsidR="00C10450" w:rsidRDefault="00A12CB9" w:rsidP="00EB5D3B">
      <w:pPr>
        <w:pStyle w:val="Heading2"/>
        <w:numPr>
          <w:ilvl w:val="0"/>
          <w:numId w:val="22"/>
        </w:numPr>
        <w:spacing w:line="276" w:lineRule="auto"/>
      </w:pPr>
      <w:bookmarkStart w:id="12" w:name="_Toc181107821"/>
      <w:r>
        <w:t>Monitoring and Evaluation</w:t>
      </w:r>
      <w:bookmarkEnd w:id="12"/>
      <w:r>
        <w:t xml:space="preserve"> </w:t>
      </w:r>
    </w:p>
    <w:p w14:paraId="69A0898A" w14:textId="77777777" w:rsidR="00E61BD2" w:rsidRPr="00E61BD2" w:rsidRDefault="00E61BD2" w:rsidP="00E61BD2"/>
    <w:p w14:paraId="633029A0" w14:textId="77777777" w:rsidR="00C10450" w:rsidRPr="008D5698" w:rsidRDefault="00C10450" w:rsidP="00EB5D3B">
      <w:pPr>
        <w:pStyle w:val="ListParagraph"/>
        <w:widowControl w:val="0"/>
        <w:numPr>
          <w:ilvl w:val="0"/>
          <w:numId w:val="3"/>
        </w:numPr>
        <w:suppressAutoHyphens/>
        <w:autoSpaceDE w:val="0"/>
        <w:autoSpaceDN w:val="0"/>
        <w:adjustRightInd w:val="0"/>
        <w:spacing w:line="276" w:lineRule="auto"/>
        <w:contextualSpacing w:val="0"/>
        <w:textAlignment w:val="center"/>
        <w:rPr>
          <w:rFonts w:cs="Arial"/>
          <w:vanish/>
        </w:rPr>
      </w:pPr>
    </w:p>
    <w:p w14:paraId="4E8C73AE" w14:textId="01B5E6AA" w:rsidR="00381789" w:rsidRDefault="00CF1099" w:rsidP="00EB5D3B">
      <w:pPr>
        <w:pStyle w:val="ListParagraph"/>
        <w:numPr>
          <w:ilvl w:val="1"/>
          <w:numId w:val="22"/>
        </w:numPr>
        <w:spacing w:line="276" w:lineRule="auto"/>
        <w:ind w:left="851"/>
        <w:rPr>
          <w:rFonts w:cs="Arial"/>
        </w:rPr>
      </w:pPr>
      <w:r w:rsidRPr="006F6EA8">
        <w:rPr>
          <w:rFonts w:cs="Arial"/>
        </w:rPr>
        <w:t>Chapter Three of our investigation report provides an analysis</w:t>
      </w:r>
      <w:r>
        <w:rPr>
          <w:rFonts w:cs="Arial"/>
        </w:rPr>
        <w:t xml:space="preserve"> </w:t>
      </w:r>
      <w:r w:rsidRPr="006F6EA8">
        <w:rPr>
          <w:rFonts w:cs="Arial"/>
        </w:rPr>
        <w:t xml:space="preserve">of the relevant legal and policy framework, including </w:t>
      </w:r>
      <w:r>
        <w:rPr>
          <w:rFonts w:cs="Arial"/>
        </w:rPr>
        <w:t>monitoring arrangements</w:t>
      </w:r>
      <w:r w:rsidRPr="006F6EA8">
        <w:rPr>
          <w:rFonts w:cs="Arial"/>
        </w:rPr>
        <w:t>. This analysis pre-dates the changes introduced by the 2023 Regulations.</w:t>
      </w:r>
      <w:r w:rsidR="000E762D">
        <w:rPr>
          <w:rFonts w:cs="Arial"/>
        </w:rPr>
        <w:t xml:space="preserve"> It also pre-dates the Education and Training Inspectorate </w:t>
      </w:r>
      <w:r w:rsidR="006B6B5A">
        <w:rPr>
          <w:rFonts w:cs="Arial"/>
        </w:rPr>
        <w:t>t</w:t>
      </w:r>
      <w:r w:rsidR="006B6B5A" w:rsidRPr="006B6B5A">
        <w:rPr>
          <w:rFonts w:cs="Arial"/>
        </w:rPr>
        <w:t xml:space="preserve">hematic </w:t>
      </w:r>
      <w:r w:rsidR="006B6B5A" w:rsidRPr="006B6B5A">
        <w:rPr>
          <w:rFonts w:cs="Arial"/>
        </w:rPr>
        <w:lastRenderedPageBreak/>
        <w:t xml:space="preserve">evaluation of </w:t>
      </w:r>
      <w:r w:rsidR="5F4C2B5D" w:rsidRPr="006B6B5A">
        <w:rPr>
          <w:rFonts w:cs="Arial"/>
        </w:rPr>
        <w:t>t</w:t>
      </w:r>
      <w:r w:rsidR="006B6B5A" w:rsidRPr="006B6B5A">
        <w:rPr>
          <w:rFonts w:cs="Arial"/>
        </w:rPr>
        <w:t>he Preventative Curriculum in Schools and EOTAS Centres</w:t>
      </w:r>
      <w:r w:rsidR="006B6B5A">
        <w:rPr>
          <w:rFonts w:cs="Arial"/>
        </w:rPr>
        <w:t>,</w:t>
      </w:r>
      <w:r w:rsidR="006B6B5A">
        <w:rPr>
          <w:rStyle w:val="FootnoteReference"/>
          <w:rFonts w:cs="Arial"/>
        </w:rPr>
        <w:footnoteReference w:id="56"/>
      </w:r>
      <w:r w:rsidR="006B6B5A">
        <w:rPr>
          <w:rFonts w:cs="Arial"/>
        </w:rPr>
        <w:t xml:space="preserve"> which the </w:t>
      </w:r>
      <w:r w:rsidR="007A6826">
        <w:rPr>
          <w:rFonts w:cs="Arial"/>
        </w:rPr>
        <w:t>NIHRC</w:t>
      </w:r>
      <w:r w:rsidR="006B6B5A">
        <w:rPr>
          <w:rFonts w:cs="Arial"/>
        </w:rPr>
        <w:t xml:space="preserve"> welcomed. </w:t>
      </w:r>
    </w:p>
    <w:p w14:paraId="6DDD4051" w14:textId="77777777" w:rsidR="00CF1099" w:rsidRDefault="00CF1099" w:rsidP="003A0DBC">
      <w:pPr>
        <w:pStyle w:val="ListParagraph"/>
        <w:spacing w:line="276" w:lineRule="auto"/>
        <w:ind w:left="851"/>
        <w:rPr>
          <w:rFonts w:cs="Arial"/>
        </w:rPr>
      </w:pPr>
    </w:p>
    <w:p w14:paraId="12F0E3E8" w14:textId="55687FCB" w:rsidR="00B5474D" w:rsidRDefault="00B5474D" w:rsidP="00EB5D3B">
      <w:pPr>
        <w:pStyle w:val="ListParagraph"/>
        <w:numPr>
          <w:ilvl w:val="1"/>
          <w:numId w:val="22"/>
        </w:numPr>
        <w:spacing w:line="276" w:lineRule="auto"/>
        <w:ind w:left="851"/>
        <w:rPr>
          <w:rFonts w:cs="Arial"/>
        </w:rPr>
      </w:pPr>
      <w:r>
        <w:rPr>
          <w:rFonts w:cs="Arial"/>
        </w:rPr>
        <w:t>The UN CEDAW Committee specified that RSE should be “scientifically accurate”</w:t>
      </w:r>
      <w:r w:rsidR="00387F83">
        <w:rPr>
          <w:rFonts w:cs="Arial"/>
        </w:rPr>
        <w:t>.</w:t>
      </w:r>
      <w:r w:rsidR="00387F83">
        <w:rPr>
          <w:rStyle w:val="FootnoteReference"/>
          <w:rFonts w:cs="Arial"/>
        </w:rPr>
        <w:footnoteReference w:id="57"/>
      </w:r>
      <w:r w:rsidR="00387F83">
        <w:rPr>
          <w:rFonts w:cs="Arial"/>
        </w:rPr>
        <w:t xml:space="preserve"> To ensure that this is the case, there is a need for monitoring arrangements </w:t>
      </w:r>
      <w:r w:rsidR="0021743E">
        <w:rPr>
          <w:rFonts w:cs="Arial"/>
        </w:rPr>
        <w:t>which confirm that information relating to RSE is</w:t>
      </w:r>
      <w:r w:rsidR="00C54210">
        <w:rPr>
          <w:rFonts w:cs="Arial"/>
        </w:rPr>
        <w:t xml:space="preserve"> accurate and</w:t>
      </w:r>
      <w:r w:rsidR="0021743E">
        <w:rPr>
          <w:rFonts w:cs="Arial"/>
        </w:rPr>
        <w:t xml:space="preserve"> conveyed to pupils in an objective and non</w:t>
      </w:r>
      <w:r w:rsidR="00C54210">
        <w:rPr>
          <w:rFonts w:cs="Arial"/>
        </w:rPr>
        <w:t>-</w:t>
      </w:r>
      <w:r w:rsidR="0021743E">
        <w:rPr>
          <w:rFonts w:cs="Arial"/>
        </w:rPr>
        <w:t xml:space="preserve">judgemental matter. </w:t>
      </w:r>
    </w:p>
    <w:p w14:paraId="3E63E6AA" w14:textId="77777777" w:rsidR="00B5474D" w:rsidRPr="00B5474D" w:rsidRDefault="00B5474D" w:rsidP="003A0DBC">
      <w:pPr>
        <w:pStyle w:val="ListParagraph"/>
        <w:spacing w:line="276" w:lineRule="auto"/>
        <w:rPr>
          <w:rFonts w:cs="Arial"/>
        </w:rPr>
      </w:pPr>
    </w:p>
    <w:p w14:paraId="755C964E" w14:textId="35259A36" w:rsidR="006F4619" w:rsidRDefault="006F4619" w:rsidP="00EB5D3B">
      <w:pPr>
        <w:pStyle w:val="ListParagraph"/>
        <w:numPr>
          <w:ilvl w:val="1"/>
          <w:numId w:val="22"/>
        </w:numPr>
        <w:spacing w:line="276" w:lineRule="auto"/>
        <w:ind w:left="851"/>
        <w:rPr>
          <w:rFonts w:cs="Arial"/>
        </w:rPr>
      </w:pPr>
      <w:r>
        <w:rPr>
          <w:rFonts w:cs="Arial"/>
        </w:rPr>
        <w:t>Our investigation report notes t</w:t>
      </w:r>
      <w:r w:rsidR="00263B24">
        <w:rPr>
          <w:rFonts w:cs="Arial"/>
        </w:rPr>
        <w:t>hat “there is a mutually reinforcing relationship between effective implementation and monitoring”.</w:t>
      </w:r>
      <w:r w:rsidR="00263B24">
        <w:rPr>
          <w:rStyle w:val="FootnoteReference"/>
          <w:rFonts w:cs="Arial"/>
        </w:rPr>
        <w:footnoteReference w:id="58"/>
      </w:r>
      <w:r w:rsidR="001A647F">
        <w:rPr>
          <w:rFonts w:cs="Arial"/>
        </w:rPr>
        <w:t xml:space="preserve"> </w:t>
      </w:r>
      <w:r w:rsidR="009A6507" w:rsidRPr="00DA27A5">
        <w:rPr>
          <w:rFonts w:cs="Arial"/>
        </w:rPr>
        <w:t>The NIHRC considers that r</w:t>
      </w:r>
      <w:r w:rsidR="001A647F" w:rsidRPr="00DA27A5">
        <w:rPr>
          <w:rFonts w:cs="Arial"/>
        </w:rPr>
        <w:t xml:space="preserve">ecent amendments to the Minimum Content Order </w:t>
      </w:r>
      <w:r w:rsidR="009A6507" w:rsidRPr="00DA27A5">
        <w:rPr>
          <w:rFonts w:cs="Arial"/>
        </w:rPr>
        <w:t xml:space="preserve">must be accompanied by </w:t>
      </w:r>
      <w:r w:rsidR="000F1C40" w:rsidRPr="00DA27A5">
        <w:rPr>
          <w:rFonts w:cs="Arial"/>
        </w:rPr>
        <w:t>changes to the ETI arrangements.</w:t>
      </w:r>
      <w:r w:rsidR="000F1C40">
        <w:rPr>
          <w:rFonts w:cs="Arial"/>
        </w:rPr>
        <w:t xml:space="preserve"> </w:t>
      </w:r>
      <w:r w:rsidR="00D733AD">
        <w:rPr>
          <w:rFonts w:cs="Arial"/>
        </w:rPr>
        <w:t xml:space="preserve">We </w:t>
      </w:r>
      <w:r w:rsidR="00904237">
        <w:rPr>
          <w:rFonts w:cs="Arial"/>
        </w:rPr>
        <w:t>welcome</w:t>
      </w:r>
      <w:r w:rsidR="00D733AD">
        <w:rPr>
          <w:rFonts w:cs="Arial"/>
        </w:rPr>
        <w:t xml:space="preserve"> that the recently published </w:t>
      </w:r>
      <w:r w:rsidR="004C29E8">
        <w:rPr>
          <w:rFonts w:cs="Arial"/>
        </w:rPr>
        <w:t xml:space="preserve">ETI </w:t>
      </w:r>
      <w:r w:rsidR="00C01E58">
        <w:rPr>
          <w:rFonts w:cs="Arial"/>
        </w:rPr>
        <w:t xml:space="preserve">new framework for inspection </w:t>
      </w:r>
      <w:r w:rsidR="00112427">
        <w:rPr>
          <w:rFonts w:cs="Arial"/>
        </w:rPr>
        <w:t>states that an indicator</w:t>
      </w:r>
      <w:r w:rsidR="00B72DDD">
        <w:rPr>
          <w:rFonts w:cs="Arial"/>
        </w:rPr>
        <w:t xml:space="preserve"> of effective practice</w:t>
      </w:r>
      <w:r w:rsidR="00112427">
        <w:rPr>
          <w:rFonts w:cs="Arial"/>
        </w:rPr>
        <w:t xml:space="preserve"> </w:t>
      </w:r>
      <w:r w:rsidR="00112427" w:rsidRPr="00112427">
        <w:rPr>
          <w:rFonts w:cs="Arial"/>
        </w:rPr>
        <w:t>for RSE includes scientifically accurate information</w:t>
      </w:r>
      <w:r w:rsidR="00904237">
        <w:rPr>
          <w:rFonts w:cs="Arial"/>
        </w:rPr>
        <w:t>.</w:t>
      </w:r>
      <w:r w:rsidR="00904237">
        <w:rPr>
          <w:rStyle w:val="FootnoteReference"/>
          <w:rFonts w:cs="Arial"/>
        </w:rPr>
        <w:footnoteReference w:id="59"/>
      </w:r>
    </w:p>
    <w:p w14:paraId="23A19AA1" w14:textId="77777777" w:rsidR="004A25E2" w:rsidRPr="004A25E2" w:rsidRDefault="004A25E2" w:rsidP="003A0DBC">
      <w:pPr>
        <w:pStyle w:val="ListParagraph"/>
        <w:spacing w:line="276" w:lineRule="auto"/>
        <w:rPr>
          <w:rFonts w:cs="Arial"/>
        </w:rPr>
      </w:pPr>
    </w:p>
    <w:p w14:paraId="69029882" w14:textId="6A7C1273" w:rsidR="004A25E2" w:rsidRDefault="00095CA0" w:rsidP="00EB5D3B">
      <w:pPr>
        <w:pStyle w:val="ListParagraph"/>
        <w:numPr>
          <w:ilvl w:val="1"/>
          <w:numId w:val="22"/>
        </w:numPr>
        <w:spacing w:line="276" w:lineRule="auto"/>
        <w:ind w:left="851"/>
        <w:rPr>
          <w:rFonts w:cs="Arial"/>
        </w:rPr>
      </w:pPr>
      <w:r w:rsidRPr="005F613F">
        <w:rPr>
          <w:rFonts w:cs="Arial"/>
        </w:rPr>
        <w:t xml:space="preserve">Along with the monitoring of implementation by ETI, it is the NIHRC’s view that the RSE curriculum itself should be subject to regular review and evaluation. </w:t>
      </w:r>
      <w:r w:rsidR="00442925" w:rsidRPr="005F613F">
        <w:rPr>
          <w:rFonts w:cs="Arial"/>
        </w:rPr>
        <w:t xml:space="preserve">The </w:t>
      </w:r>
      <w:proofErr w:type="spellStart"/>
      <w:r w:rsidR="00442925" w:rsidRPr="005F613F">
        <w:rPr>
          <w:rFonts w:cs="Arial"/>
        </w:rPr>
        <w:t>CoE</w:t>
      </w:r>
      <w:proofErr w:type="spellEnd"/>
      <w:r w:rsidR="00442925" w:rsidRPr="005F613F">
        <w:rPr>
          <w:rFonts w:cs="Arial"/>
        </w:rPr>
        <w:t xml:space="preserve"> Commissioner for Human Rights has recommended that RSE curricula “should also be regularly evaluated and revised, in order to ensure that they are accurate and meet existing needs”.</w:t>
      </w:r>
      <w:r w:rsidR="00442925" w:rsidRPr="00442925">
        <w:rPr>
          <w:rFonts w:cs="Arial"/>
          <w:vertAlign w:val="superscript"/>
        </w:rPr>
        <w:footnoteReference w:id="60"/>
      </w:r>
      <w:r w:rsidR="00442925" w:rsidRPr="005F613F">
        <w:rPr>
          <w:rFonts w:cs="Arial"/>
        </w:rPr>
        <w:t xml:space="preserve"> </w:t>
      </w:r>
      <w:r w:rsidRPr="005F613F">
        <w:rPr>
          <w:rFonts w:cs="Arial"/>
        </w:rPr>
        <w:t xml:space="preserve">The NIHRC </w:t>
      </w:r>
      <w:r w:rsidR="005F613F">
        <w:rPr>
          <w:rFonts w:cs="Arial"/>
        </w:rPr>
        <w:t>considers there is a</w:t>
      </w:r>
      <w:r w:rsidRPr="005F613F">
        <w:rPr>
          <w:rFonts w:cs="Arial"/>
        </w:rPr>
        <w:t xml:space="preserve"> need for continual monitoring of arrangements to ensure that reforms to the Minimum Content Order are properly implemented.</w:t>
      </w:r>
    </w:p>
    <w:p w14:paraId="4B6244F6" w14:textId="77777777" w:rsidR="007E30CE" w:rsidRPr="007E30CE" w:rsidRDefault="007E30CE" w:rsidP="003A0DBC">
      <w:pPr>
        <w:pStyle w:val="ListParagraph"/>
        <w:spacing w:line="276" w:lineRule="auto"/>
        <w:rPr>
          <w:rFonts w:cs="Arial"/>
        </w:rPr>
      </w:pPr>
    </w:p>
    <w:p w14:paraId="6DC643B4" w14:textId="64500F03" w:rsidR="007A7693" w:rsidRDefault="007A7693" w:rsidP="00EB5D3B">
      <w:pPr>
        <w:pStyle w:val="ListParagraph"/>
        <w:numPr>
          <w:ilvl w:val="1"/>
          <w:numId w:val="22"/>
        </w:numPr>
        <w:spacing w:line="276" w:lineRule="auto"/>
        <w:ind w:left="851"/>
        <w:rPr>
          <w:rFonts w:eastAsia="Times New Roman" w:cs="Arial"/>
          <w:bCs/>
          <w:color w:val="161616"/>
          <w:lang w:eastAsia="en-GB"/>
        </w:rPr>
      </w:pPr>
      <w:r>
        <w:t>The UN</w:t>
      </w:r>
      <w:r>
        <w:rPr>
          <w:rFonts w:cs="Arial"/>
          <w:lang w:val="en-US"/>
        </w:rPr>
        <w:t xml:space="preserve"> </w:t>
      </w:r>
      <w:r w:rsidR="00A56619">
        <w:rPr>
          <w:rFonts w:cs="Arial"/>
          <w:lang w:val="en-US"/>
        </w:rPr>
        <w:t xml:space="preserve">CEDAW </w:t>
      </w:r>
      <w:r>
        <w:rPr>
          <w:rFonts w:cs="Arial"/>
          <w:lang w:val="en-US"/>
        </w:rPr>
        <w:t>Committee, in its 2019 concluding observations to the UK, recommended that the UK Government and NI Executive “s</w:t>
      </w:r>
      <w:r>
        <w:rPr>
          <w:rFonts w:cs="Verdana"/>
          <w:bCs/>
          <w:color w:val="000000"/>
          <w:lang w:val="en-US"/>
        </w:rPr>
        <w:t>ystematically collect and publish data, disaggregated by sex, gender, ethnicity, disability and age, throughout the whole of its territory to inform policymaking and assess the impact of measures taken”.</w:t>
      </w:r>
      <w:r>
        <w:rPr>
          <w:vertAlign w:val="superscript"/>
          <w:lang w:val="en-US"/>
        </w:rPr>
        <w:footnoteReference w:id="61"/>
      </w:r>
      <w:r>
        <w:rPr>
          <w:rFonts w:cs="Verdana"/>
          <w:bCs/>
          <w:color w:val="000000"/>
          <w:lang w:val="en-US"/>
        </w:rPr>
        <w:t xml:space="preserve"> </w:t>
      </w:r>
    </w:p>
    <w:p w14:paraId="6A203A30" w14:textId="77777777" w:rsidR="007A7693" w:rsidRDefault="007A7693" w:rsidP="003A0DBC">
      <w:pPr>
        <w:pStyle w:val="ListParagraph"/>
        <w:spacing w:before="24" w:after="24" w:line="276" w:lineRule="auto"/>
        <w:rPr>
          <w:rFonts w:eastAsia="Times New Roman" w:cs="Arial"/>
          <w:bCs/>
          <w:color w:val="161616"/>
          <w:lang w:eastAsia="en-GB"/>
        </w:rPr>
      </w:pPr>
    </w:p>
    <w:p w14:paraId="27F08839" w14:textId="77777777" w:rsidR="009C0D88" w:rsidRDefault="007A7693" w:rsidP="00EB5D3B">
      <w:pPr>
        <w:pStyle w:val="ListParagraph"/>
        <w:numPr>
          <w:ilvl w:val="1"/>
          <w:numId w:val="22"/>
        </w:numPr>
        <w:spacing w:line="276" w:lineRule="auto"/>
        <w:ind w:left="851"/>
        <w:rPr>
          <w:rFonts w:eastAsia="Times New Roman" w:cs="Arial"/>
          <w:bCs/>
          <w:color w:val="161616"/>
          <w:lang w:eastAsia="en-GB"/>
        </w:rPr>
      </w:pPr>
      <w:r>
        <w:rPr>
          <w:rFonts w:eastAsia="Times New Roman" w:cs="Arial"/>
          <w:bCs/>
          <w:color w:val="161616"/>
          <w:lang w:eastAsia="en-GB"/>
        </w:rPr>
        <w:lastRenderedPageBreak/>
        <w:t xml:space="preserve">The Relationships and Sexuality Education (Northern Ireland) (Amendment) Regulations 2023 require the Department of Education to publish a report on the implementation of RSE in grant-aided schools by the </w:t>
      </w:r>
      <w:proofErr w:type="gramStart"/>
      <w:r>
        <w:rPr>
          <w:rFonts w:eastAsia="Times New Roman" w:cs="Arial"/>
          <w:bCs/>
          <w:color w:val="161616"/>
          <w:lang w:eastAsia="en-GB"/>
        </w:rPr>
        <w:t>1</w:t>
      </w:r>
      <w:r w:rsidRPr="000C4D2E">
        <w:rPr>
          <w:rFonts w:eastAsia="Times New Roman" w:cs="Arial"/>
          <w:bCs/>
          <w:color w:val="161616"/>
          <w:vertAlign w:val="superscript"/>
          <w:lang w:eastAsia="en-GB"/>
        </w:rPr>
        <w:t>st</w:t>
      </w:r>
      <w:proofErr w:type="gramEnd"/>
      <w:r>
        <w:rPr>
          <w:rFonts w:eastAsia="Times New Roman" w:cs="Arial"/>
          <w:bCs/>
          <w:color w:val="161616"/>
          <w:lang w:eastAsia="en-GB"/>
        </w:rPr>
        <w:t xml:space="preserve"> September 2026. </w:t>
      </w:r>
    </w:p>
    <w:p w14:paraId="51A6BD2F" w14:textId="77777777" w:rsidR="009C0D88" w:rsidRPr="009C0D88" w:rsidRDefault="009C0D88" w:rsidP="003A0DBC">
      <w:pPr>
        <w:pStyle w:val="ListParagraph"/>
        <w:spacing w:line="276" w:lineRule="auto"/>
        <w:rPr>
          <w:rFonts w:eastAsia="Times New Roman" w:cs="Arial"/>
          <w:bCs/>
          <w:color w:val="161616"/>
          <w:lang w:eastAsia="en-GB"/>
        </w:rPr>
      </w:pPr>
    </w:p>
    <w:p w14:paraId="51DE5EE9" w14:textId="472AA6DD" w:rsidR="007A7693" w:rsidRDefault="007A7693" w:rsidP="00EB5D3B">
      <w:pPr>
        <w:pStyle w:val="ListParagraph"/>
        <w:numPr>
          <w:ilvl w:val="1"/>
          <w:numId w:val="22"/>
        </w:numPr>
        <w:spacing w:line="276" w:lineRule="auto"/>
        <w:ind w:left="851"/>
        <w:rPr>
          <w:rFonts w:eastAsia="Times New Roman" w:cs="Arial"/>
          <w:bCs/>
          <w:color w:val="161616"/>
          <w:lang w:eastAsia="en-GB"/>
        </w:rPr>
      </w:pPr>
      <w:r>
        <w:rPr>
          <w:rFonts w:eastAsia="Times New Roman" w:cs="Arial"/>
          <w:bCs/>
          <w:color w:val="161616"/>
          <w:lang w:eastAsia="en-GB"/>
        </w:rPr>
        <w:t>In assessing the effectiveness of the amendments to the curriculum, it will be essential to collect data on the extent and impact of parental opt-outs.</w:t>
      </w:r>
      <w:r w:rsidR="00C502A4">
        <w:rPr>
          <w:rFonts w:eastAsia="Times New Roman" w:cs="Arial"/>
          <w:bCs/>
          <w:color w:val="161616"/>
          <w:lang w:eastAsia="en-GB"/>
        </w:rPr>
        <w:t xml:space="preserve"> The NIHRC is unclear what </w:t>
      </w:r>
      <w:r w:rsidR="00854E79">
        <w:rPr>
          <w:rFonts w:eastAsia="Times New Roman" w:cs="Arial"/>
          <w:bCs/>
          <w:color w:val="161616"/>
          <w:lang w:eastAsia="en-GB"/>
        </w:rPr>
        <w:t>data is currently being collected in relation to the use of the parental opt-out</w:t>
      </w:r>
      <w:r w:rsidR="00DE0BA3">
        <w:rPr>
          <w:rFonts w:eastAsia="Times New Roman" w:cs="Arial"/>
          <w:bCs/>
          <w:color w:val="161616"/>
          <w:lang w:eastAsia="en-GB"/>
        </w:rPr>
        <w:t>. The NIHRC</w:t>
      </w:r>
      <w:r w:rsidR="00030232">
        <w:rPr>
          <w:rFonts w:eastAsia="Times New Roman" w:cs="Arial"/>
          <w:bCs/>
          <w:color w:val="161616"/>
          <w:lang w:eastAsia="en-GB"/>
        </w:rPr>
        <w:t xml:space="preserve"> considers it </w:t>
      </w:r>
      <w:r w:rsidR="00DE0BA3">
        <w:rPr>
          <w:rFonts w:eastAsia="Times New Roman" w:cs="Arial"/>
          <w:bCs/>
          <w:color w:val="161616"/>
          <w:lang w:eastAsia="en-GB"/>
        </w:rPr>
        <w:t xml:space="preserve">critical </w:t>
      </w:r>
      <w:r w:rsidR="00030232">
        <w:rPr>
          <w:rFonts w:eastAsia="Times New Roman" w:cs="Arial"/>
          <w:bCs/>
          <w:color w:val="161616"/>
          <w:lang w:eastAsia="en-GB"/>
        </w:rPr>
        <w:t>that disaggregated data</w:t>
      </w:r>
      <w:r w:rsidR="00DE0BA3">
        <w:rPr>
          <w:rFonts w:eastAsia="Times New Roman" w:cs="Arial"/>
          <w:bCs/>
          <w:color w:val="161616"/>
          <w:lang w:eastAsia="en-GB"/>
        </w:rPr>
        <w:t xml:space="preserve"> is collected and analysed to </w:t>
      </w:r>
      <w:r w:rsidR="005B06A7">
        <w:rPr>
          <w:rFonts w:eastAsia="Times New Roman" w:cs="Arial"/>
          <w:bCs/>
          <w:color w:val="161616"/>
          <w:lang w:eastAsia="en-GB"/>
        </w:rPr>
        <w:t>determine</w:t>
      </w:r>
      <w:r w:rsidR="00DE0BA3">
        <w:rPr>
          <w:rFonts w:eastAsia="Times New Roman" w:cs="Arial"/>
          <w:bCs/>
          <w:color w:val="161616"/>
          <w:lang w:eastAsia="en-GB"/>
        </w:rPr>
        <w:t xml:space="preserve"> </w:t>
      </w:r>
      <w:r w:rsidR="005B06A7">
        <w:rPr>
          <w:rFonts w:eastAsia="Times New Roman" w:cs="Arial"/>
          <w:bCs/>
          <w:color w:val="161616"/>
          <w:lang w:eastAsia="en-GB"/>
        </w:rPr>
        <w:t>whether any specific groups are disproportionately affected</w:t>
      </w:r>
      <w:r w:rsidR="00141990">
        <w:rPr>
          <w:rFonts w:eastAsia="Times New Roman" w:cs="Arial"/>
          <w:bCs/>
          <w:color w:val="161616"/>
          <w:lang w:eastAsia="en-GB"/>
        </w:rPr>
        <w:t xml:space="preserve"> by the withdrawal provision</w:t>
      </w:r>
      <w:r w:rsidR="005B06A7">
        <w:rPr>
          <w:rFonts w:eastAsia="Times New Roman" w:cs="Arial"/>
          <w:bCs/>
          <w:color w:val="161616"/>
          <w:lang w:eastAsia="en-GB"/>
        </w:rPr>
        <w:t xml:space="preserve"> and identify</w:t>
      </w:r>
      <w:r w:rsidR="00141990">
        <w:rPr>
          <w:rFonts w:eastAsia="Times New Roman" w:cs="Arial"/>
          <w:bCs/>
          <w:color w:val="161616"/>
          <w:lang w:eastAsia="en-GB"/>
        </w:rPr>
        <w:t xml:space="preserve"> any</w:t>
      </w:r>
      <w:r w:rsidR="005B06A7">
        <w:rPr>
          <w:rFonts w:eastAsia="Times New Roman" w:cs="Arial"/>
          <w:bCs/>
          <w:color w:val="161616"/>
          <w:lang w:eastAsia="en-GB"/>
        </w:rPr>
        <w:t xml:space="preserve"> </w:t>
      </w:r>
      <w:proofErr w:type="gramStart"/>
      <w:r w:rsidR="00D253EF">
        <w:rPr>
          <w:rFonts w:eastAsia="Times New Roman" w:cs="Arial"/>
          <w:bCs/>
          <w:color w:val="161616"/>
          <w:lang w:eastAsia="en-GB"/>
        </w:rPr>
        <w:t>particular safeguarding</w:t>
      </w:r>
      <w:proofErr w:type="gramEnd"/>
      <w:r w:rsidR="00D253EF">
        <w:rPr>
          <w:rFonts w:eastAsia="Times New Roman" w:cs="Arial"/>
          <w:bCs/>
          <w:color w:val="161616"/>
          <w:lang w:eastAsia="en-GB"/>
        </w:rPr>
        <w:t xml:space="preserve"> risks. </w:t>
      </w:r>
    </w:p>
    <w:p w14:paraId="728C3DE1" w14:textId="77777777" w:rsidR="00F237A4" w:rsidRPr="00F237A4" w:rsidRDefault="00F237A4" w:rsidP="003A0DBC">
      <w:pPr>
        <w:pStyle w:val="ListParagraph"/>
        <w:spacing w:line="276" w:lineRule="auto"/>
        <w:rPr>
          <w:rFonts w:eastAsia="Times New Roman" w:cs="Arial"/>
          <w:bCs/>
          <w:color w:val="161616"/>
          <w:lang w:eastAsia="en-GB"/>
        </w:rPr>
      </w:pPr>
    </w:p>
    <w:p w14:paraId="7C0E61B7" w14:textId="334BE83D" w:rsidR="00334C75" w:rsidRPr="00F237A4" w:rsidRDefault="00334C75" w:rsidP="00EB5D3B">
      <w:pPr>
        <w:pStyle w:val="ListParagraph"/>
        <w:numPr>
          <w:ilvl w:val="1"/>
          <w:numId w:val="22"/>
        </w:numPr>
        <w:spacing w:line="276" w:lineRule="auto"/>
        <w:ind w:left="851"/>
        <w:rPr>
          <w:rFonts w:eastAsia="Times New Roman" w:cs="Arial"/>
          <w:b/>
          <w:bCs/>
          <w:color w:val="161616"/>
          <w:lang w:eastAsia="en-GB"/>
        </w:rPr>
      </w:pPr>
      <w:bookmarkStart w:id="13" w:name="_Hlk151109185"/>
      <w:r>
        <w:rPr>
          <w:rFonts w:eastAsia="Times New Roman" w:cs="Arial"/>
          <w:b/>
          <w:bCs/>
          <w:color w:val="161616"/>
          <w:lang w:eastAsia="en-GB"/>
        </w:rPr>
        <w:t xml:space="preserve">The NIHRC recommends that in line with pre-existing arrangements, the ETI monitors the delivery of </w:t>
      </w:r>
      <w:r w:rsidRPr="00F237A4">
        <w:rPr>
          <w:rFonts w:eastAsia="Times New Roman" w:cs="Arial"/>
          <w:b/>
          <w:bCs/>
          <w:color w:val="161616"/>
          <w:lang w:eastAsia="en-GB"/>
        </w:rPr>
        <w:t xml:space="preserve">comprehensive RSE. </w:t>
      </w:r>
    </w:p>
    <w:p w14:paraId="1D8B4C17" w14:textId="77777777" w:rsidR="00334C75" w:rsidRPr="00F237A4" w:rsidRDefault="00334C75" w:rsidP="003A0DBC">
      <w:pPr>
        <w:pStyle w:val="ListParagraph"/>
        <w:spacing w:before="24" w:after="24" w:line="276" w:lineRule="auto"/>
        <w:ind w:left="1440"/>
        <w:rPr>
          <w:rFonts w:eastAsia="Times New Roman" w:cs="Arial"/>
          <w:b/>
          <w:bCs/>
          <w:color w:val="161616"/>
          <w:lang w:eastAsia="en-GB"/>
        </w:rPr>
      </w:pPr>
    </w:p>
    <w:p w14:paraId="768DEBE9" w14:textId="49033C22" w:rsidR="00334C75" w:rsidRPr="00334C75" w:rsidRDefault="00334C75" w:rsidP="00EB5D3B">
      <w:pPr>
        <w:pStyle w:val="ListParagraph"/>
        <w:numPr>
          <w:ilvl w:val="1"/>
          <w:numId w:val="22"/>
        </w:numPr>
        <w:spacing w:line="276" w:lineRule="auto"/>
        <w:ind w:left="851"/>
        <w:rPr>
          <w:rFonts w:eastAsia="Times New Roman" w:cs="Arial"/>
          <w:b/>
          <w:color w:val="161616"/>
          <w:lang w:eastAsia="en-GB"/>
        </w:rPr>
      </w:pPr>
      <w:r>
        <w:rPr>
          <w:rFonts w:eastAsia="Times New Roman" w:cs="Arial"/>
          <w:b/>
          <w:bCs/>
          <w:color w:val="161616"/>
          <w:lang w:eastAsia="en-GB"/>
        </w:rPr>
        <w:t xml:space="preserve">The NIHRC recommends that the RSE </w:t>
      </w:r>
      <w:r w:rsidR="00F373D4">
        <w:rPr>
          <w:rFonts w:eastAsia="Times New Roman" w:cs="Arial"/>
          <w:b/>
          <w:bCs/>
          <w:color w:val="161616"/>
          <w:lang w:eastAsia="en-GB"/>
        </w:rPr>
        <w:t>c</w:t>
      </w:r>
      <w:r>
        <w:rPr>
          <w:rFonts w:eastAsia="Times New Roman" w:cs="Arial"/>
          <w:b/>
          <w:bCs/>
          <w:color w:val="161616"/>
          <w:lang w:eastAsia="en-GB"/>
        </w:rPr>
        <w:t xml:space="preserve">urriculum and statutory guidance are regularly evaluated and revised by the Department of Education NI to ensure that they are accurate, human rights compliant, and adapting to emerging needs. </w:t>
      </w:r>
    </w:p>
    <w:p w14:paraId="10A15430" w14:textId="77777777" w:rsidR="00334C75" w:rsidRPr="00334C75" w:rsidRDefault="00334C75" w:rsidP="003A0DBC">
      <w:pPr>
        <w:pStyle w:val="ListParagraph"/>
        <w:spacing w:before="24" w:after="24" w:line="276" w:lineRule="auto"/>
        <w:ind w:left="1440"/>
        <w:rPr>
          <w:rFonts w:eastAsia="Times New Roman" w:cs="Arial"/>
          <w:b/>
          <w:color w:val="161616"/>
          <w:lang w:eastAsia="en-GB"/>
        </w:rPr>
      </w:pPr>
    </w:p>
    <w:p w14:paraId="5AEBE217" w14:textId="6D92A733" w:rsidR="007A7693" w:rsidRDefault="007A7693" w:rsidP="00EB5D3B">
      <w:pPr>
        <w:pStyle w:val="ListParagraph"/>
        <w:numPr>
          <w:ilvl w:val="1"/>
          <w:numId w:val="22"/>
        </w:numPr>
        <w:spacing w:line="276" w:lineRule="auto"/>
        <w:ind w:left="851"/>
        <w:rPr>
          <w:rFonts w:eastAsia="Times New Roman" w:cs="Arial"/>
          <w:b/>
          <w:color w:val="161616"/>
          <w:lang w:eastAsia="en-GB"/>
        </w:rPr>
      </w:pPr>
      <w:r w:rsidRPr="00F237A4">
        <w:rPr>
          <w:rFonts w:eastAsia="Times New Roman" w:cs="Arial"/>
          <w:b/>
          <w:bCs/>
          <w:color w:val="161616"/>
          <w:lang w:eastAsia="en-GB"/>
        </w:rPr>
        <w:t>The</w:t>
      </w:r>
      <w:r>
        <w:rPr>
          <w:rFonts w:eastAsia="Times New Roman" w:cs="Arial"/>
          <w:b/>
          <w:color w:val="161616"/>
          <w:lang w:eastAsia="en-GB"/>
        </w:rPr>
        <w:t xml:space="preserve"> NIHRC recommends that the Department of Education collects data on the number of children and young people withdrawn from </w:t>
      </w:r>
      <w:r>
        <w:rPr>
          <w:rFonts w:eastAsia="Times New Roman" w:cs="Arial"/>
          <w:b/>
          <w:color w:val="161616"/>
          <w:lang w:val="en-US" w:eastAsia="en-GB"/>
        </w:rPr>
        <w:t xml:space="preserve">RSE lessons, </w:t>
      </w:r>
      <w:r>
        <w:rPr>
          <w:rFonts w:eastAsia="Times New Roman" w:cs="Arial"/>
          <w:b/>
          <w:color w:val="161616"/>
          <w:lang w:eastAsia="en-GB"/>
        </w:rPr>
        <w:t>including the reason for their withdrawal.</w:t>
      </w:r>
      <w:r>
        <w:rPr>
          <w:rFonts w:eastAsia="Times New Roman" w:cs="Arial"/>
          <w:b/>
          <w:color w:val="161616"/>
          <w:lang w:val="en-US" w:eastAsia="en-GB"/>
        </w:rPr>
        <w:t xml:space="preserve"> Data should be disaggregated to determine whether any specific groups are disproportionately impacted by the provision for opt-outs. For example, by age, disability, ethnicity, religion and sex. </w:t>
      </w:r>
      <w:bookmarkEnd w:id="13"/>
    </w:p>
    <w:p w14:paraId="6AC89EBC" w14:textId="77777777" w:rsidR="00F237A4" w:rsidRPr="00C802D8" w:rsidRDefault="00F237A4" w:rsidP="003A0DBC">
      <w:pPr>
        <w:spacing w:line="276" w:lineRule="auto"/>
        <w:rPr>
          <w:rFonts w:cs="Arial"/>
        </w:rPr>
      </w:pPr>
    </w:p>
    <w:p w14:paraId="09517010" w14:textId="77777777" w:rsidR="0013410D" w:rsidRDefault="0013410D" w:rsidP="003A0DBC">
      <w:pPr>
        <w:spacing w:line="276" w:lineRule="auto"/>
        <w:rPr>
          <w:rFonts w:cs="Arial"/>
        </w:rPr>
      </w:pPr>
    </w:p>
    <w:p w14:paraId="034377F7" w14:textId="65170AA1" w:rsidR="00B50CD1" w:rsidRDefault="00A12CB9" w:rsidP="00EB5D3B">
      <w:pPr>
        <w:pStyle w:val="Heading2"/>
        <w:numPr>
          <w:ilvl w:val="0"/>
          <w:numId w:val="13"/>
        </w:numPr>
        <w:spacing w:line="276" w:lineRule="auto"/>
      </w:pPr>
      <w:bookmarkStart w:id="14" w:name="_Toc181107822"/>
      <w:r>
        <w:t>Stakeholder Engagement and Inclusivity</w:t>
      </w:r>
      <w:bookmarkEnd w:id="14"/>
    </w:p>
    <w:p w14:paraId="4D2B4808" w14:textId="77777777" w:rsidR="00B50CD1" w:rsidRPr="00B50CD1" w:rsidRDefault="00B50CD1" w:rsidP="00B50CD1"/>
    <w:p w14:paraId="5604BA12" w14:textId="4F3B242B" w:rsidR="003F42A8" w:rsidRDefault="005170A5" w:rsidP="00EB5D3B">
      <w:pPr>
        <w:pStyle w:val="ListParagraph"/>
        <w:numPr>
          <w:ilvl w:val="1"/>
          <w:numId w:val="13"/>
        </w:numPr>
        <w:spacing w:line="276" w:lineRule="auto"/>
        <w:ind w:left="851"/>
        <w:rPr>
          <w:rFonts w:cs="Arial"/>
        </w:rPr>
      </w:pPr>
      <w:r>
        <w:t xml:space="preserve">As noted above, </w:t>
      </w:r>
      <w:r w:rsidRPr="00697D02">
        <w:rPr>
          <w:rFonts w:cs="Arial"/>
        </w:rPr>
        <w:t xml:space="preserve">the independent experts engaged in the NIHRC </w:t>
      </w:r>
      <w:r w:rsidR="00697D02" w:rsidRPr="00697D02">
        <w:rPr>
          <w:rFonts w:cs="Arial"/>
          <w:lang w:val="en-US"/>
        </w:rPr>
        <w:t>i</w:t>
      </w:r>
      <w:r w:rsidRPr="00697D02">
        <w:rPr>
          <w:rFonts w:cs="Arial"/>
          <w:lang w:val="en-US"/>
        </w:rPr>
        <w:t>nvestigation</w:t>
      </w:r>
      <w:r w:rsidRPr="00697D02">
        <w:rPr>
          <w:rFonts w:cs="Arial"/>
        </w:rPr>
        <w:t xml:space="preserve"> found that, within school policies, there is limited consideration of children and young people as rights-bearers who can actively contribute to RSE</w:t>
      </w:r>
      <w:r w:rsidR="00A04875" w:rsidRPr="00697D02">
        <w:rPr>
          <w:rFonts w:cs="Arial"/>
        </w:rPr>
        <w:t xml:space="preserve"> policies. </w:t>
      </w:r>
    </w:p>
    <w:p w14:paraId="02CA71CC" w14:textId="77777777" w:rsidR="00697D02" w:rsidRPr="00697D02" w:rsidRDefault="00697D02" w:rsidP="003A0DBC">
      <w:pPr>
        <w:pStyle w:val="ListParagraph"/>
        <w:spacing w:line="276" w:lineRule="auto"/>
        <w:ind w:left="1440"/>
        <w:rPr>
          <w:rFonts w:cs="Arial"/>
        </w:rPr>
      </w:pPr>
    </w:p>
    <w:p w14:paraId="5F980EC9" w14:textId="39FF9ACF" w:rsidR="00C72AC0" w:rsidRDefault="003F42A8" w:rsidP="00EB5D3B">
      <w:pPr>
        <w:pStyle w:val="ListParagraph"/>
        <w:numPr>
          <w:ilvl w:val="1"/>
          <w:numId w:val="13"/>
        </w:numPr>
        <w:tabs>
          <w:tab w:val="left" w:pos="720"/>
        </w:tabs>
        <w:spacing w:line="276" w:lineRule="auto"/>
        <w:ind w:left="851" w:hanging="709"/>
        <w:rPr>
          <w:rFonts w:eastAsia="Times New Roman" w:cs="Arial"/>
          <w:bCs/>
          <w:iCs/>
          <w:color w:val="161616"/>
          <w:lang w:eastAsia="en-GB"/>
        </w:rPr>
      </w:pPr>
      <w:r w:rsidRPr="003F42A8">
        <w:rPr>
          <w:rFonts w:eastAsia="Times New Roman" w:cs="Arial"/>
          <w:bCs/>
          <w:iCs/>
          <w:color w:val="161616"/>
          <w:lang w:eastAsia="en-GB"/>
        </w:rPr>
        <w:t xml:space="preserve">Human rights treaty bodies have found that holistic RSE goes beyond education about risks and provides an opportunity to present </w:t>
      </w:r>
      <w:r w:rsidRPr="00697D02">
        <w:rPr>
          <w:rFonts w:cs="Arial"/>
          <w:lang w:val="en-US"/>
        </w:rPr>
        <w:t>relationships</w:t>
      </w:r>
      <w:r w:rsidRPr="003F42A8">
        <w:rPr>
          <w:rFonts w:eastAsia="Times New Roman" w:cs="Arial"/>
          <w:bCs/>
          <w:iCs/>
          <w:color w:val="161616"/>
          <w:lang w:eastAsia="en-GB"/>
        </w:rPr>
        <w:t xml:space="preserve"> and sexuality in a way that also includes its positive aspects, </w:t>
      </w:r>
      <w:r w:rsidRPr="003F42A8">
        <w:rPr>
          <w:rFonts w:eastAsia="Times New Roman" w:cs="Arial"/>
          <w:bCs/>
          <w:iCs/>
          <w:color w:val="161616"/>
          <w:lang w:eastAsia="en-GB"/>
        </w:rPr>
        <w:lastRenderedPageBreak/>
        <w:t xml:space="preserve">such as friendship and relationships based on mutual respect and gender </w:t>
      </w:r>
      <w:r w:rsidR="0074097A">
        <w:rPr>
          <w:rFonts w:eastAsia="Times New Roman" w:cs="Arial"/>
          <w:bCs/>
          <w:iCs/>
          <w:color w:val="161616"/>
          <w:lang w:eastAsia="en-GB"/>
        </w:rPr>
        <w:t>e</w:t>
      </w:r>
      <w:r w:rsidRPr="003F42A8">
        <w:rPr>
          <w:rFonts w:eastAsia="Times New Roman" w:cs="Arial"/>
          <w:bCs/>
          <w:iCs/>
          <w:color w:val="161616"/>
          <w:lang w:eastAsia="en-GB"/>
        </w:rPr>
        <w:t>quality.</w:t>
      </w:r>
      <w:r>
        <w:rPr>
          <w:rFonts w:eastAsia="Times New Roman" w:cs="Arial"/>
          <w:bCs/>
          <w:iCs/>
          <w:color w:val="161616"/>
          <w:vertAlign w:val="superscript"/>
          <w:lang w:eastAsia="en-GB"/>
        </w:rPr>
        <w:footnoteReference w:id="62"/>
      </w:r>
      <w:r w:rsidRPr="003F42A8">
        <w:rPr>
          <w:rFonts w:eastAsia="Times New Roman" w:cs="Arial"/>
          <w:bCs/>
          <w:iCs/>
          <w:color w:val="161616"/>
          <w:lang w:eastAsia="en-GB"/>
        </w:rPr>
        <w:t xml:space="preserve"> It should be inclusive of the needs of marginalised groups including, but not limited to, deaf and disabled persons,</w:t>
      </w:r>
      <w:r>
        <w:rPr>
          <w:rFonts w:eastAsia="Times New Roman" w:cs="Arial"/>
          <w:bCs/>
          <w:iCs/>
          <w:color w:val="161616"/>
          <w:vertAlign w:val="superscript"/>
          <w:lang w:eastAsia="en-GB"/>
        </w:rPr>
        <w:footnoteReference w:id="63"/>
      </w:r>
      <w:r w:rsidRPr="003F42A8">
        <w:rPr>
          <w:rFonts w:eastAsia="Times New Roman" w:cs="Arial"/>
          <w:bCs/>
          <w:iCs/>
          <w:color w:val="161616"/>
          <w:lang w:eastAsia="en-GB"/>
        </w:rPr>
        <w:t xml:space="preserve"> LGBTQIA+ persons,</w:t>
      </w:r>
      <w:r>
        <w:rPr>
          <w:rFonts w:eastAsia="Times New Roman" w:cs="Arial"/>
          <w:bCs/>
          <w:iCs/>
          <w:color w:val="161616"/>
          <w:vertAlign w:val="superscript"/>
          <w:lang w:eastAsia="en-GB"/>
        </w:rPr>
        <w:footnoteReference w:id="64"/>
      </w:r>
      <w:r w:rsidRPr="003F42A8">
        <w:rPr>
          <w:rFonts w:eastAsia="Times New Roman" w:cs="Arial"/>
          <w:bCs/>
          <w:iCs/>
          <w:color w:val="161616"/>
          <w:lang w:eastAsia="en-GB"/>
        </w:rPr>
        <w:t xml:space="preserve"> and persons of national or ethnic minority background.</w:t>
      </w:r>
      <w:r>
        <w:rPr>
          <w:rFonts w:eastAsia="Times New Roman" w:cs="Arial"/>
          <w:bCs/>
          <w:iCs/>
          <w:color w:val="161616"/>
          <w:vertAlign w:val="superscript"/>
          <w:lang w:eastAsia="en-GB"/>
        </w:rPr>
        <w:footnoteReference w:id="65"/>
      </w:r>
      <w:r w:rsidRPr="003F42A8">
        <w:rPr>
          <w:rFonts w:eastAsia="Times New Roman" w:cs="Arial"/>
          <w:bCs/>
          <w:iCs/>
          <w:color w:val="161616"/>
          <w:lang w:eastAsia="en-GB"/>
        </w:rPr>
        <w:t xml:space="preserve"> </w:t>
      </w:r>
    </w:p>
    <w:p w14:paraId="0C188664" w14:textId="77777777" w:rsidR="00C01ABE" w:rsidRPr="00C01ABE" w:rsidRDefault="00C01ABE" w:rsidP="003A0DBC">
      <w:pPr>
        <w:pStyle w:val="ListParagraph"/>
        <w:spacing w:line="276" w:lineRule="auto"/>
        <w:rPr>
          <w:rFonts w:eastAsia="Times New Roman" w:cs="Arial"/>
          <w:bCs/>
          <w:iCs/>
          <w:color w:val="161616"/>
          <w:lang w:eastAsia="en-GB"/>
        </w:rPr>
      </w:pPr>
    </w:p>
    <w:p w14:paraId="7032C602" w14:textId="5BA40EC1" w:rsidR="00CA3859" w:rsidRDefault="00A7681D" w:rsidP="00EB5D3B">
      <w:pPr>
        <w:pStyle w:val="ListParagraph"/>
        <w:numPr>
          <w:ilvl w:val="1"/>
          <w:numId w:val="13"/>
        </w:numPr>
        <w:tabs>
          <w:tab w:val="left" w:pos="720"/>
        </w:tabs>
        <w:spacing w:line="276" w:lineRule="auto"/>
        <w:ind w:left="851" w:hanging="709"/>
        <w:rPr>
          <w:rFonts w:eastAsia="Times New Roman" w:cs="Arial"/>
          <w:color w:val="161616"/>
          <w:lang w:eastAsia="en-GB"/>
        </w:rPr>
      </w:pPr>
      <w:r>
        <w:rPr>
          <w:rFonts w:eastAsia="Times New Roman" w:cs="Arial"/>
          <w:b/>
          <w:bCs/>
          <w:color w:val="161616"/>
          <w:lang w:eastAsia="en-GB"/>
        </w:rPr>
        <w:t xml:space="preserve"> </w:t>
      </w:r>
      <w:r w:rsidR="00CA3859">
        <w:rPr>
          <w:rFonts w:eastAsia="Times New Roman" w:cs="Arial"/>
          <w:b/>
          <w:bCs/>
          <w:color w:val="161616"/>
          <w:lang w:eastAsia="en-GB"/>
        </w:rPr>
        <w:t>The NIHRC recommends that guidance</w:t>
      </w:r>
      <w:r w:rsidR="00CA3132">
        <w:rPr>
          <w:rFonts w:eastAsia="Times New Roman" w:cs="Arial"/>
          <w:b/>
          <w:bCs/>
          <w:color w:val="161616"/>
          <w:lang w:eastAsia="en-GB"/>
        </w:rPr>
        <w:t xml:space="preserve"> and any further reforms are</w:t>
      </w:r>
      <w:r w:rsidR="00CA3859">
        <w:rPr>
          <w:rFonts w:eastAsia="Times New Roman" w:cs="Arial"/>
          <w:b/>
          <w:bCs/>
          <w:color w:val="161616"/>
          <w:lang w:eastAsia="en-GB"/>
        </w:rPr>
        <w:t xml:space="preserve"> developed following engagement with relevant stakeholders and experts to ensure that RSE programmes are inclusive and meet the educational needs of all students including</w:t>
      </w:r>
      <w:r w:rsidR="00F93170">
        <w:rPr>
          <w:rFonts w:eastAsia="Times New Roman" w:cs="Arial"/>
          <w:b/>
          <w:bCs/>
          <w:color w:val="161616"/>
          <w:lang w:eastAsia="en-GB"/>
        </w:rPr>
        <w:t>,</w:t>
      </w:r>
      <w:r w:rsidR="00CA3859">
        <w:rPr>
          <w:rFonts w:eastAsia="Times New Roman" w:cs="Arial"/>
          <w:b/>
          <w:bCs/>
          <w:color w:val="161616"/>
          <w:lang w:eastAsia="en-GB"/>
        </w:rPr>
        <w:t xml:space="preserve"> but not limited to</w:t>
      </w:r>
      <w:r w:rsidR="00F93170">
        <w:rPr>
          <w:rFonts w:eastAsia="Times New Roman" w:cs="Arial"/>
          <w:b/>
          <w:bCs/>
          <w:color w:val="161616"/>
          <w:lang w:eastAsia="en-GB"/>
        </w:rPr>
        <w:t>,</w:t>
      </w:r>
      <w:r w:rsidR="00CA3859">
        <w:rPr>
          <w:rFonts w:eastAsia="Times New Roman" w:cs="Arial"/>
          <w:b/>
          <w:bCs/>
          <w:color w:val="161616"/>
          <w:lang w:eastAsia="en-GB"/>
        </w:rPr>
        <w:t xml:space="preserve"> disabled students, ethnic minority students</w:t>
      </w:r>
      <w:r w:rsidR="00F93170">
        <w:rPr>
          <w:rFonts w:eastAsia="Times New Roman" w:cs="Arial"/>
          <w:b/>
          <w:bCs/>
          <w:color w:val="161616"/>
          <w:lang w:eastAsia="en-GB"/>
        </w:rPr>
        <w:t>, and</w:t>
      </w:r>
      <w:r w:rsidR="00CA3859">
        <w:rPr>
          <w:rFonts w:eastAsia="Times New Roman" w:cs="Arial"/>
          <w:b/>
          <w:bCs/>
          <w:color w:val="161616"/>
          <w:lang w:eastAsia="en-GB"/>
        </w:rPr>
        <w:t xml:space="preserve"> those with diverse gender and sexual identities.  </w:t>
      </w:r>
    </w:p>
    <w:p w14:paraId="046AB118" w14:textId="77777777" w:rsidR="00C01ABE" w:rsidRPr="00955C1A" w:rsidRDefault="00C01ABE" w:rsidP="003A0DBC">
      <w:pPr>
        <w:pStyle w:val="ListParagraph"/>
        <w:tabs>
          <w:tab w:val="left" w:pos="720"/>
        </w:tabs>
        <w:spacing w:line="276" w:lineRule="auto"/>
        <w:ind w:left="851"/>
        <w:rPr>
          <w:rFonts w:eastAsia="Times New Roman" w:cs="Arial"/>
          <w:bCs/>
          <w:iCs/>
          <w:color w:val="161616"/>
          <w:lang w:eastAsia="en-GB"/>
        </w:rPr>
      </w:pPr>
    </w:p>
    <w:p w14:paraId="3737FEE1" w14:textId="77777777" w:rsidR="005E706F" w:rsidRPr="005E706F" w:rsidRDefault="005E706F" w:rsidP="00EB5D3B">
      <w:pPr>
        <w:pStyle w:val="ListParagraph"/>
        <w:widowControl w:val="0"/>
        <w:numPr>
          <w:ilvl w:val="0"/>
          <w:numId w:val="10"/>
        </w:numPr>
        <w:suppressAutoHyphens/>
        <w:autoSpaceDE w:val="0"/>
        <w:autoSpaceDN w:val="0"/>
        <w:adjustRightInd w:val="0"/>
        <w:spacing w:line="276" w:lineRule="auto"/>
        <w:contextualSpacing w:val="0"/>
        <w:textAlignment w:val="center"/>
        <w:rPr>
          <w:rFonts w:cs="Arial"/>
          <w:vanish/>
        </w:rPr>
      </w:pPr>
    </w:p>
    <w:p w14:paraId="17E0C140" w14:textId="77777777" w:rsidR="00C802D8" w:rsidRPr="00C802D8" w:rsidRDefault="00C802D8" w:rsidP="003A0DBC">
      <w:pPr>
        <w:pStyle w:val="BasicParagraph"/>
        <w:suppressAutoHyphens/>
        <w:spacing w:line="276" w:lineRule="auto"/>
        <w:rPr>
          <w:rFonts w:ascii="Verdana" w:hAnsi="Verdana" w:cs="Arial"/>
          <w:color w:val="auto"/>
        </w:rPr>
      </w:pPr>
    </w:p>
    <w:p w14:paraId="0F1CBB84" w14:textId="01B50DC1" w:rsidR="00EE7028" w:rsidRDefault="00387844" w:rsidP="00EB5D3B">
      <w:pPr>
        <w:pStyle w:val="Heading2"/>
        <w:numPr>
          <w:ilvl w:val="0"/>
          <w:numId w:val="14"/>
        </w:numPr>
        <w:spacing w:line="276" w:lineRule="auto"/>
      </w:pPr>
      <w:bookmarkStart w:id="15" w:name="_Toc181107823"/>
      <w:r>
        <w:t>Violence Against Women and Girls</w:t>
      </w:r>
      <w:bookmarkEnd w:id="15"/>
      <w:r>
        <w:t xml:space="preserve"> </w:t>
      </w:r>
    </w:p>
    <w:p w14:paraId="6E4D033E" w14:textId="77777777" w:rsidR="00862A7C" w:rsidRDefault="00862A7C" w:rsidP="00862A7C">
      <w:pPr>
        <w:spacing w:line="276" w:lineRule="auto"/>
      </w:pPr>
    </w:p>
    <w:p w14:paraId="1D8CF096" w14:textId="642024E4" w:rsidR="00267F08" w:rsidRPr="00267F08" w:rsidRDefault="00862A7C" w:rsidP="00862A7C">
      <w:pPr>
        <w:spacing w:line="276" w:lineRule="auto"/>
        <w:ind w:left="720" w:hanging="720"/>
        <w:rPr>
          <w:rFonts w:eastAsia="Times New Roman" w:cs="Arial"/>
          <w:bCs/>
          <w:color w:val="161616"/>
          <w:lang w:eastAsia="en-GB"/>
        </w:rPr>
      </w:pPr>
      <w:r>
        <w:t>10.1</w:t>
      </w:r>
      <w:r>
        <w:tab/>
      </w:r>
      <w:r w:rsidR="002A6B0F" w:rsidRPr="00862A7C">
        <w:t>Chapter</w:t>
      </w:r>
      <w:r w:rsidR="002A6B0F" w:rsidRPr="00267F08">
        <w:rPr>
          <w:rFonts w:eastAsia="Times New Roman" w:cs="Arial"/>
          <w:bCs/>
          <w:iCs/>
          <w:color w:val="161616"/>
          <w:lang w:eastAsia="en-GB"/>
        </w:rPr>
        <w:t xml:space="preserve"> Two of our investigation report sets out that a</w:t>
      </w:r>
      <w:r w:rsidR="004E5962" w:rsidRPr="00267F08">
        <w:rPr>
          <w:rFonts w:eastAsia="Times New Roman" w:cs="Arial"/>
          <w:bCs/>
          <w:iCs/>
          <w:color w:val="161616"/>
          <w:lang w:eastAsia="en-GB"/>
        </w:rPr>
        <w:t>s</w:t>
      </w:r>
      <w:r w:rsidR="004E5962" w:rsidRPr="00267F08">
        <w:rPr>
          <w:rFonts w:eastAsia="Times New Roman" w:cs="Arial"/>
          <w:bCs/>
          <w:color w:val="161616"/>
          <w:lang w:eastAsia="en-GB"/>
        </w:rPr>
        <w:t xml:space="preserve"> well as providing information on reproductive health, comprehensive RSE has a role in </w:t>
      </w:r>
      <w:r w:rsidR="00742935" w:rsidRPr="00267F08">
        <w:rPr>
          <w:rFonts w:eastAsia="Times New Roman" w:cs="Arial"/>
          <w:bCs/>
          <w:color w:val="161616"/>
          <w:lang w:eastAsia="en-GB"/>
        </w:rPr>
        <w:t>preventing abuse</w:t>
      </w:r>
      <w:r w:rsidR="00DD2744" w:rsidRPr="00267F08">
        <w:rPr>
          <w:rFonts w:eastAsia="Times New Roman" w:cs="Arial"/>
          <w:bCs/>
          <w:color w:val="161616"/>
          <w:lang w:eastAsia="en-GB"/>
        </w:rPr>
        <w:t xml:space="preserve"> and violence against women and girls and promoting equality between women and men. It should contribute to</w:t>
      </w:r>
      <w:r w:rsidR="004E5962" w:rsidRPr="00267F08">
        <w:rPr>
          <w:rFonts w:eastAsia="Times New Roman" w:cs="Arial"/>
          <w:bCs/>
          <w:color w:val="161616"/>
          <w:lang w:eastAsia="en-GB"/>
        </w:rPr>
        <w:t xml:space="preserve"> effective safeguarding by raising awareness of the risks of sexual violence and abuse and promoting an understanding of the importance of consent within sexual relationships.</w:t>
      </w:r>
      <w:r w:rsidR="004E5962">
        <w:rPr>
          <w:vertAlign w:val="superscript"/>
          <w:lang w:eastAsia="en-GB"/>
        </w:rPr>
        <w:footnoteReference w:id="66"/>
      </w:r>
      <w:r w:rsidR="004E5962" w:rsidRPr="00267F08">
        <w:rPr>
          <w:rFonts w:eastAsia="Times New Roman" w:cs="Arial"/>
          <w:bCs/>
          <w:color w:val="161616"/>
          <w:lang w:eastAsia="en-GB"/>
        </w:rPr>
        <w:t xml:space="preserve"> It has a further role in the prevention of harmful practices such as child</w:t>
      </w:r>
      <w:r w:rsidR="00B77B00" w:rsidRPr="00267F08">
        <w:rPr>
          <w:rFonts w:eastAsia="Times New Roman" w:cs="Arial"/>
          <w:bCs/>
          <w:color w:val="161616"/>
          <w:lang w:eastAsia="en-GB"/>
        </w:rPr>
        <w:t>,</w:t>
      </w:r>
      <w:r w:rsidR="004E5962" w:rsidRPr="00267F08">
        <w:rPr>
          <w:rFonts w:eastAsia="Times New Roman" w:cs="Arial"/>
          <w:bCs/>
          <w:color w:val="161616"/>
          <w:lang w:eastAsia="en-GB"/>
        </w:rPr>
        <w:t xml:space="preserve"> early and forced marriage and female genital mutilation.</w:t>
      </w:r>
      <w:r w:rsidR="004E5962">
        <w:rPr>
          <w:vertAlign w:val="superscript"/>
          <w:lang w:eastAsia="en-GB"/>
        </w:rPr>
        <w:footnoteReference w:id="67"/>
      </w:r>
      <w:r w:rsidR="004E5962" w:rsidRPr="00267F08">
        <w:rPr>
          <w:rFonts w:eastAsia="Times New Roman" w:cs="Arial"/>
          <w:bCs/>
          <w:color w:val="161616"/>
          <w:lang w:eastAsia="en-GB"/>
        </w:rPr>
        <w:t xml:space="preserve"> </w:t>
      </w:r>
    </w:p>
    <w:p w14:paraId="3D185DC4" w14:textId="77777777" w:rsidR="00267F08" w:rsidRDefault="00267F08" w:rsidP="003A0DBC">
      <w:pPr>
        <w:pStyle w:val="ListParagraph"/>
        <w:spacing w:line="276" w:lineRule="auto"/>
      </w:pPr>
    </w:p>
    <w:p w14:paraId="71D277DF" w14:textId="329ADC48" w:rsidR="00936D5A" w:rsidRPr="00936D5A" w:rsidRDefault="00267F08" w:rsidP="00862A7C">
      <w:pPr>
        <w:spacing w:line="276" w:lineRule="auto"/>
        <w:ind w:left="720" w:hanging="720"/>
        <w:rPr>
          <w:lang w:val="en-US"/>
        </w:rPr>
      </w:pPr>
      <w:r>
        <w:t>10.2</w:t>
      </w:r>
      <w:r>
        <w:tab/>
      </w:r>
      <w:r w:rsidR="00936D5A" w:rsidRPr="00936D5A">
        <w:rPr>
          <w:lang w:val="en-US"/>
        </w:rPr>
        <w:t xml:space="preserve">The </w:t>
      </w:r>
      <w:proofErr w:type="spellStart"/>
      <w:r w:rsidR="00936D5A" w:rsidRPr="00936D5A">
        <w:rPr>
          <w:lang w:val="en-US"/>
        </w:rPr>
        <w:t>CoE</w:t>
      </w:r>
      <w:proofErr w:type="spellEnd"/>
      <w:r w:rsidR="00936D5A" w:rsidRPr="00936D5A">
        <w:rPr>
          <w:lang w:val="en-US"/>
        </w:rPr>
        <w:t xml:space="preserve"> Istanbul Convention is a comprehensive framework which aims to address violence against women and girls. Its obligations cover four areas</w:t>
      </w:r>
      <w:r w:rsidR="00B01E33">
        <w:rPr>
          <w:lang w:val="en-US"/>
        </w:rPr>
        <w:t>:</w:t>
      </w:r>
      <w:r w:rsidR="00936D5A" w:rsidRPr="00936D5A">
        <w:rPr>
          <w:lang w:val="en-US"/>
        </w:rPr>
        <w:t xml:space="preserve">  prevention, protection, prosecution and coordinated policies.</w:t>
      </w:r>
      <w:r w:rsidR="00B01E33">
        <w:rPr>
          <w:lang w:val="en-US"/>
        </w:rPr>
        <w:t xml:space="preserve"> </w:t>
      </w:r>
    </w:p>
    <w:p w14:paraId="0FDCA517" w14:textId="324DAB16" w:rsidR="00936D5A" w:rsidRDefault="00936D5A" w:rsidP="003A0DBC">
      <w:pPr>
        <w:spacing w:line="276" w:lineRule="auto"/>
        <w:ind w:left="720" w:hanging="720"/>
      </w:pPr>
    </w:p>
    <w:p w14:paraId="74DDFF44" w14:textId="0B699353" w:rsidR="00C23622" w:rsidRPr="00C23622" w:rsidRDefault="00C96EA6" w:rsidP="003A0DBC">
      <w:pPr>
        <w:spacing w:line="276" w:lineRule="auto"/>
        <w:rPr>
          <w:lang w:val="en-US"/>
        </w:rPr>
      </w:pPr>
      <w:r>
        <w:rPr>
          <w:lang w:val="en-US"/>
        </w:rPr>
        <w:t>10.3</w:t>
      </w:r>
      <w:r>
        <w:rPr>
          <w:lang w:val="en-US"/>
        </w:rPr>
        <w:tab/>
      </w:r>
      <w:r w:rsidR="00C23622" w:rsidRPr="00C23622">
        <w:rPr>
          <w:lang w:val="en-US"/>
        </w:rPr>
        <w:t xml:space="preserve">Article 14 of the </w:t>
      </w:r>
      <w:proofErr w:type="spellStart"/>
      <w:r w:rsidR="00C23622" w:rsidRPr="00C23622">
        <w:rPr>
          <w:lang w:val="en-US"/>
        </w:rPr>
        <w:t>CoE</w:t>
      </w:r>
      <w:proofErr w:type="spellEnd"/>
      <w:r w:rsidR="00C23622" w:rsidRPr="00C23622">
        <w:rPr>
          <w:lang w:val="en-US"/>
        </w:rPr>
        <w:t xml:space="preserve"> Istanbul Convention states that:</w:t>
      </w:r>
    </w:p>
    <w:p w14:paraId="1967CAEB" w14:textId="77777777" w:rsidR="00551DF7" w:rsidRDefault="00551DF7" w:rsidP="003A0DBC">
      <w:pPr>
        <w:spacing w:line="276" w:lineRule="auto"/>
        <w:ind w:left="1440"/>
        <w:rPr>
          <w:lang w:val="en-US"/>
        </w:rPr>
      </w:pPr>
    </w:p>
    <w:p w14:paraId="71241E7F" w14:textId="3D30EFAE" w:rsidR="00464F96" w:rsidRPr="00464F96" w:rsidRDefault="00C23622" w:rsidP="003A0DBC">
      <w:pPr>
        <w:spacing w:line="276" w:lineRule="auto"/>
        <w:ind w:left="1440"/>
      </w:pPr>
      <w:r w:rsidRPr="00C23622">
        <w:rPr>
          <w:lang w:val="en-US"/>
        </w:rPr>
        <w:t>parties shall take, where appropriate, the necessary steps to include teaching material on issues such as equality between women and men, non-stereotyped gender roles, mutual respect, non-violent conflict resolution in interpersonal relationships, gender-based violence against women and the right to personal integrity, adapted to the</w:t>
      </w:r>
      <w:r w:rsidR="00464F96">
        <w:rPr>
          <w:lang w:val="en-US"/>
        </w:rPr>
        <w:t xml:space="preserve"> </w:t>
      </w:r>
      <w:r w:rsidR="00464F96" w:rsidRPr="00464F96">
        <w:t>evolving capacity of learners, in formal curricula and at all levels of education.</w:t>
      </w:r>
      <w:r w:rsidR="005331EA">
        <w:rPr>
          <w:rStyle w:val="FootnoteReference"/>
        </w:rPr>
        <w:footnoteReference w:id="68"/>
      </w:r>
    </w:p>
    <w:p w14:paraId="0396B7D0" w14:textId="11B2F10A" w:rsidR="00C23622" w:rsidRPr="00C23622" w:rsidRDefault="00C23622" w:rsidP="003A0DBC">
      <w:pPr>
        <w:spacing w:line="276" w:lineRule="auto"/>
        <w:ind w:left="1440"/>
        <w:rPr>
          <w:lang w:val="en-US"/>
        </w:rPr>
      </w:pPr>
    </w:p>
    <w:p w14:paraId="2D2E93FF" w14:textId="6A4E8A96" w:rsidR="00267F08" w:rsidRDefault="004E7236" w:rsidP="003A0DBC">
      <w:pPr>
        <w:spacing w:line="276" w:lineRule="auto"/>
        <w:ind w:left="720" w:hanging="720"/>
      </w:pPr>
      <w:r>
        <w:t>10.4</w:t>
      </w:r>
      <w:r>
        <w:tab/>
      </w:r>
      <w:r w:rsidR="00267F08">
        <w:t xml:space="preserve">The </w:t>
      </w:r>
      <w:proofErr w:type="spellStart"/>
      <w:r>
        <w:t>CoE</w:t>
      </w:r>
      <w:proofErr w:type="spellEnd"/>
      <w:r>
        <w:t xml:space="preserve"> Lanzarote </w:t>
      </w:r>
      <w:r w:rsidR="00267F08">
        <w:t>Convention requires states to adopt specific legislation and</w:t>
      </w:r>
      <w:r w:rsidR="00267F08" w:rsidRPr="00267F08">
        <w:rPr>
          <w:spacing w:val="1"/>
        </w:rPr>
        <w:t xml:space="preserve"> </w:t>
      </w:r>
      <w:r w:rsidR="00267F08">
        <w:t xml:space="preserve">take measures to prevent sexual violence, to protect child victims and </w:t>
      </w:r>
      <w:proofErr w:type="gramStart"/>
      <w:r w:rsidR="00267F08">
        <w:t>to</w:t>
      </w:r>
      <w:r w:rsidR="000C4D2E">
        <w:t xml:space="preserve"> </w:t>
      </w:r>
      <w:r w:rsidR="00267F08" w:rsidRPr="00267F08">
        <w:rPr>
          <w:spacing w:val="-82"/>
        </w:rPr>
        <w:t xml:space="preserve"> </w:t>
      </w:r>
      <w:r w:rsidR="00267F08">
        <w:t>prosecute</w:t>
      </w:r>
      <w:proofErr w:type="gramEnd"/>
      <w:r w:rsidR="00267F08" w:rsidRPr="00267F08">
        <w:rPr>
          <w:spacing w:val="-1"/>
        </w:rPr>
        <w:t xml:space="preserve"> </w:t>
      </w:r>
      <w:r w:rsidR="00267F08">
        <w:t xml:space="preserve">perpetrators. </w:t>
      </w:r>
    </w:p>
    <w:p w14:paraId="736369AF" w14:textId="77777777" w:rsidR="006A61C3" w:rsidRDefault="006A61C3" w:rsidP="003A0DBC">
      <w:pPr>
        <w:spacing w:line="276" w:lineRule="auto"/>
        <w:ind w:left="720" w:hanging="720"/>
      </w:pPr>
    </w:p>
    <w:p w14:paraId="283A9D60" w14:textId="6EAD00CE" w:rsidR="00500430" w:rsidRPr="00500430" w:rsidRDefault="006A61C3" w:rsidP="003A0DBC">
      <w:pPr>
        <w:spacing w:line="276" w:lineRule="auto"/>
        <w:ind w:left="720" w:hanging="720"/>
        <w:rPr>
          <w:lang w:val="en-US"/>
        </w:rPr>
      </w:pPr>
      <w:r>
        <w:t>10.</w:t>
      </w:r>
      <w:r w:rsidR="004E7236">
        <w:t>5</w:t>
      </w:r>
      <w:r>
        <w:tab/>
      </w:r>
      <w:r w:rsidR="00500430" w:rsidRPr="00500430">
        <w:rPr>
          <w:lang w:val="en-US"/>
        </w:rPr>
        <w:t xml:space="preserve">In relation to education </w:t>
      </w:r>
      <w:proofErr w:type="spellStart"/>
      <w:r w:rsidR="00500430" w:rsidRPr="00500430">
        <w:rPr>
          <w:lang w:val="en-US"/>
        </w:rPr>
        <w:t>programmes</w:t>
      </w:r>
      <w:proofErr w:type="spellEnd"/>
      <w:r w:rsidR="00500430" w:rsidRPr="00500430">
        <w:rPr>
          <w:lang w:val="en-US"/>
        </w:rPr>
        <w:t xml:space="preserve">, the </w:t>
      </w:r>
      <w:proofErr w:type="spellStart"/>
      <w:r w:rsidR="00500430" w:rsidRPr="00500430">
        <w:rPr>
          <w:lang w:val="en-US"/>
        </w:rPr>
        <w:t>CoE</w:t>
      </w:r>
      <w:proofErr w:type="spellEnd"/>
      <w:r w:rsidR="00500430" w:rsidRPr="00500430">
        <w:rPr>
          <w:lang w:val="en-US"/>
        </w:rPr>
        <w:t xml:space="preserve"> Lanzarote Convention states that:</w:t>
      </w:r>
    </w:p>
    <w:p w14:paraId="6BB42C89" w14:textId="15BCDF26" w:rsidR="00500430" w:rsidRPr="00500430" w:rsidRDefault="00500430" w:rsidP="003A0DBC">
      <w:pPr>
        <w:spacing w:line="276" w:lineRule="auto"/>
        <w:ind w:left="1440"/>
        <w:rPr>
          <w:lang w:val="en-US"/>
        </w:rPr>
      </w:pPr>
      <w:r w:rsidRPr="00500430">
        <w:rPr>
          <w:lang w:val="en-US"/>
        </w:rPr>
        <w:t>each Party shall take the necessary legislative or other measures to ensure that children, during primary and secondary education, receive information on the risks of sexual exploitation and sexual abuse, as well as on the means to protect themselves, adapted to their evolving capacity. This information, provided in collaboration with parents, where appropriate, shall be given within a more general context of information on sexuality and shall pay special attention to situations of risk, especially those involving the use of new information and communication technologies.</w:t>
      </w:r>
      <w:r w:rsidR="003934DB">
        <w:rPr>
          <w:rStyle w:val="FootnoteReference"/>
          <w:lang w:val="en-US"/>
        </w:rPr>
        <w:footnoteReference w:id="69"/>
      </w:r>
    </w:p>
    <w:p w14:paraId="7250BEA6" w14:textId="7A1D7A9A" w:rsidR="00500430" w:rsidRDefault="00500430" w:rsidP="003A0DBC">
      <w:pPr>
        <w:spacing w:line="276" w:lineRule="auto"/>
        <w:ind w:left="720" w:hanging="720"/>
      </w:pPr>
    </w:p>
    <w:p w14:paraId="628299A1" w14:textId="24B8EA14" w:rsidR="001E6D67" w:rsidRPr="001E6D67" w:rsidRDefault="008809AE" w:rsidP="003A0DBC">
      <w:pPr>
        <w:spacing w:line="276" w:lineRule="auto"/>
        <w:ind w:left="720" w:hanging="720"/>
        <w:rPr>
          <w:lang w:val="en-US"/>
        </w:rPr>
      </w:pPr>
      <w:r>
        <w:rPr>
          <w:lang w:val="en-US"/>
        </w:rPr>
        <w:t>10.</w:t>
      </w:r>
      <w:r w:rsidR="000C4D2E">
        <w:rPr>
          <w:lang w:val="en-US"/>
        </w:rPr>
        <w:t>6</w:t>
      </w:r>
      <w:r>
        <w:rPr>
          <w:lang w:val="en-US"/>
        </w:rPr>
        <w:tab/>
      </w:r>
      <w:r w:rsidR="001E6D67" w:rsidRPr="001E6D67">
        <w:rPr>
          <w:lang w:val="en-US"/>
        </w:rPr>
        <w:t xml:space="preserve">The Committee of the Parties to the </w:t>
      </w:r>
      <w:proofErr w:type="spellStart"/>
      <w:r w:rsidR="001E6D67" w:rsidRPr="001E6D67">
        <w:rPr>
          <w:lang w:val="en-US"/>
        </w:rPr>
        <w:t>CoE</w:t>
      </w:r>
      <w:proofErr w:type="spellEnd"/>
      <w:r w:rsidR="001E6D67" w:rsidRPr="001E6D67">
        <w:rPr>
          <w:lang w:val="en-US"/>
        </w:rPr>
        <w:t xml:space="preserve"> Lanzarote Convention (Lanzarote Committee) has stated that:</w:t>
      </w:r>
    </w:p>
    <w:p w14:paraId="527A9776" w14:textId="77777777" w:rsidR="001E6D67" w:rsidRDefault="001E6D67" w:rsidP="003A0DBC">
      <w:pPr>
        <w:spacing w:line="276" w:lineRule="auto"/>
        <w:ind w:left="720" w:hanging="720"/>
        <w:rPr>
          <w:lang w:val="en-US"/>
        </w:rPr>
      </w:pPr>
    </w:p>
    <w:p w14:paraId="474C9193" w14:textId="0E5F755D" w:rsidR="001E6D67" w:rsidRPr="001E6D67" w:rsidRDefault="001E6D67" w:rsidP="003A0DBC">
      <w:pPr>
        <w:spacing w:line="276" w:lineRule="auto"/>
        <w:ind w:left="1440"/>
        <w:rPr>
          <w:lang w:val="en-US"/>
        </w:rPr>
      </w:pPr>
      <w:r w:rsidRPr="001E6D67">
        <w:rPr>
          <w:lang w:val="en-US"/>
        </w:rPr>
        <w:t>the fact that children are frequently victims of sexual violence within the family framework and by persons close to them or in their “circle of trust” should be highlighted and considers that the school environment is particularly appropriate to do so</w:t>
      </w:r>
      <w:r>
        <w:rPr>
          <w:lang w:val="en-US"/>
        </w:rPr>
        <w:t>.</w:t>
      </w:r>
      <w:r>
        <w:rPr>
          <w:rStyle w:val="FootnoteReference"/>
          <w:lang w:val="en-US"/>
        </w:rPr>
        <w:footnoteReference w:id="70"/>
      </w:r>
    </w:p>
    <w:p w14:paraId="1DF47B51" w14:textId="5F79974E" w:rsidR="006A61C3" w:rsidRDefault="006A61C3" w:rsidP="003A0DBC">
      <w:pPr>
        <w:spacing w:line="276" w:lineRule="auto"/>
        <w:ind w:left="720" w:hanging="720"/>
        <w:rPr>
          <w:rFonts w:eastAsia="Times New Roman" w:cs="Arial"/>
          <w:bCs/>
          <w:color w:val="161616"/>
          <w:lang w:eastAsia="en-GB"/>
        </w:rPr>
      </w:pPr>
    </w:p>
    <w:p w14:paraId="205DAB1C" w14:textId="77777777" w:rsidR="0074097A" w:rsidRDefault="0074097A" w:rsidP="003A0DBC">
      <w:pPr>
        <w:spacing w:line="276" w:lineRule="auto"/>
        <w:ind w:left="720" w:hanging="720"/>
        <w:rPr>
          <w:rFonts w:eastAsia="Times New Roman" w:cs="Arial"/>
          <w:bCs/>
          <w:color w:val="161616"/>
          <w:lang w:eastAsia="en-GB"/>
        </w:rPr>
      </w:pPr>
    </w:p>
    <w:p w14:paraId="1BA61CB9" w14:textId="77777777" w:rsidR="0074097A" w:rsidRPr="00267F08" w:rsidRDefault="0074097A" w:rsidP="003A0DBC">
      <w:pPr>
        <w:spacing w:line="276" w:lineRule="auto"/>
        <w:ind w:left="720" w:hanging="720"/>
        <w:rPr>
          <w:rFonts w:eastAsia="Times New Roman" w:cs="Arial"/>
          <w:bCs/>
          <w:color w:val="161616"/>
          <w:lang w:eastAsia="en-GB"/>
        </w:rPr>
      </w:pPr>
    </w:p>
    <w:p w14:paraId="3F507D0B" w14:textId="5C779FCD" w:rsidR="005F7F76" w:rsidRPr="00217C9F" w:rsidRDefault="005F7F76" w:rsidP="00EB5D3B">
      <w:pPr>
        <w:pStyle w:val="ListParagraph"/>
        <w:numPr>
          <w:ilvl w:val="1"/>
          <w:numId w:val="15"/>
        </w:numPr>
        <w:suppressAutoHyphens/>
        <w:adjustRightInd w:val="0"/>
        <w:spacing w:line="276" w:lineRule="auto"/>
        <w:textAlignment w:val="center"/>
        <w:rPr>
          <w:rFonts w:eastAsia="Times New Roman" w:cs="Arial"/>
          <w:bCs/>
          <w:color w:val="161616"/>
          <w:lang w:eastAsia="en-GB"/>
        </w:rPr>
      </w:pPr>
      <w:r>
        <w:t>The UN Compendium on Comprehensive Sexuality Education (CSE) states:</w:t>
      </w:r>
    </w:p>
    <w:p w14:paraId="02E0C516" w14:textId="77777777" w:rsidR="00995FA3" w:rsidRDefault="00995FA3" w:rsidP="003A0DBC">
      <w:pPr>
        <w:pStyle w:val="ListParagraph"/>
        <w:suppressAutoHyphens/>
        <w:adjustRightInd w:val="0"/>
        <w:spacing w:line="276" w:lineRule="auto"/>
        <w:ind w:left="1440"/>
        <w:textAlignment w:val="center"/>
      </w:pPr>
    </w:p>
    <w:p w14:paraId="5853C634" w14:textId="688B079E" w:rsidR="005F7F76" w:rsidRDefault="00965C3B" w:rsidP="003A0DBC">
      <w:pPr>
        <w:pStyle w:val="ListParagraph"/>
        <w:suppressAutoHyphens/>
        <w:adjustRightInd w:val="0"/>
        <w:spacing w:line="276" w:lineRule="auto"/>
        <w:ind w:left="1440"/>
        <w:textAlignment w:val="center"/>
      </w:pPr>
      <w:r>
        <w:t>c</w:t>
      </w:r>
      <w:r w:rsidR="00995FA3">
        <w:t>omprehensive sexuality education is an effective means to address systems of patriarchal domination and toxic masculinity by changing social and cultural patterns of behaviour that tend to perpetuate discrimination and violence against women and girls.</w:t>
      </w:r>
      <w:r>
        <w:rPr>
          <w:rStyle w:val="FootnoteReference"/>
        </w:rPr>
        <w:footnoteReference w:id="71"/>
      </w:r>
      <w:r w:rsidR="00995FA3">
        <w:t xml:space="preserve"> </w:t>
      </w:r>
    </w:p>
    <w:p w14:paraId="6DDE0E26" w14:textId="77777777" w:rsidR="005F7F76" w:rsidRPr="005F7F76" w:rsidRDefault="005F7F76" w:rsidP="003A0DBC">
      <w:pPr>
        <w:pStyle w:val="ListParagraph"/>
        <w:suppressAutoHyphens/>
        <w:adjustRightInd w:val="0"/>
        <w:spacing w:line="276" w:lineRule="auto"/>
        <w:ind w:left="1440"/>
        <w:textAlignment w:val="center"/>
        <w:rPr>
          <w:rFonts w:eastAsia="Times New Roman" w:cs="Arial"/>
          <w:bCs/>
          <w:color w:val="161616"/>
          <w:lang w:val="en-US" w:eastAsia="en-GB"/>
        </w:rPr>
      </w:pPr>
    </w:p>
    <w:p w14:paraId="6D34BD54" w14:textId="1A25C60B" w:rsidR="001F449B" w:rsidRPr="00217C9F" w:rsidRDefault="00FF38D5" w:rsidP="00EB5D3B">
      <w:pPr>
        <w:pStyle w:val="ListParagraph"/>
        <w:numPr>
          <w:ilvl w:val="1"/>
          <w:numId w:val="15"/>
        </w:numPr>
        <w:suppressAutoHyphens/>
        <w:adjustRightInd w:val="0"/>
        <w:spacing w:line="276" w:lineRule="auto"/>
        <w:textAlignment w:val="center"/>
        <w:rPr>
          <w:rFonts w:eastAsia="Times New Roman" w:cs="Arial"/>
          <w:bCs/>
          <w:color w:val="161616"/>
          <w:lang w:val="en-US" w:eastAsia="en-GB"/>
        </w:rPr>
      </w:pPr>
      <w:r w:rsidRPr="00217C9F">
        <w:rPr>
          <w:rFonts w:eastAsia="Times New Roman" w:cs="Arial"/>
          <w:bCs/>
          <w:color w:val="161616"/>
          <w:lang w:eastAsia="en-GB"/>
        </w:rPr>
        <w:t>The</w:t>
      </w:r>
      <w:r w:rsidRPr="00217C9F">
        <w:rPr>
          <w:rFonts w:eastAsia="Times New Roman" w:cs="Arial"/>
          <w:bCs/>
          <w:color w:val="161616"/>
          <w:lang w:val="en-US" w:eastAsia="en-GB"/>
        </w:rPr>
        <w:t xml:space="preserve"> Gillen Review </w:t>
      </w:r>
      <w:proofErr w:type="spellStart"/>
      <w:r w:rsidRPr="00217C9F">
        <w:rPr>
          <w:rFonts w:eastAsia="Times New Roman" w:cs="Arial"/>
          <w:bCs/>
          <w:color w:val="161616"/>
          <w:lang w:val="en-US" w:eastAsia="en-GB"/>
        </w:rPr>
        <w:t>recognised</w:t>
      </w:r>
      <w:proofErr w:type="spellEnd"/>
      <w:r w:rsidRPr="00217C9F">
        <w:rPr>
          <w:rFonts w:eastAsia="Times New Roman" w:cs="Arial"/>
          <w:bCs/>
          <w:color w:val="161616"/>
          <w:lang w:val="en-US" w:eastAsia="en-GB"/>
        </w:rPr>
        <w:t xml:space="preserve"> the role that RSE plays in the prevention of sexual offences. Sir John Gillen argued that “the Department of Education, has a duty to play a positive role in addressing the justice gap that exists in our approach to serious sexual offences”</w:t>
      </w:r>
      <w:r>
        <w:rPr>
          <w:rStyle w:val="FootnoteReference"/>
          <w:rFonts w:eastAsia="Times New Roman" w:cs="Arial"/>
          <w:bCs/>
          <w:color w:val="161616"/>
          <w:lang w:val="en-US" w:eastAsia="en-GB"/>
        </w:rPr>
        <w:footnoteReference w:id="72"/>
      </w:r>
      <w:r w:rsidRPr="00217C9F">
        <w:rPr>
          <w:rFonts w:eastAsia="Times New Roman" w:cs="Arial"/>
          <w:bCs/>
          <w:color w:val="161616"/>
          <w:lang w:val="en-US" w:eastAsia="en-GB"/>
        </w:rPr>
        <w:t xml:space="preserve"> and recommended that “the Department of Education draw up a plan to exhort all schools to include these matters within their curriculum and, if that proves ineffective, to be the subject of legislation mandating such education”.</w:t>
      </w:r>
      <w:r>
        <w:rPr>
          <w:rStyle w:val="FootnoteReference"/>
          <w:rFonts w:eastAsia="Times New Roman" w:cs="Arial"/>
          <w:bCs/>
          <w:color w:val="161616"/>
          <w:lang w:val="en-US" w:eastAsia="en-GB"/>
        </w:rPr>
        <w:footnoteReference w:id="73"/>
      </w:r>
    </w:p>
    <w:p w14:paraId="6D732C93" w14:textId="77777777" w:rsidR="001F449B" w:rsidRDefault="001F449B" w:rsidP="003A0DBC">
      <w:pPr>
        <w:pStyle w:val="ListParagraph"/>
        <w:suppressAutoHyphens/>
        <w:adjustRightInd w:val="0"/>
        <w:spacing w:line="276" w:lineRule="auto"/>
        <w:textAlignment w:val="center"/>
        <w:rPr>
          <w:rFonts w:eastAsia="Times New Roman" w:cs="Arial"/>
          <w:bCs/>
          <w:color w:val="161616"/>
          <w:lang w:val="en-US" w:eastAsia="en-GB"/>
        </w:rPr>
      </w:pPr>
    </w:p>
    <w:p w14:paraId="7F0EFC4A" w14:textId="74330A17" w:rsidR="00FF38D5" w:rsidRDefault="00FF38D5" w:rsidP="00EB5D3B">
      <w:pPr>
        <w:pStyle w:val="ListParagraph"/>
        <w:numPr>
          <w:ilvl w:val="1"/>
          <w:numId w:val="15"/>
        </w:numPr>
        <w:suppressAutoHyphens/>
        <w:adjustRightInd w:val="0"/>
        <w:spacing w:line="276" w:lineRule="auto"/>
        <w:textAlignment w:val="center"/>
        <w:rPr>
          <w:rFonts w:eastAsia="Times New Roman" w:cs="Arial"/>
          <w:bCs/>
          <w:color w:val="161616"/>
          <w:lang w:val="en-US" w:eastAsia="en-GB"/>
        </w:rPr>
      </w:pPr>
      <w:r w:rsidRPr="001F449B">
        <w:rPr>
          <w:rFonts w:eastAsia="Times New Roman" w:cs="Arial"/>
          <w:bCs/>
          <w:color w:val="161616"/>
          <w:lang w:val="en-US" w:eastAsia="en-GB"/>
        </w:rPr>
        <w:t xml:space="preserve">The </w:t>
      </w:r>
      <w:r w:rsidR="001F449B">
        <w:rPr>
          <w:rFonts w:eastAsia="Times New Roman" w:cs="Arial"/>
          <w:bCs/>
          <w:color w:val="161616"/>
          <w:lang w:val="en-US" w:eastAsia="en-GB"/>
        </w:rPr>
        <w:t>R</w:t>
      </w:r>
      <w:r w:rsidRPr="001F449B">
        <w:rPr>
          <w:rFonts w:eastAsia="Times New Roman" w:cs="Arial"/>
          <w:bCs/>
          <w:color w:val="161616"/>
          <w:lang w:val="en-US" w:eastAsia="en-GB"/>
        </w:rPr>
        <w:t>eview further recommended that:</w:t>
      </w:r>
    </w:p>
    <w:p w14:paraId="6C22F173" w14:textId="77777777" w:rsidR="002726B6" w:rsidRPr="002726B6" w:rsidRDefault="002726B6" w:rsidP="003A0DBC">
      <w:pPr>
        <w:pStyle w:val="ListParagraph"/>
        <w:spacing w:line="276" w:lineRule="auto"/>
        <w:rPr>
          <w:rFonts w:eastAsia="Times New Roman" w:cs="Arial"/>
          <w:bCs/>
          <w:color w:val="161616"/>
          <w:lang w:val="en-US" w:eastAsia="en-GB"/>
        </w:rPr>
      </w:pPr>
    </w:p>
    <w:p w14:paraId="7CF195D2" w14:textId="7A87A1B4" w:rsidR="00FF38D5" w:rsidRPr="00FF38D5" w:rsidRDefault="00FF38D5" w:rsidP="003A0DBC">
      <w:pPr>
        <w:widowControl w:val="0"/>
        <w:suppressAutoHyphens/>
        <w:autoSpaceDE w:val="0"/>
        <w:autoSpaceDN w:val="0"/>
        <w:adjustRightInd w:val="0"/>
        <w:spacing w:line="276" w:lineRule="auto"/>
        <w:ind w:left="1440"/>
        <w:textAlignment w:val="center"/>
        <w:rPr>
          <w:rFonts w:eastAsia="Times New Roman" w:cs="Arial"/>
          <w:bCs/>
          <w:color w:val="161616"/>
          <w:lang w:val="en-US" w:eastAsia="en-GB"/>
        </w:rPr>
      </w:pPr>
      <w:r w:rsidRPr="00FF38D5">
        <w:rPr>
          <w:rFonts w:eastAsia="Times New Roman" w:cs="Arial"/>
          <w:bCs/>
          <w:color w:val="161616"/>
          <w:lang w:val="en-US" w:eastAsia="en-GB"/>
        </w:rPr>
        <w:t xml:space="preserve">The Department of Education should address the need to include in the school curriculum for disabled children, children with sensory disability and those who are members of </w:t>
      </w:r>
      <w:proofErr w:type="spellStart"/>
      <w:r w:rsidRPr="00FF38D5">
        <w:rPr>
          <w:rFonts w:eastAsia="Times New Roman" w:cs="Arial"/>
          <w:bCs/>
          <w:color w:val="161616"/>
          <w:lang w:val="en-US" w:eastAsia="en-GB"/>
        </w:rPr>
        <w:t>marginalised</w:t>
      </w:r>
      <w:proofErr w:type="spellEnd"/>
      <w:r w:rsidRPr="00FF38D5">
        <w:rPr>
          <w:rFonts w:eastAsia="Times New Roman" w:cs="Arial"/>
          <w:bCs/>
          <w:color w:val="161616"/>
          <w:lang w:val="en-US" w:eastAsia="en-GB"/>
        </w:rPr>
        <w:t xml:space="preserve"> communities’ sex education designed in a culturally sensitive manner on matters such as consent, personal space, boundaries, appropriate </w:t>
      </w:r>
      <w:proofErr w:type="spellStart"/>
      <w:r w:rsidRPr="00FF38D5">
        <w:rPr>
          <w:rFonts w:eastAsia="Times New Roman" w:cs="Arial"/>
          <w:bCs/>
          <w:color w:val="161616"/>
          <w:lang w:val="en-US" w:eastAsia="en-GB"/>
        </w:rPr>
        <w:t>behaviour</w:t>
      </w:r>
      <w:proofErr w:type="spellEnd"/>
      <w:r w:rsidRPr="00FF38D5">
        <w:rPr>
          <w:rFonts w:eastAsia="Times New Roman" w:cs="Arial"/>
          <w:bCs/>
          <w:color w:val="161616"/>
          <w:lang w:val="en-US" w:eastAsia="en-GB"/>
        </w:rPr>
        <w:t>, relationships, fears of homophobia and transphobia, gender identity and sexuality.</w:t>
      </w:r>
      <w:r w:rsidR="001F449B">
        <w:rPr>
          <w:rStyle w:val="FootnoteReference"/>
          <w:rFonts w:eastAsia="Times New Roman" w:cs="Arial"/>
          <w:bCs/>
          <w:color w:val="161616"/>
          <w:lang w:val="en-US" w:eastAsia="en-GB"/>
        </w:rPr>
        <w:footnoteReference w:id="74"/>
      </w:r>
    </w:p>
    <w:p w14:paraId="7E5CF10B" w14:textId="5B0D8BB4" w:rsidR="00FF38D5" w:rsidRDefault="00FF38D5" w:rsidP="003A0DBC">
      <w:pPr>
        <w:widowControl w:val="0"/>
        <w:suppressAutoHyphens/>
        <w:autoSpaceDE w:val="0"/>
        <w:autoSpaceDN w:val="0"/>
        <w:adjustRightInd w:val="0"/>
        <w:spacing w:line="276" w:lineRule="auto"/>
        <w:textAlignment w:val="center"/>
        <w:rPr>
          <w:rFonts w:eastAsia="Times New Roman" w:cs="Arial"/>
          <w:bCs/>
          <w:color w:val="161616"/>
          <w:lang w:eastAsia="en-GB"/>
        </w:rPr>
      </w:pPr>
    </w:p>
    <w:p w14:paraId="5E604B63" w14:textId="0E8BA49B" w:rsidR="00974624" w:rsidRPr="000C7CDD" w:rsidRDefault="008B38AC" w:rsidP="00EB5D3B">
      <w:pPr>
        <w:pStyle w:val="ListParagraph"/>
        <w:numPr>
          <w:ilvl w:val="1"/>
          <w:numId w:val="15"/>
        </w:numPr>
        <w:suppressAutoHyphens/>
        <w:adjustRightInd w:val="0"/>
        <w:spacing w:line="276" w:lineRule="auto"/>
        <w:textAlignment w:val="center"/>
        <w:rPr>
          <w:rFonts w:eastAsia="Times New Roman" w:cs="Arial"/>
          <w:bCs/>
          <w:color w:val="161616"/>
          <w:lang w:eastAsia="en-GB"/>
        </w:rPr>
      </w:pPr>
      <w:r w:rsidRPr="00B9235F">
        <w:rPr>
          <w:rFonts w:eastAsia="Times New Roman" w:cs="Arial"/>
          <w:bCs/>
          <w:color w:val="161616"/>
          <w:lang w:val="en-US" w:eastAsia="en-GB"/>
        </w:rPr>
        <w:t>The</w:t>
      </w:r>
      <w:r>
        <w:rPr>
          <w:rFonts w:eastAsia="Times New Roman" w:cs="Arial"/>
          <w:bCs/>
          <w:color w:val="161616"/>
          <w:lang w:eastAsia="en-GB"/>
        </w:rPr>
        <w:t xml:space="preserve"> NIHRC considers </w:t>
      </w:r>
      <w:r w:rsidR="007068B0">
        <w:rPr>
          <w:rFonts w:eastAsia="Times New Roman" w:cs="Arial"/>
          <w:bCs/>
          <w:color w:val="161616"/>
          <w:lang w:eastAsia="en-GB"/>
        </w:rPr>
        <w:t>violence against women and girls to be a</w:t>
      </w:r>
      <w:r w:rsidR="00C43739">
        <w:rPr>
          <w:rFonts w:eastAsia="Times New Roman" w:cs="Arial"/>
          <w:bCs/>
          <w:color w:val="161616"/>
          <w:lang w:eastAsia="en-GB"/>
        </w:rPr>
        <w:t xml:space="preserve">n integral component of RSE and welcomes that </w:t>
      </w:r>
      <w:r w:rsidR="00C43739" w:rsidRPr="003305D5">
        <w:t xml:space="preserve">the </w:t>
      </w:r>
      <w:r w:rsidR="00C43739">
        <w:t xml:space="preserve">Department of Education </w:t>
      </w:r>
      <w:r w:rsidR="00C43739" w:rsidRPr="003305D5">
        <w:t xml:space="preserve">consultation last year </w:t>
      </w:r>
      <w:r w:rsidR="00C43739">
        <w:t xml:space="preserve">included it on the list of nine </w:t>
      </w:r>
      <w:r w:rsidR="00C43739" w:rsidRPr="003305D5">
        <w:t>topics that are required to be included within a school’s curriculum</w:t>
      </w:r>
      <w:r w:rsidR="00C43739">
        <w:t>.</w:t>
      </w:r>
      <w:r w:rsidR="00C43739">
        <w:rPr>
          <w:rStyle w:val="FootnoteReference"/>
          <w:rFonts w:eastAsia="Times New Roman" w:cs="Arial"/>
          <w:bCs/>
          <w:color w:val="161616"/>
          <w:lang w:eastAsia="en-GB"/>
        </w:rPr>
        <w:footnoteReference w:id="75"/>
      </w:r>
      <w:r w:rsidR="00C43739">
        <w:t xml:space="preserve"> </w:t>
      </w:r>
      <w:r w:rsidR="008F1C22">
        <w:t xml:space="preserve">It is important that </w:t>
      </w:r>
      <w:r w:rsidR="00D36944">
        <w:t xml:space="preserve">the </w:t>
      </w:r>
      <w:r w:rsidR="00B77A4E">
        <w:lastRenderedPageBreak/>
        <w:t>educational materials</w:t>
      </w:r>
      <w:r w:rsidR="00D36944">
        <w:t xml:space="preserve"> on this subject </w:t>
      </w:r>
      <w:r w:rsidR="00B77A4E">
        <w:t>are</w:t>
      </w:r>
      <w:r w:rsidR="00D36944">
        <w:t xml:space="preserve"> continually reviewed </w:t>
      </w:r>
      <w:r w:rsidR="00B77A4E">
        <w:t>to ensure they</w:t>
      </w:r>
      <w:r w:rsidR="000C7CDD">
        <w:t xml:space="preserve"> </w:t>
      </w:r>
      <w:r w:rsidR="00D36944">
        <w:t xml:space="preserve">reflect </w:t>
      </w:r>
      <w:r w:rsidR="006001A3">
        <w:t xml:space="preserve">international standards. </w:t>
      </w:r>
    </w:p>
    <w:p w14:paraId="51ED0A2B" w14:textId="77777777" w:rsidR="000C7CDD" w:rsidRPr="000C7CDD" w:rsidRDefault="000C7CDD" w:rsidP="003A0DBC">
      <w:pPr>
        <w:pStyle w:val="ListParagraph"/>
        <w:suppressAutoHyphens/>
        <w:adjustRightInd w:val="0"/>
        <w:spacing w:line="276" w:lineRule="auto"/>
        <w:textAlignment w:val="center"/>
        <w:rPr>
          <w:rFonts w:eastAsia="Times New Roman" w:cs="Arial"/>
          <w:bCs/>
          <w:color w:val="161616"/>
          <w:lang w:eastAsia="en-GB"/>
        </w:rPr>
      </w:pPr>
    </w:p>
    <w:p w14:paraId="2F87A661" w14:textId="046B7318" w:rsidR="000C7CDD" w:rsidRPr="00B960A6" w:rsidRDefault="000C7CDD" w:rsidP="00EB5D3B">
      <w:pPr>
        <w:pStyle w:val="ListParagraph"/>
        <w:numPr>
          <w:ilvl w:val="1"/>
          <w:numId w:val="15"/>
        </w:numPr>
        <w:suppressAutoHyphens/>
        <w:adjustRightInd w:val="0"/>
        <w:spacing w:line="276" w:lineRule="auto"/>
        <w:textAlignment w:val="center"/>
        <w:rPr>
          <w:rFonts w:eastAsia="Times New Roman" w:cs="Arial"/>
          <w:bCs/>
          <w:color w:val="161616"/>
          <w:lang w:eastAsia="en-GB"/>
        </w:rPr>
      </w:pPr>
      <w:r>
        <w:rPr>
          <w:rFonts w:eastAsia="Times New Roman" w:cs="Arial"/>
          <w:bCs/>
          <w:color w:val="161616"/>
          <w:lang w:eastAsia="en-GB"/>
        </w:rPr>
        <w:t xml:space="preserve"> </w:t>
      </w:r>
      <w:r>
        <w:rPr>
          <w:rFonts w:eastAsia="Times New Roman" w:cs="Arial"/>
          <w:b/>
          <w:color w:val="161616"/>
          <w:lang w:eastAsia="en-GB"/>
        </w:rPr>
        <w:t xml:space="preserve">The NIHRC recommends that </w:t>
      </w:r>
      <w:r w:rsidR="004C12E5">
        <w:rPr>
          <w:rFonts w:eastAsia="Times New Roman" w:cs="Arial"/>
          <w:b/>
          <w:color w:val="161616"/>
          <w:lang w:eastAsia="en-GB"/>
        </w:rPr>
        <w:t xml:space="preserve">the RSE curriculum includes violence against women and girls </w:t>
      </w:r>
      <w:r w:rsidR="008C582E">
        <w:rPr>
          <w:rFonts w:eastAsia="Times New Roman" w:cs="Arial"/>
          <w:b/>
          <w:color w:val="161616"/>
          <w:lang w:eastAsia="en-GB"/>
        </w:rPr>
        <w:t>as a mandatory component and that it reflects</w:t>
      </w:r>
      <w:r w:rsidR="00036C2C">
        <w:rPr>
          <w:rFonts w:eastAsia="Times New Roman" w:cs="Arial"/>
          <w:b/>
          <w:color w:val="161616"/>
          <w:lang w:eastAsia="en-GB"/>
        </w:rPr>
        <w:t xml:space="preserve"> international standards. </w:t>
      </w:r>
    </w:p>
    <w:p w14:paraId="3EF85C3E" w14:textId="77777777" w:rsidR="00950572" w:rsidRPr="00CA304B" w:rsidRDefault="00950572" w:rsidP="003A0DBC">
      <w:pPr>
        <w:widowControl w:val="0"/>
        <w:suppressAutoHyphens/>
        <w:autoSpaceDE w:val="0"/>
        <w:autoSpaceDN w:val="0"/>
        <w:adjustRightInd w:val="0"/>
        <w:spacing w:line="276" w:lineRule="auto"/>
        <w:ind w:left="720" w:hanging="720"/>
        <w:textAlignment w:val="center"/>
        <w:rPr>
          <w:rFonts w:eastAsia="Times New Roman" w:cs="Arial"/>
          <w:bCs/>
          <w:iCs/>
          <w:color w:val="161616"/>
          <w:lang w:eastAsia="en-GB"/>
        </w:rPr>
      </w:pPr>
    </w:p>
    <w:p w14:paraId="270A1CC2" w14:textId="77777777" w:rsidR="004E5962" w:rsidRDefault="004E5962" w:rsidP="003A0DBC">
      <w:pPr>
        <w:pStyle w:val="BasicParagraph"/>
        <w:suppressAutoHyphens/>
        <w:spacing w:line="276" w:lineRule="auto"/>
        <w:rPr>
          <w:rFonts w:ascii="Verdana" w:hAnsi="Verdana" w:cs="Arial"/>
          <w:color w:val="auto"/>
        </w:rPr>
      </w:pPr>
    </w:p>
    <w:p w14:paraId="30D8F9C9" w14:textId="77777777" w:rsidR="00D56E28" w:rsidRDefault="00D56E28" w:rsidP="003A0DBC">
      <w:pPr>
        <w:pStyle w:val="ListParagraph"/>
        <w:spacing w:line="276" w:lineRule="auto"/>
        <w:rPr>
          <w:rFonts w:cs="Arial"/>
        </w:rPr>
      </w:pPr>
    </w:p>
    <w:p w14:paraId="2AF2CC4B" w14:textId="77777777" w:rsidR="00E45E8B" w:rsidRDefault="00E45E8B" w:rsidP="003A0DBC">
      <w:pPr>
        <w:pStyle w:val="ListParagraph"/>
        <w:spacing w:line="276" w:lineRule="auto"/>
        <w:rPr>
          <w:rFonts w:cs="Arial"/>
        </w:rPr>
      </w:pPr>
    </w:p>
    <w:p w14:paraId="33BAC1B1" w14:textId="77777777" w:rsidR="00E45E8B" w:rsidRDefault="00E45E8B" w:rsidP="003A0DBC">
      <w:pPr>
        <w:pStyle w:val="ListParagraph"/>
        <w:spacing w:line="276" w:lineRule="auto"/>
        <w:rPr>
          <w:rFonts w:cs="Arial"/>
        </w:rPr>
      </w:pPr>
    </w:p>
    <w:p w14:paraId="300B8EBC" w14:textId="77777777" w:rsidR="00E45E8B" w:rsidRDefault="00E45E8B" w:rsidP="003A0DBC">
      <w:pPr>
        <w:pStyle w:val="ListParagraph"/>
        <w:spacing w:line="276" w:lineRule="auto"/>
        <w:rPr>
          <w:rFonts w:cs="Arial"/>
        </w:rPr>
      </w:pPr>
    </w:p>
    <w:p w14:paraId="42754002" w14:textId="77777777" w:rsidR="00E45E8B" w:rsidRDefault="00E45E8B" w:rsidP="003A0DBC">
      <w:pPr>
        <w:pStyle w:val="ListParagraph"/>
        <w:spacing w:line="276" w:lineRule="auto"/>
        <w:rPr>
          <w:rFonts w:cs="Arial"/>
        </w:rPr>
      </w:pPr>
    </w:p>
    <w:p w14:paraId="60D6DA9B" w14:textId="77777777" w:rsidR="00E45E8B" w:rsidRDefault="00E45E8B" w:rsidP="003A0DBC">
      <w:pPr>
        <w:pStyle w:val="ListParagraph"/>
        <w:spacing w:line="276" w:lineRule="auto"/>
        <w:rPr>
          <w:rFonts w:cs="Arial"/>
        </w:rPr>
      </w:pPr>
    </w:p>
    <w:p w14:paraId="20F3E407" w14:textId="77777777" w:rsidR="00E45E8B" w:rsidRDefault="00E45E8B" w:rsidP="003A0DBC">
      <w:pPr>
        <w:pStyle w:val="ListParagraph"/>
        <w:spacing w:line="276" w:lineRule="auto"/>
        <w:rPr>
          <w:rFonts w:cs="Arial"/>
        </w:rPr>
      </w:pPr>
    </w:p>
    <w:p w14:paraId="4AF89FB1" w14:textId="77777777" w:rsidR="00E45E8B" w:rsidRDefault="00E45E8B" w:rsidP="003A0DBC">
      <w:pPr>
        <w:pStyle w:val="ListParagraph"/>
        <w:spacing w:line="276" w:lineRule="auto"/>
        <w:rPr>
          <w:rFonts w:cs="Arial"/>
        </w:rPr>
      </w:pPr>
    </w:p>
    <w:p w14:paraId="5F376B38" w14:textId="17505F52" w:rsidR="00E45E8B" w:rsidRDefault="00E45E8B" w:rsidP="003A0DBC">
      <w:pPr>
        <w:pStyle w:val="ListParagraph"/>
        <w:spacing w:line="276" w:lineRule="auto"/>
        <w:rPr>
          <w:rFonts w:cs="Arial"/>
        </w:rPr>
      </w:pPr>
    </w:p>
    <w:p w14:paraId="31021B93" w14:textId="4EA8B455" w:rsidR="0074097A" w:rsidRDefault="0074097A">
      <w:pPr>
        <w:spacing w:line="240" w:lineRule="auto"/>
        <w:rPr>
          <w:rFonts w:cs="Arial"/>
          <w:b/>
          <w:bCs/>
          <w:color w:val="77328A"/>
          <w:sz w:val="44"/>
          <w:szCs w:val="44"/>
        </w:rPr>
      </w:pPr>
      <w:r>
        <w:rPr>
          <w:rFonts w:cs="Arial"/>
          <w:b/>
          <w:bCs/>
          <w:color w:val="77328A"/>
          <w:sz w:val="44"/>
          <w:szCs w:val="44"/>
        </w:rPr>
        <w:br w:type="page"/>
      </w:r>
    </w:p>
    <w:p w14:paraId="391AF387" w14:textId="77777777" w:rsidR="00CE0A06" w:rsidRDefault="00CE0A06" w:rsidP="003A0DBC">
      <w:pPr>
        <w:pStyle w:val="BasicParagraph"/>
        <w:suppressAutoHyphens/>
        <w:spacing w:line="276" w:lineRule="auto"/>
        <w:jc w:val="center"/>
        <w:rPr>
          <w:rFonts w:ascii="Verdana" w:hAnsi="Verdana" w:cs="Arial"/>
          <w:b/>
          <w:bCs/>
          <w:color w:val="77328A"/>
          <w:sz w:val="44"/>
          <w:szCs w:val="44"/>
        </w:rPr>
      </w:pPr>
    </w:p>
    <w:p w14:paraId="50D256CD" w14:textId="77777777" w:rsidR="00CE0A06" w:rsidRDefault="00CE0A06" w:rsidP="003A0DBC">
      <w:pPr>
        <w:pStyle w:val="BasicParagraph"/>
        <w:suppressAutoHyphens/>
        <w:spacing w:line="276" w:lineRule="auto"/>
        <w:jc w:val="center"/>
        <w:rPr>
          <w:rFonts w:ascii="Verdana" w:hAnsi="Verdana" w:cs="Arial"/>
          <w:b/>
          <w:bCs/>
          <w:color w:val="77328A"/>
          <w:sz w:val="44"/>
          <w:szCs w:val="44"/>
        </w:rPr>
      </w:pPr>
    </w:p>
    <w:p w14:paraId="59116C2F" w14:textId="77777777" w:rsidR="00CE0A06" w:rsidRDefault="00CE0A06" w:rsidP="003A0DBC">
      <w:pPr>
        <w:pStyle w:val="BasicParagraph"/>
        <w:suppressAutoHyphens/>
        <w:spacing w:line="276" w:lineRule="auto"/>
        <w:jc w:val="center"/>
        <w:rPr>
          <w:rFonts w:ascii="Verdana" w:hAnsi="Verdana" w:cs="Arial"/>
          <w:b/>
          <w:bCs/>
          <w:color w:val="77328A"/>
          <w:sz w:val="44"/>
          <w:szCs w:val="44"/>
        </w:rPr>
      </w:pPr>
    </w:p>
    <w:p w14:paraId="45973813" w14:textId="77777777" w:rsidR="00CE0A06" w:rsidRDefault="00CE0A06" w:rsidP="003A0DBC">
      <w:pPr>
        <w:pStyle w:val="BasicParagraph"/>
        <w:suppressAutoHyphens/>
        <w:spacing w:line="276" w:lineRule="auto"/>
        <w:jc w:val="center"/>
        <w:rPr>
          <w:rFonts w:ascii="Verdana" w:hAnsi="Verdana" w:cs="Arial"/>
          <w:b/>
          <w:bCs/>
          <w:color w:val="77328A"/>
          <w:sz w:val="44"/>
          <w:szCs w:val="44"/>
        </w:rPr>
      </w:pPr>
    </w:p>
    <w:p w14:paraId="556460CC" w14:textId="77777777" w:rsidR="00CE0A06" w:rsidRDefault="00CE0A06" w:rsidP="003A0DBC">
      <w:pPr>
        <w:pStyle w:val="BasicParagraph"/>
        <w:suppressAutoHyphens/>
        <w:spacing w:line="276" w:lineRule="auto"/>
        <w:jc w:val="center"/>
        <w:rPr>
          <w:rFonts w:ascii="Verdana" w:hAnsi="Verdana" w:cs="Arial"/>
          <w:b/>
          <w:bCs/>
          <w:color w:val="77328A"/>
          <w:sz w:val="44"/>
          <w:szCs w:val="44"/>
        </w:rPr>
      </w:pPr>
    </w:p>
    <w:p w14:paraId="63FD89D6" w14:textId="77777777" w:rsidR="0074097A" w:rsidRDefault="0074097A" w:rsidP="003A0DBC">
      <w:pPr>
        <w:pStyle w:val="BasicParagraph"/>
        <w:suppressAutoHyphens/>
        <w:spacing w:line="276" w:lineRule="auto"/>
        <w:jc w:val="center"/>
        <w:rPr>
          <w:rFonts w:ascii="Verdana" w:hAnsi="Verdana" w:cs="Arial"/>
          <w:b/>
          <w:bCs/>
          <w:color w:val="77328A"/>
          <w:sz w:val="44"/>
          <w:szCs w:val="44"/>
        </w:rPr>
      </w:pPr>
    </w:p>
    <w:p w14:paraId="12581AB0" w14:textId="554F11A2" w:rsidR="00E45E8B" w:rsidRDefault="00E45E8B" w:rsidP="003A0DBC">
      <w:pPr>
        <w:pStyle w:val="BasicParagraph"/>
        <w:suppressAutoHyphens/>
        <w:spacing w:line="276" w:lineRule="auto"/>
        <w:jc w:val="center"/>
        <w:rPr>
          <w:rFonts w:ascii="Verdana" w:hAnsi="Verdana" w:cs="Arial"/>
          <w:b/>
          <w:bCs/>
          <w:color w:val="77328A"/>
          <w:sz w:val="44"/>
          <w:szCs w:val="44"/>
        </w:rPr>
      </w:pPr>
      <w:r w:rsidRPr="00860A9B">
        <w:rPr>
          <w:rFonts w:ascii="Verdana" w:hAnsi="Verdana" w:cs="Arial"/>
          <w:b/>
          <w:bCs/>
          <w:color w:val="77328A"/>
          <w:sz w:val="44"/>
          <w:szCs w:val="44"/>
        </w:rPr>
        <w:t xml:space="preserve">Contact Us </w:t>
      </w:r>
    </w:p>
    <w:p w14:paraId="59049539" w14:textId="77777777" w:rsidR="00E45E8B" w:rsidRDefault="00E45E8B" w:rsidP="003A0DBC">
      <w:pPr>
        <w:pStyle w:val="BasicParagraph"/>
        <w:suppressAutoHyphens/>
        <w:spacing w:line="276" w:lineRule="auto"/>
        <w:jc w:val="center"/>
        <w:rPr>
          <w:rFonts w:ascii="Verdana" w:hAnsi="Verdana" w:cs="Arial"/>
          <w:b/>
          <w:bCs/>
          <w:color w:val="77328A"/>
          <w:sz w:val="44"/>
          <w:szCs w:val="44"/>
        </w:rPr>
      </w:pPr>
    </w:p>
    <w:p w14:paraId="53046CF6" w14:textId="77777777" w:rsidR="00387844" w:rsidRDefault="00E45E8B" w:rsidP="003A0DBC">
      <w:pPr>
        <w:pStyle w:val="BasicParagraph"/>
        <w:suppressAutoHyphens/>
        <w:spacing w:line="276" w:lineRule="auto"/>
        <w:jc w:val="center"/>
        <w:rPr>
          <w:rFonts w:ascii="Verdana" w:hAnsi="Verdana" w:cs="Arial"/>
          <w:b/>
          <w:bCs/>
          <w:color w:val="auto"/>
          <w:sz w:val="28"/>
          <w:szCs w:val="28"/>
        </w:rPr>
      </w:pPr>
      <w:r>
        <w:rPr>
          <w:rFonts w:ascii="Verdana" w:hAnsi="Verdana" w:cs="Arial"/>
          <w:b/>
          <w:bCs/>
          <w:color w:val="auto"/>
          <w:sz w:val="28"/>
          <w:szCs w:val="28"/>
        </w:rPr>
        <w:t xml:space="preserve">For queries please contact: </w:t>
      </w:r>
    </w:p>
    <w:p w14:paraId="1FDD89E5" w14:textId="77A6528C" w:rsidR="00E45E8B" w:rsidRPr="00443DB0" w:rsidRDefault="00000000" w:rsidP="003A0DBC">
      <w:pPr>
        <w:pStyle w:val="BasicParagraph"/>
        <w:suppressAutoHyphens/>
        <w:spacing w:line="276" w:lineRule="auto"/>
        <w:jc w:val="center"/>
        <w:rPr>
          <w:rFonts w:ascii="Verdana" w:hAnsi="Verdana" w:cs="Arial"/>
          <w:b/>
          <w:bCs/>
          <w:color w:val="auto"/>
          <w:sz w:val="28"/>
          <w:szCs w:val="28"/>
        </w:rPr>
      </w:pPr>
      <w:hyperlink r:id="rId12" w:history="1">
        <w:r w:rsidR="00387844" w:rsidRPr="00100725">
          <w:rPr>
            <w:rStyle w:val="Hyperlink"/>
            <w:rFonts w:ascii="Verdana" w:hAnsi="Verdana" w:cs="Arial"/>
            <w:b/>
            <w:bCs/>
            <w:sz w:val="28"/>
            <w:szCs w:val="28"/>
          </w:rPr>
          <w:t>Colin.Caughey@nihrc.org</w:t>
        </w:r>
      </w:hyperlink>
      <w:r w:rsidR="00387844">
        <w:rPr>
          <w:rFonts w:ascii="Verdana" w:hAnsi="Verdana" w:cs="Arial"/>
          <w:b/>
          <w:bCs/>
          <w:color w:val="auto"/>
          <w:sz w:val="28"/>
          <w:szCs w:val="28"/>
        </w:rPr>
        <w:t xml:space="preserve"> </w:t>
      </w:r>
    </w:p>
    <w:p w14:paraId="10FFD609" w14:textId="77777777" w:rsidR="00E45E8B" w:rsidRPr="00860A9B" w:rsidRDefault="00E45E8B" w:rsidP="003A0DBC">
      <w:pPr>
        <w:spacing w:line="276" w:lineRule="auto"/>
        <w:rPr>
          <w:rFonts w:cs="Arial"/>
          <w:b/>
          <w:color w:val="232120"/>
          <w:sz w:val="30"/>
          <w:szCs w:val="30"/>
        </w:rPr>
      </w:pPr>
    </w:p>
    <w:p w14:paraId="41C2C174" w14:textId="77777777" w:rsidR="00E45E8B" w:rsidRPr="00860A9B" w:rsidRDefault="00E45E8B" w:rsidP="003A0DBC">
      <w:pPr>
        <w:spacing w:line="276" w:lineRule="auto"/>
        <w:jc w:val="center"/>
        <w:rPr>
          <w:rFonts w:cs="Arial"/>
          <w:b/>
          <w:color w:val="232120"/>
          <w:sz w:val="30"/>
          <w:szCs w:val="30"/>
        </w:rPr>
      </w:pPr>
    </w:p>
    <w:p w14:paraId="18B83421" w14:textId="77777777" w:rsidR="00387844" w:rsidRPr="00387844" w:rsidRDefault="00000000" w:rsidP="003A0DBC">
      <w:pPr>
        <w:spacing w:line="276" w:lineRule="auto"/>
        <w:jc w:val="center"/>
      </w:pPr>
      <w:hyperlink r:id="rId13" w:history="1">
        <w:r w:rsidR="00387844" w:rsidRPr="00387844">
          <w:rPr>
            <w:rStyle w:val="Hyperlink"/>
            <w:lang w:val="en-US"/>
          </w:rPr>
          <w:t>www.nihrc.org</w:t>
        </w:r>
      </w:hyperlink>
      <w:r w:rsidR="00387844" w:rsidRPr="00387844">
        <w:rPr>
          <w:lang w:val="en-US"/>
        </w:rPr>
        <w:t xml:space="preserve">  |  </w:t>
      </w:r>
      <w:hyperlink r:id="rId14" w:history="1">
        <w:r w:rsidR="00387844" w:rsidRPr="00387844">
          <w:rPr>
            <w:rStyle w:val="Hyperlink"/>
            <w:lang w:val="en-US"/>
          </w:rPr>
          <w:t>info@nihrc.org</w:t>
        </w:r>
      </w:hyperlink>
      <w:r w:rsidR="00387844" w:rsidRPr="00387844">
        <w:rPr>
          <w:lang w:val="en-US"/>
        </w:rPr>
        <w:t xml:space="preserve">  |  +44 (0)28 9024 3987</w:t>
      </w:r>
    </w:p>
    <w:p w14:paraId="6DB48484" w14:textId="77777777" w:rsidR="00387844" w:rsidRPr="00387844" w:rsidRDefault="00387844" w:rsidP="003A0DBC">
      <w:pPr>
        <w:spacing w:line="276" w:lineRule="auto"/>
        <w:jc w:val="center"/>
      </w:pPr>
      <w:r w:rsidRPr="00387844">
        <w:rPr>
          <w:lang w:val="en-US"/>
        </w:rPr>
        <w:t>4</w:t>
      </w:r>
      <w:r w:rsidRPr="00387844">
        <w:rPr>
          <w:vertAlign w:val="superscript"/>
          <w:lang w:val="en-US"/>
        </w:rPr>
        <w:t>th</w:t>
      </w:r>
      <w:r w:rsidRPr="00387844">
        <w:rPr>
          <w:lang w:val="en-US"/>
        </w:rPr>
        <w:t xml:space="preserve"> Floor, Alfred House, 19-21 Alfred Street, Belfast, BT2 8ED</w:t>
      </w:r>
    </w:p>
    <w:p w14:paraId="43D69030" w14:textId="77777777" w:rsidR="00E45E8B" w:rsidRPr="00860A9B" w:rsidRDefault="00E45E8B" w:rsidP="003A0DBC">
      <w:pPr>
        <w:spacing w:line="276" w:lineRule="auto"/>
        <w:jc w:val="center"/>
        <w:rPr>
          <w:rFonts w:cs="Arial"/>
          <w:b/>
          <w:color w:val="232120"/>
          <w:sz w:val="28"/>
          <w:szCs w:val="28"/>
        </w:rPr>
      </w:pPr>
    </w:p>
    <w:p w14:paraId="19665BE1" w14:textId="77777777" w:rsidR="00E45E8B" w:rsidRPr="00860A9B" w:rsidRDefault="00E45E8B" w:rsidP="003A0DBC">
      <w:pPr>
        <w:spacing w:line="276" w:lineRule="auto"/>
        <w:jc w:val="center"/>
        <w:rPr>
          <w:rFonts w:cs="Arial"/>
          <w:color w:val="232120"/>
          <w:sz w:val="20"/>
          <w:szCs w:val="20"/>
        </w:rPr>
      </w:pPr>
    </w:p>
    <w:p w14:paraId="06DF836F" w14:textId="77777777" w:rsidR="00E45E8B" w:rsidRPr="00860A9B" w:rsidRDefault="00E45E8B" w:rsidP="003A0DBC">
      <w:pPr>
        <w:pStyle w:val="BasicParagraph"/>
        <w:suppressAutoHyphens/>
        <w:spacing w:line="276" w:lineRule="auto"/>
        <w:jc w:val="center"/>
        <w:rPr>
          <w:rFonts w:ascii="Verdana" w:hAnsi="Verdana" w:cs="Arial"/>
          <w:color w:val="232120"/>
          <w:sz w:val="28"/>
          <w:szCs w:val="28"/>
        </w:rPr>
      </w:pPr>
      <w:r w:rsidRPr="00860A9B">
        <w:rPr>
          <w:rFonts w:ascii="Verdana" w:hAnsi="Verdana" w:cs="Arial"/>
          <w:noProof/>
          <w:color w:val="232120"/>
          <w:sz w:val="28"/>
          <w:szCs w:val="28"/>
          <w:lang w:eastAsia="en-GB"/>
        </w:rPr>
        <w:drawing>
          <wp:inline distT="0" distB="0" distL="0" distR="0" wp14:anchorId="47C1F1BF" wp14:editId="7663FD9B">
            <wp:extent cx="1515406" cy="274540"/>
            <wp:effectExtent l="0" t="0" r="889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p w14:paraId="1C44B172" w14:textId="77777777" w:rsidR="00E45E8B" w:rsidRDefault="00E45E8B" w:rsidP="003A0DBC">
      <w:pPr>
        <w:pStyle w:val="ListParagraph"/>
        <w:spacing w:line="276" w:lineRule="auto"/>
        <w:rPr>
          <w:rFonts w:cs="Arial"/>
        </w:rPr>
      </w:pPr>
    </w:p>
    <w:sectPr w:rsidR="00E45E8B" w:rsidSect="003B7D0E">
      <w:footerReference w:type="default" r:id="rId16"/>
      <w:footerReference w:type="first" r:id="rId17"/>
      <w:pgSz w:w="11900" w:h="16820"/>
      <w:pgMar w:top="1021" w:right="1021" w:bottom="1021" w:left="1021"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13F31" w14:textId="77777777" w:rsidR="004C389A" w:rsidRDefault="004C389A" w:rsidP="00962B2B">
      <w:r>
        <w:separator/>
      </w:r>
    </w:p>
  </w:endnote>
  <w:endnote w:type="continuationSeparator" w:id="0">
    <w:p w14:paraId="285FE87A" w14:textId="77777777" w:rsidR="004C389A" w:rsidRDefault="004C389A" w:rsidP="00962B2B">
      <w:r>
        <w:continuationSeparator/>
      </w:r>
    </w:p>
  </w:endnote>
  <w:endnote w:type="continuationNotice" w:id="1">
    <w:p w14:paraId="2A3DA406" w14:textId="77777777" w:rsidR="004C389A" w:rsidRDefault="004C38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653FB" w14:textId="77777777" w:rsidR="00D2770F" w:rsidRPr="00912160" w:rsidRDefault="00D2770F" w:rsidP="00656ECD">
    <w:pPr>
      <w:pStyle w:val="Footer"/>
      <w:jc w:val="right"/>
      <w:rPr>
        <w:rStyle w:val="PageNumber"/>
        <w:rFonts w:cs="Arial"/>
        <w:bCs/>
      </w:rPr>
    </w:pPr>
  </w:p>
  <w:p w14:paraId="26407DE1" w14:textId="77777777" w:rsidR="00D2770F" w:rsidRPr="00912160" w:rsidRDefault="00D2770F" w:rsidP="00656ECD">
    <w:pPr>
      <w:pStyle w:val="Footer"/>
      <w:jc w:val="right"/>
      <w:rPr>
        <w:rFonts w:cs="Arial"/>
        <w:bCs/>
        <w:color w:val="77328A"/>
      </w:rPr>
    </w:pPr>
    <w:r w:rsidRPr="00912160">
      <w:rPr>
        <w:rStyle w:val="PageNumber"/>
        <w:rFonts w:cs="Arial"/>
        <w:bCs/>
        <w:color w:val="77328A"/>
      </w:rPr>
      <w:fldChar w:fldCharType="begin"/>
    </w:r>
    <w:r w:rsidRPr="00912160">
      <w:rPr>
        <w:rStyle w:val="PageNumber"/>
        <w:rFonts w:cs="Arial"/>
        <w:bCs/>
        <w:color w:val="77328A"/>
      </w:rPr>
      <w:instrText xml:space="preserve"> PAGE </w:instrText>
    </w:r>
    <w:r w:rsidRPr="00912160">
      <w:rPr>
        <w:rStyle w:val="PageNumber"/>
        <w:rFonts w:cs="Arial"/>
        <w:bCs/>
        <w:color w:val="77328A"/>
      </w:rPr>
      <w:fldChar w:fldCharType="separate"/>
    </w:r>
    <w:r w:rsidR="00801600" w:rsidRPr="00912160">
      <w:rPr>
        <w:rStyle w:val="PageNumber"/>
        <w:rFonts w:cs="Arial"/>
        <w:bCs/>
        <w:noProof/>
        <w:color w:val="77328A"/>
      </w:rPr>
      <w:t>2</w:t>
    </w:r>
    <w:r w:rsidRPr="00912160">
      <w:rPr>
        <w:rStyle w:val="PageNumber"/>
        <w:rFonts w:cs="Arial"/>
        <w:bCs/>
        <w:color w:val="77328A"/>
      </w:rPr>
      <w:fldChar w:fldCharType="end"/>
    </w:r>
  </w:p>
  <w:p w14:paraId="266A44CA" w14:textId="77777777" w:rsidR="009207EF" w:rsidRDefault="009207E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59A7D" w14:textId="77777777" w:rsidR="00D2770F" w:rsidRDefault="00D2770F" w:rsidP="00046705">
    <w:pPr>
      <w:pStyle w:val="Footer"/>
      <w:jc w:val="right"/>
      <w:rPr>
        <w:rStyle w:val="PageNumber"/>
        <w:rFonts w:ascii="Arial" w:hAnsi="Arial" w:cs="Arial"/>
        <w:b/>
        <w:sz w:val="16"/>
        <w:szCs w:val="16"/>
      </w:rPr>
    </w:pPr>
  </w:p>
  <w:p w14:paraId="10F49ABC" w14:textId="77777777" w:rsidR="00D2770F" w:rsidRPr="00D12EF8" w:rsidRDefault="00D2770F" w:rsidP="00046705">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A9650C" w14:textId="77777777" w:rsidR="004C389A" w:rsidRDefault="004C389A" w:rsidP="00B96D34">
      <w:r>
        <w:continuationSeparator/>
      </w:r>
    </w:p>
    <w:p w14:paraId="6F964570" w14:textId="77777777" w:rsidR="004C389A" w:rsidRPr="00B96D34" w:rsidRDefault="004C389A" w:rsidP="00B96D34">
      <w:pPr>
        <w:pStyle w:val="Footer"/>
      </w:pPr>
    </w:p>
  </w:footnote>
  <w:footnote w:type="continuationSeparator" w:id="0">
    <w:p w14:paraId="681CA2E7" w14:textId="77777777" w:rsidR="004C389A" w:rsidRDefault="004C389A" w:rsidP="00962B2B">
      <w:r>
        <w:continuationSeparator/>
      </w:r>
    </w:p>
  </w:footnote>
  <w:footnote w:type="continuationNotice" w:id="1">
    <w:p w14:paraId="4A68EBA5" w14:textId="77777777" w:rsidR="004C389A" w:rsidRDefault="004C389A"/>
  </w:footnote>
  <w:footnote w:id="2">
    <w:p w14:paraId="14D57A7E" w14:textId="5926A0EE" w:rsidR="001E135A" w:rsidRPr="00DA7AFE" w:rsidRDefault="001E135A" w:rsidP="009C01B0">
      <w:pPr>
        <w:pStyle w:val="NIHRCFootnotes"/>
      </w:pPr>
      <w:r w:rsidRPr="00707DD0">
        <w:rPr>
          <w:rStyle w:val="FootnoteReference"/>
        </w:rPr>
        <w:footnoteRef/>
      </w:r>
      <w:r w:rsidRPr="00707DD0">
        <w:t xml:space="preserve"> The Windsor Framework was formerly known as the Protocol on Ireland/Northern Ireland to the UK-EU Withdrawal Agreement and all references to the Protocol in this document have been updated to reflect this change. (see Decision No 1/2023 of the Joint Committee established by the Agreement on the Withdrawal of the United Kingdom of Great Britain and Northern Ireland from the European Union and the European Atomic Energy Community of 24 March 2023 laying down arrangements relating to the Windsor Framework).</w:t>
      </w:r>
    </w:p>
  </w:footnote>
  <w:footnote w:id="3">
    <w:p w14:paraId="3B0374CB" w14:textId="77777777" w:rsidR="004B5A9D" w:rsidRDefault="004B5A9D" w:rsidP="004B5A9D">
      <w:pPr>
        <w:pStyle w:val="NIHRCFootnotes"/>
      </w:pPr>
      <w:r>
        <w:rPr>
          <w:rStyle w:val="FootnoteReference"/>
        </w:rPr>
        <w:footnoteRef/>
      </w:r>
      <w:r>
        <w:t xml:space="preserve"> Ratified by the UK 1986.</w:t>
      </w:r>
    </w:p>
  </w:footnote>
  <w:footnote w:id="4">
    <w:p w14:paraId="032312C6" w14:textId="77777777" w:rsidR="00F73E44" w:rsidRDefault="00F73E44" w:rsidP="000F4F5F">
      <w:pPr>
        <w:pStyle w:val="NIHRCFootnotes"/>
        <w:rPr>
          <w:color w:val="76328A"/>
        </w:rPr>
      </w:pPr>
      <w:r>
        <w:rPr>
          <w:rStyle w:val="FootnoteReference"/>
          <w:color w:val="76328A"/>
        </w:rPr>
        <w:footnoteRef/>
      </w:r>
      <w:r>
        <w:rPr>
          <w:color w:val="76328A"/>
        </w:rPr>
        <w:t xml:space="preserve"> Ratified by the UK 1991.</w:t>
      </w:r>
    </w:p>
  </w:footnote>
  <w:footnote w:id="5">
    <w:p w14:paraId="7393E3DC" w14:textId="77777777" w:rsidR="00F73E44" w:rsidRDefault="00F73E44" w:rsidP="000F4F5F">
      <w:pPr>
        <w:pStyle w:val="NIHRCFootnotes"/>
      </w:pPr>
      <w:r>
        <w:rPr>
          <w:rStyle w:val="FootnoteReference"/>
          <w:color w:val="76328A"/>
        </w:rPr>
        <w:footnoteRef/>
      </w:r>
      <w:r>
        <w:rPr>
          <w:color w:val="76328A"/>
        </w:rPr>
        <w:t xml:space="preserve"> Ratified by the UK 2009.</w:t>
      </w:r>
    </w:p>
  </w:footnote>
  <w:footnote w:id="6">
    <w:p w14:paraId="6E240BB6" w14:textId="77777777" w:rsidR="000A14C1" w:rsidRDefault="000A14C1" w:rsidP="000A14C1">
      <w:pPr>
        <w:pStyle w:val="NIHRCFootnotes"/>
      </w:pPr>
      <w:r>
        <w:rPr>
          <w:rStyle w:val="FootnoteReference"/>
        </w:rPr>
        <w:footnoteRef/>
      </w:r>
      <w:r>
        <w:t xml:space="preserve"> Ratified by the UK in 2022. </w:t>
      </w:r>
    </w:p>
  </w:footnote>
  <w:footnote w:id="7">
    <w:p w14:paraId="6B66C1D9" w14:textId="4A6D92A9" w:rsidR="007325A4" w:rsidRPr="007325A4" w:rsidRDefault="007325A4">
      <w:pPr>
        <w:pStyle w:val="FootnoteText"/>
        <w:rPr>
          <w:rFonts w:cs="Arial"/>
          <w:color w:val="77328A"/>
          <w:sz w:val="16"/>
          <w:szCs w:val="16"/>
        </w:rPr>
      </w:pPr>
      <w:r w:rsidRPr="007325A4">
        <w:rPr>
          <w:rFonts w:cs="Arial"/>
          <w:color w:val="76328A"/>
          <w:sz w:val="16"/>
          <w:szCs w:val="16"/>
          <w:vertAlign w:val="superscript"/>
        </w:rPr>
        <w:footnoteRef/>
      </w:r>
      <w:r w:rsidRPr="007325A4">
        <w:rPr>
          <w:rFonts w:cs="Arial"/>
          <w:color w:val="76328A"/>
          <w:sz w:val="16"/>
          <w:szCs w:val="16"/>
        </w:rPr>
        <w:t xml:space="preserve"> Ratified</w:t>
      </w:r>
      <w:r w:rsidRPr="007325A4">
        <w:rPr>
          <w:rFonts w:cs="Arial"/>
          <w:color w:val="77328A"/>
          <w:sz w:val="16"/>
          <w:szCs w:val="16"/>
        </w:rPr>
        <w:t xml:space="preserve"> by the UK 2018.</w:t>
      </w:r>
    </w:p>
  </w:footnote>
  <w:footnote w:id="8">
    <w:p w14:paraId="0B995607" w14:textId="77777777" w:rsidR="00F73E44" w:rsidRDefault="00F73E44" w:rsidP="00F73E44">
      <w:pPr>
        <w:pStyle w:val="FootnoteText"/>
      </w:pPr>
      <w:r>
        <w:rPr>
          <w:rFonts w:cs="Arial"/>
          <w:color w:val="77328A"/>
          <w:sz w:val="16"/>
          <w:szCs w:val="16"/>
          <w:vertAlign w:val="superscript"/>
        </w:rPr>
        <w:footnoteRef/>
      </w:r>
      <w:r>
        <w:rPr>
          <w:rFonts w:cs="Arial"/>
          <w:color w:val="77328A"/>
          <w:sz w:val="16"/>
          <w:szCs w:val="16"/>
          <w:vertAlign w:val="superscript"/>
        </w:rPr>
        <w:t xml:space="preserve"> </w:t>
      </w:r>
      <w:r>
        <w:rPr>
          <w:rFonts w:cs="Arial"/>
          <w:color w:val="77328A"/>
          <w:sz w:val="16"/>
          <w:szCs w:val="16"/>
        </w:rPr>
        <w:t>E/C.12/GC/22, Committee on Economic, Social and Cultural Rights, General Comment No 22 on the Right to Sexual and Reproductive Health’, 2 May 2016.</w:t>
      </w:r>
    </w:p>
  </w:footnote>
  <w:footnote w:id="9">
    <w:p w14:paraId="148612B4" w14:textId="77777777" w:rsidR="00F73E44" w:rsidRDefault="00F73E44" w:rsidP="00F73E44">
      <w:pPr>
        <w:pStyle w:val="FootnoteText"/>
      </w:pPr>
      <w:r>
        <w:rPr>
          <w:rStyle w:val="FootnoteReference"/>
          <w:rFonts w:cs="Arial"/>
          <w:color w:val="76328A"/>
          <w:sz w:val="16"/>
          <w:szCs w:val="16"/>
        </w:rPr>
        <w:footnoteRef/>
      </w:r>
      <w:r>
        <w:rPr>
          <w:rStyle w:val="FootnoteReference"/>
          <w:rFonts w:cs="Arial"/>
          <w:color w:val="76328A"/>
          <w:sz w:val="16"/>
          <w:szCs w:val="16"/>
        </w:rPr>
        <w:t xml:space="preserve"> </w:t>
      </w:r>
      <w:r>
        <w:rPr>
          <w:rFonts w:cs="Arial"/>
          <w:color w:val="76328A"/>
          <w:sz w:val="16"/>
          <w:szCs w:val="16"/>
        </w:rPr>
        <w:t>CRC/C/GC/12, ‘UN CRC Committee General Comment No 12 on the Right of the Child to be Heard’, 20 July 2009.</w:t>
      </w:r>
    </w:p>
  </w:footnote>
  <w:footnote w:id="10">
    <w:p w14:paraId="414D5F5A" w14:textId="12BE5D6A" w:rsidR="00AE5CF7" w:rsidRPr="00121AE4" w:rsidRDefault="00AE5CF7">
      <w:pPr>
        <w:pStyle w:val="FootnoteText"/>
        <w:rPr>
          <w:rFonts w:cs="Arial"/>
          <w:color w:val="77328A"/>
          <w:sz w:val="16"/>
          <w:szCs w:val="16"/>
        </w:rPr>
      </w:pPr>
      <w:r w:rsidRPr="00121AE4">
        <w:rPr>
          <w:rFonts w:cs="Arial"/>
          <w:color w:val="77328A"/>
          <w:sz w:val="16"/>
          <w:szCs w:val="16"/>
          <w:vertAlign w:val="superscript"/>
        </w:rPr>
        <w:footnoteRef/>
      </w:r>
      <w:r w:rsidRPr="00121AE4">
        <w:rPr>
          <w:rFonts w:cs="Arial"/>
          <w:color w:val="77328A"/>
          <w:sz w:val="16"/>
          <w:szCs w:val="16"/>
        </w:rPr>
        <w:t xml:space="preserve"> </w:t>
      </w:r>
      <w:r w:rsidR="00ED68FC" w:rsidRPr="00121AE4">
        <w:rPr>
          <w:rFonts w:cs="Arial"/>
          <w:color w:val="77328A"/>
          <w:sz w:val="16"/>
          <w:szCs w:val="16"/>
        </w:rPr>
        <w:t>CRC/GC/2003/4, ‘</w:t>
      </w:r>
      <w:r w:rsidR="009C3989" w:rsidRPr="00121AE4">
        <w:rPr>
          <w:rFonts w:cs="Arial"/>
          <w:color w:val="77328A"/>
          <w:sz w:val="16"/>
          <w:szCs w:val="16"/>
        </w:rPr>
        <w:t>UN CRC Committee General Comment No. 4 on Adolescent Health and Development in the Context of the Convention on the Rights of the Child</w:t>
      </w:r>
      <w:r w:rsidR="00121AE4" w:rsidRPr="00121AE4">
        <w:rPr>
          <w:rFonts w:cs="Arial"/>
          <w:color w:val="77328A"/>
          <w:sz w:val="16"/>
          <w:szCs w:val="16"/>
        </w:rPr>
        <w:t xml:space="preserve">’, 1 July 2003. </w:t>
      </w:r>
    </w:p>
  </w:footnote>
  <w:footnote w:id="11">
    <w:p w14:paraId="768833CB" w14:textId="77777777" w:rsidR="00F73E44" w:rsidRDefault="00F73E44" w:rsidP="00F73E44">
      <w:pPr>
        <w:pStyle w:val="FootnoteText"/>
      </w:pPr>
      <w:r>
        <w:rPr>
          <w:color w:val="76328A"/>
          <w:sz w:val="16"/>
          <w:szCs w:val="16"/>
          <w:vertAlign w:val="superscript"/>
        </w:rPr>
        <w:footnoteRef/>
      </w:r>
      <w:r>
        <w:rPr>
          <w:color w:val="76328A"/>
          <w:sz w:val="16"/>
          <w:szCs w:val="16"/>
          <w:vertAlign w:val="superscript"/>
        </w:rPr>
        <w:t xml:space="preserve"> </w:t>
      </w:r>
      <w:r>
        <w:rPr>
          <w:color w:val="76328A"/>
          <w:sz w:val="16"/>
          <w:szCs w:val="16"/>
        </w:rPr>
        <w:t>CRPD/C/GC/3, ‘UN CRPD Committee General Comment No 3 on Women and Girls with Disabilities’, 25 November 2016.</w:t>
      </w:r>
    </w:p>
  </w:footnote>
  <w:footnote w:id="12">
    <w:p w14:paraId="6237D99F" w14:textId="77777777" w:rsidR="00F73E44" w:rsidRDefault="00F73E44" w:rsidP="00F73E44">
      <w:pPr>
        <w:pStyle w:val="FootnoteText"/>
      </w:pPr>
      <w:r>
        <w:rPr>
          <w:color w:val="76328A"/>
          <w:sz w:val="16"/>
          <w:szCs w:val="16"/>
          <w:vertAlign w:val="superscript"/>
        </w:rPr>
        <w:footnoteRef/>
      </w:r>
      <w:r>
        <w:rPr>
          <w:color w:val="76328A"/>
          <w:sz w:val="16"/>
          <w:szCs w:val="16"/>
        </w:rPr>
        <w:t xml:space="preserve"> CEDAW/C/OP.8/GBR/1, ‘UN CEDAW Committee Inquiry Concerning the United Kingdom of Great Britain and Northern Ireland under Article 8 of the Optional Protocol to the UN CEDAW Report of the Committee’, 6 March 2018.</w:t>
      </w:r>
    </w:p>
  </w:footnote>
  <w:footnote w:id="13">
    <w:p w14:paraId="13A491BD" w14:textId="77777777" w:rsidR="00F73E44" w:rsidRPr="00A66527" w:rsidRDefault="00F73E44" w:rsidP="00A66527">
      <w:pPr>
        <w:pStyle w:val="FootnoteText"/>
        <w:rPr>
          <w:color w:val="76328A"/>
          <w:sz w:val="16"/>
          <w:szCs w:val="16"/>
        </w:rPr>
      </w:pPr>
      <w:r w:rsidRPr="00A66527">
        <w:rPr>
          <w:color w:val="76328A"/>
          <w:sz w:val="16"/>
          <w:szCs w:val="16"/>
          <w:vertAlign w:val="superscript"/>
        </w:rPr>
        <w:footnoteRef/>
      </w:r>
      <w:r w:rsidRPr="00A66527">
        <w:rPr>
          <w:color w:val="76328A"/>
          <w:sz w:val="16"/>
          <w:szCs w:val="16"/>
        </w:rPr>
        <w:t xml:space="preserve"> CEDAW/C/GBR/CO/8, ‘UN CEDAW Committee Concluding Observations on the UK Eighth Periodic Report’, 8 March 2019.</w:t>
      </w:r>
    </w:p>
  </w:footnote>
  <w:footnote w:id="14">
    <w:p w14:paraId="2B77C57F" w14:textId="77777777" w:rsidR="00F73E44" w:rsidRDefault="00F73E44" w:rsidP="00F73E44">
      <w:pPr>
        <w:pStyle w:val="FootnoteText"/>
      </w:pPr>
      <w:r>
        <w:rPr>
          <w:rStyle w:val="FootnoteReference"/>
          <w:rFonts w:cs="Arial"/>
          <w:color w:val="77328A"/>
          <w:sz w:val="16"/>
          <w:szCs w:val="16"/>
        </w:rPr>
        <w:footnoteRef/>
      </w:r>
      <w:r>
        <w:rPr>
          <w:rStyle w:val="FootnoteReference"/>
          <w:rFonts w:cs="Arial"/>
          <w:color w:val="77328A"/>
          <w:sz w:val="16"/>
          <w:szCs w:val="16"/>
        </w:rPr>
        <w:t xml:space="preserve"> </w:t>
      </w:r>
      <w:r>
        <w:rPr>
          <w:color w:val="76328A"/>
          <w:sz w:val="16"/>
          <w:szCs w:val="16"/>
        </w:rPr>
        <w:t>CRC/C/GBR/CO/6-7, ‘UN CRC Committee Concluding Observations on the Combined Sixth and Seventh Reports of the United Kingdom of Great Britain and Northern Ireland’, 2 June 2023.</w:t>
      </w:r>
    </w:p>
  </w:footnote>
  <w:footnote w:id="15">
    <w:p w14:paraId="2CE057B4" w14:textId="77777777" w:rsidR="00F73E44" w:rsidRDefault="00F73E44" w:rsidP="00F73E44">
      <w:pPr>
        <w:pStyle w:val="FootnoteText"/>
      </w:pPr>
      <w:r>
        <w:rPr>
          <w:color w:val="76328A"/>
          <w:sz w:val="16"/>
          <w:szCs w:val="16"/>
          <w:vertAlign w:val="superscript"/>
        </w:rPr>
        <w:footnoteRef/>
      </w:r>
      <w:r>
        <w:rPr>
          <w:color w:val="76328A"/>
          <w:sz w:val="16"/>
          <w:szCs w:val="16"/>
        </w:rPr>
        <w:t xml:space="preserve"> UN CRC Committee, ‘Statement of the Committee on the Rights of the Child on Article 5 of the Convention on the Rights of the Child’, 11 October 2023.</w:t>
      </w:r>
    </w:p>
  </w:footnote>
  <w:footnote w:id="16">
    <w:p w14:paraId="2558D4F7" w14:textId="77777777" w:rsidR="00F73E44" w:rsidRDefault="00F73E44" w:rsidP="00F73E44">
      <w:pPr>
        <w:pStyle w:val="FootnoteText"/>
      </w:pPr>
      <w:r>
        <w:rPr>
          <w:color w:val="76328A"/>
          <w:sz w:val="16"/>
          <w:szCs w:val="16"/>
          <w:vertAlign w:val="superscript"/>
        </w:rPr>
        <w:footnoteRef/>
      </w:r>
      <w:r>
        <w:rPr>
          <w:color w:val="76328A"/>
          <w:sz w:val="16"/>
          <w:szCs w:val="16"/>
        </w:rPr>
        <w:t xml:space="preserve"> NI Human Rights Commission, ‘Relationships and Sexuality Education in Post-Primary School in NI: A Compelling Case for Reform’ (NIHRC, 2023).</w:t>
      </w:r>
    </w:p>
  </w:footnote>
  <w:footnote w:id="17">
    <w:p w14:paraId="5BEEC0AD" w14:textId="77777777" w:rsidR="00F73E44" w:rsidRDefault="00F73E44" w:rsidP="00F73E44">
      <w:pPr>
        <w:pStyle w:val="FootnoteText"/>
        <w:rPr>
          <w:color w:val="76328A"/>
          <w:sz w:val="16"/>
          <w:szCs w:val="16"/>
        </w:rPr>
      </w:pPr>
      <w:r>
        <w:rPr>
          <w:rStyle w:val="FootnoteReference"/>
          <w:color w:val="76328A"/>
          <w:sz w:val="16"/>
          <w:szCs w:val="16"/>
        </w:rPr>
        <w:footnoteRef/>
      </w:r>
      <w:r>
        <w:rPr>
          <w:color w:val="76328A"/>
          <w:sz w:val="16"/>
          <w:szCs w:val="16"/>
        </w:rPr>
        <w:t xml:space="preserve"> </w:t>
      </w:r>
      <w:bookmarkStart w:id="2" w:name="_Hlk149142027"/>
      <w:r>
        <w:rPr>
          <w:color w:val="76328A"/>
          <w:sz w:val="16"/>
          <w:szCs w:val="16"/>
        </w:rPr>
        <w:t>CEDAW/C/OP.8/GBR/1, ‘UN CEDAW Committee Inquiry Concerning the United Kingdom of Great Britain and Northern Ireland under Article 8 of the Optional Protocol to the UN CEDAW Report of the Committee’, 6 March 2018, at para 86(d).</w:t>
      </w:r>
      <w:bookmarkEnd w:id="2"/>
    </w:p>
  </w:footnote>
  <w:footnote w:id="18">
    <w:p w14:paraId="3742CFA9" w14:textId="433E3B6B" w:rsidR="00BC0478" w:rsidRPr="00BC0478" w:rsidRDefault="00BC0478">
      <w:pPr>
        <w:pStyle w:val="FootnoteText"/>
        <w:rPr>
          <w:rFonts w:cs="Arial"/>
          <w:color w:val="77328A"/>
          <w:sz w:val="16"/>
          <w:szCs w:val="16"/>
        </w:rPr>
      </w:pPr>
      <w:r w:rsidRPr="00BC0478">
        <w:rPr>
          <w:rStyle w:val="FootnoteReference"/>
          <w:rFonts w:cs="Arial"/>
          <w:color w:val="77328A"/>
          <w:sz w:val="16"/>
          <w:szCs w:val="16"/>
        </w:rPr>
        <w:footnoteRef/>
      </w:r>
      <w:r w:rsidRPr="00BC0478">
        <w:rPr>
          <w:rStyle w:val="FootnoteReference"/>
          <w:rFonts w:cs="Arial"/>
          <w:color w:val="77328A"/>
          <w:sz w:val="16"/>
          <w:szCs w:val="16"/>
        </w:rPr>
        <w:t xml:space="preserve"> </w:t>
      </w:r>
      <w:r w:rsidRPr="00BC0478">
        <w:rPr>
          <w:rFonts w:cs="Arial"/>
          <w:color w:val="77328A"/>
          <w:sz w:val="16"/>
          <w:szCs w:val="16"/>
        </w:rPr>
        <w:t>NI Human Rights Commission, ‘Response to Department of Education public consultation on Relationships and Sexuality Education’, November 2023.</w:t>
      </w:r>
    </w:p>
  </w:footnote>
  <w:footnote w:id="19">
    <w:p w14:paraId="1FA3410C" w14:textId="26B0EB47" w:rsidR="00BC7465" w:rsidRPr="00BC7465" w:rsidRDefault="00BC7465">
      <w:pPr>
        <w:pStyle w:val="FootnoteText"/>
        <w:rPr>
          <w:rFonts w:cs="Arial"/>
          <w:color w:val="77328A"/>
          <w:sz w:val="16"/>
          <w:szCs w:val="16"/>
        </w:rPr>
      </w:pPr>
      <w:r w:rsidRPr="00BC7465">
        <w:rPr>
          <w:rFonts w:cs="Arial"/>
          <w:color w:val="77328A"/>
          <w:sz w:val="16"/>
          <w:szCs w:val="16"/>
          <w:vertAlign w:val="superscript"/>
        </w:rPr>
        <w:footnoteRef/>
      </w:r>
      <w:r w:rsidRPr="00BC7465">
        <w:rPr>
          <w:rFonts w:cs="Arial"/>
          <w:color w:val="77328A"/>
          <w:sz w:val="16"/>
          <w:szCs w:val="16"/>
        </w:rPr>
        <w:t xml:space="preserve"> CEDAW/C/OP.8/GBR/1, ‘UN CEDAW Committee Inquiry Concerning the United Kingdom of Great Britain and Northern Ireland under Article 8 of the Optional Protocol to the UN CEDAW Report of the Committee’, 6 March 2018, at para 86(d).</w:t>
      </w:r>
    </w:p>
  </w:footnote>
  <w:footnote w:id="20">
    <w:p w14:paraId="21BEA3FD" w14:textId="4F613EEF" w:rsidR="00844381" w:rsidRPr="00683852" w:rsidRDefault="00844381">
      <w:pPr>
        <w:pStyle w:val="FootnoteText"/>
        <w:rPr>
          <w:color w:val="76328A"/>
          <w:sz w:val="16"/>
          <w:szCs w:val="16"/>
        </w:rPr>
      </w:pPr>
      <w:r w:rsidRPr="00683852">
        <w:rPr>
          <w:color w:val="76328A"/>
          <w:sz w:val="16"/>
          <w:szCs w:val="16"/>
          <w:vertAlign w:val="superscript"/>
        </w:rPr>
        <w:footnoteRef/>
      </w:r>
      <w:r w:rsidRPr="00683852">
        <w:rPr>
          <w:color w:val="76328A"/>
          <w:sz w:val="16"/>
          <w:szCs w:val="16"/>
        </w:rPr>
        <w:t xml:space="preserve"> </w:t>
      </w:r>
      <w:r w:rsidR="00B45DEE" w:rsidRPr="00683852">
        <w:rPr>
          <w:color w:val="76328A"/>
          <w:sz w:val="16"/>
          <w:szCs w:val="16"/>
        </w:rPr>
        <w:t xml:space="preserve">Konrad and Others v Germany, Application No 35504/03, judgement of 11 September 2006; </w:t>
      </w:r>
      <w:r w:rsidR="00683852" w:rsidRPr="00683852">
        <w:rPr>
          <w:color w:val="76328A"/>
          <w:sz w:val="16"/>
          <w:szCs w:val="16"/>
        </w:rPr>
        <w:t>Folgerø and Others v Norway (2007) ECHR 2148, at para 84(b).</w:t>
      </w:r>
    </w:p>
  </w:footnote>
  <w:footnote w:id="21">
    <w:p w14:paraId="1683F3F4" w14:textId="61F1B841" w:rsidR="005C0993" w:rsidRDefault="005C0993">
      <w:pPr>
        <w:pStyle w:val="FootnoteText"/>
      </w:pPr>
      <w:r w:rsidRPr="008D601A">
        <w:rPr>
          <w:color w:val="76328A"/>
          <w:sz w:val="16"/>
          <w:szCs w:val="16"/>
          <w:vertAlign w:val="superscript"/>
        </w:rPr>
        <w:footnoteRef/>
      </w:r>
      <w:r w:rsidRPr="008D601A">
        <w:rPr>
          <w:color w:val="76328A"/>
          <w:sz w:val="16"/>
          <w:szCs w:val="16"/>
        </w:rPr>
        <w:t xml:space="preserve"> </w:t>
      </w:r>
      <w:r w:rsidR="008D601A" w:rsidRPr="008D601A">
        <w:rPr>
          <w:color w:val="76328A"/>
          <w:sz w:val="16"/>
          <w:szCs w:val="16"/>
        </w:rPr>
        <w:t>Kjeldsen, Busk Madsen and Pedersen v Denmark (1976) ECHR 6, at para 50.</w:t>
      </w:r>
    </w:p>
  </w:footnote>
  <w:footnote w:id="22">
    <w:p w14:paraId="0BF4F8FB" w14:textId="7C04A065" w:rsidR="00B5741E" w:rsidRPr="00A66527" w:rsidRDefault="00B5741E">
      <w:pPr>
        <w:pStyle w:val="FootnoteText"/>
        <w:rPr>
          <w:color w:val="76328A"/>
          <w:sz w:val="16"/>
          <w:szCs w:val="16"/>
        </w:rPr>
      </w:pPr>
      <w:r w:rsidRPr="00A66527">
        <w:rPr>
          <w:color w:val="76328A"/>
          <w:sz w:val="16"/>
          <w:szCs w:val="16"/>
          <w:vertAlign w:val="superscript"/>
        </w:rPr>
        <w:footnoteRef/>
      </w:r>
      <w:r w:rsidR="0012747B">
        <w:rPr>
          <w:color w:val="76328A"/>
          <w:sz w:val="16"/>
          <w:szCs w:val="16"/>
        </w:rPr>
        <w:t xml:space="preserve"> See Chapter Two,</w:t>
      </w:r>
      <w:r w:rsidRPr="00A66527">
        <w:rPr>
          <w:color w:val="76328A"/>
          <w:sz w:val="16"/>
          <w:szCs w:val="16"/>
        </w:rPr>
        <w:t xml:space="preserve"> </w:t>
      </w:r>
      <w:r w:rsidR="0012747B">
        <w:rPr>
          <w:color w:val="76328A"/>
          <w:sz w:val="16"/>
          <w:szCs w:val="16"/>
        </w:rPr>
        <w:t xml:space="preserve">NI Human Rights Commission, ‘Relationships and Sexuality Education in Post-Primary School in NI: A Compelling Case for Reform’ (NIHRC, 2023) for further detail and references. </w:t>
      </w:r>
    </w:p>
  </w:footnote>
  <w:footnote w:id="23">
    <w:p w14:paraId="3117AD95" w14:textId="77777777" w:rsidR="00A619EF" w:rsidRDefault="00A619EF" w:rsidP="00A619EF">
      <w:pPr>
        <w:pStyle w:val="FootnoteText"/>
        <w:rPr>
          <w:rFonts w:asciiTheme="minorHAnsi" w:hAnsiTheme="minorHAnsi"/>
        </w:rPr>
      </w:pPr>
      <w:r>
        <w:rPr>
          <w:rFonts w:cs="Arial"/>
          <w:color w:val="76328A"/>
          <w:sz w:val="16"/>
          <w:szCs w:val="16"/>
          <w:vertAlign w:val="superscript"/>
        </w:rPr>
        <w:footnoteRef/>
      </w:r>
      <w:r>
        <w:rPr>
          <w:rFonts w:cs="Arial"/>
          <w:color w:val="76328A"/>
          <w:sz w:val="16"/>
          <w:szCs w:val="16"/>
        </w:rPr>
        <w:t xml:space="preserve"> INTERIGHTS v. Croatia (2009) Complaint No. 45/2007 (European Committee of Social Rights), at para 61.</w:t>
      </w:r>
    </w:p>
  </w:footnote>
  <w:footnote w:id="24">
    <w:p w14:paraId="6F0907FB" w14:textId="77777777" w:rsidR="00B55BBD" w:rsidRDefault="00B55BBD" w:rsidP="00B55BBD">
      <w:pPr>
        <w:pStyle w:val="FootnoteText"/>
        <w:rPr>
          <w:color w:val="76328A"/>
          <w:sz w:val="16"/>
          <w:szCs w:val="16"/>
        </w:rPr>
      </w:pPr>
      <w:r>
        <w:rPr>
          <w:color w:val="76328A"/>
          <w:sz w:val="16"/>
          <w:szCs w:val="16"/>
          <w:vertAlign w:val="superscript"/>
        </w:rPr>
        <w:footnoteRef/>
      </w:r>
      <w:r>
        <w:rPr>
          <w:color w:val="76328A"/>
          <w:sz w:val="16"/>
          <w:szCs w:val="16"/>
          <w:vertAlign w:val="superscript"/>
        </w:rPr>
        <w:t xml:space="preserve"> </w:t>
      </w:r>
      <w:r>
        <w:rPr>
          <w:color w:val="76328A"/>
          <w:sz w:val="16"/>
          <w:szCs w:val="16"/>
        </w:rPr>
        <w:t xml:space="preserve">Kjeldsen, Busk Madsen and Pedersen v Denmark (1976) ECHR 6, at para 51. </w:t>
      </w:r>
    </w:p>
  </w:footnote>
  <w:footnote w:id="25">
    <w:p w14:paraId="488412F5" w14:textId="77777777" w:rsidR="00B55BBD" w:rsidRDefault="00B55BBD" w:rsidP="00B55BBD">
      <w:pPr>
        <w:pStyle w:val="FootnoteText"/>
        <w:rPr>
          <w:color w:val="76328A"/>
          <w:sz w:val="16"/>
          <w:szCs w:val="16"/>
        </w:rPr>
      </w:pPr>
      <w:r w:rsidRPr="00202222">
        <w:rPr>
          <w:rStyle w:val="FootnoteReference"/>
          <w:color w:val="76328A"/>
          <w:sz w:val="16"/>
          <w:szCs w:val="16"/>
        </w:rPr>
        <w:footnoteRef/>
      </w:r>
      <w:r>
        <w:rPr>
          <w:color w:val="76328A"/>
        </w:rPr>
        <w:t xml:space="preserve"> </w:t>
      </w:r>
      <w:r>
        <w:rPr>
          <w:rStyle w:val="s6b621b36"/>
          <w:rFonts w:cs="Arial"/>
          <w:iCs/>
          <w:color w:val="76328A"/>
          <w:sz w:val="16"/>
          <w:szCs w:val="16"/>
          <w:shd w:val="clear" w:color="auto" w:fill="FFFFFF"/>
        </w:rPr>
        <w:t>Leyla Şahin v Turkey, (</w:t>
      </w:r>
      <w:r>
        <w:rPr>
          <w:rFonts w:cs="Arial"/>
          <w:iCs/>
          <w:color w:val="76328A"/>
          <w:sz w:val="16"/>
          <w:szCs w:val="16"/>
          <w:shd w:val="clear" w:color="auto" w:fill="FFFFFF"/>
        </w:rPr>
        <w:t xml:space="preserve">2004) ECHR 299, at </w:t>
      </w:r>
      <w:r>
        <w:rPr>
          <w:rStyle w:val="s6b621b36"/>
          <w:rFonts w:cs="Arial"/>
          <w:iCs/>
          <w:color w:val="76328A"/>
          <w:sz w:val="16"/>
          <w:szCs w:val="16"/>
          <w:shd w:val="clear" w:color="auto" w:fill="FFFFFF"/>
        </w:rPr>
        <w:t xml:space="preserve">para 137. </w:t>
      </w:r>
    </w:p>
  </w:footnote>
  <w:footnote w:id="26">
    <w:p w14:paraId="77A7A7BF" w14:textId="77777777" w:rsidR="005D5408" w:rsidRDefault="005D5408" w:rsidP="005D5408">
      <w:pPr>
        <w:pStyle w:val="FootnoteText"/>
        <w:rPr>
          <w:color w:val="76328A"/>
          <w:sz w:val="16"/>
          <w:szCs w:val="16"/>
        </w:rPr>
      </w:pPr>
      <w:r>
        <w:rPr>
          <w:color w:val="76328A"/>
          <w:sz w:val="16"/>
          <w:szCs w:val="16"/>
          <w:vertAlign w:val="superscript"/>
        </w:rPr>
        <w:footnoteRef/>
      </w:r>
      <w:r>
        <w:rPr>
          <w:color w:val="76328A"/>
          <w:sz w:val="16"/>
          <w:szCs w:val="16"/>
          <w:vertAlign w:val="superscript"/>
        </w:rPr>
        <w:t xml:space="preserve"> </w:t>
      </w:r>
      <w:r>
        <w:rPr>
          <w:color w:val="76328A"/>
          <w:sz w:val="16"/>
          <w:szCs w:val="16"/>
        </w:rPr>
        <w:t>A.R. and L.R. v. Switzerland, Application No 22338/15, judgement of 18 January 2018.</w:t>
      </w:r>
    </w:p>
  </w:footnote>
  <w:footnote w:id="27">
    <w:p w14:paraId="75DB40B2" w14:textId="77777777" w:rsidR="005D5408" w:rsidRDefault="005D5408" w:rsidP="005D5408">
      <w:pPr>
        <w:pStyle w:val="FootnoteText"/>
        <w:rPr>
          <w:rFonts w:asciiTheme="minorHAnsi" w:hAnsiTheme="minorHAnsi"/>
          <w:color w:val="76328A"/>
        </w:rPr>
      </w:pPr>
      <w:r>
        <w:rPr>
          <w:rStyle w:val="FootnoteReference"/>
          <w:color w:val="76328A"/>
          <w:sz w:val="16"/>
          <w:szCs w:val="16"/>
        </w:rPr>
        <w:footnoteRef/>
      </w:r>
      <w:r>
        <w:rPr>
          <w:color w:val="76328A"/>
          <w:sz w:val="16"/>
          <w:szCs w:val="16"/>
        </w:rPr>
        <w:t xml:space="preserve"> Kjeldsen, Busk Madsen and Pedersen v Denmark (1976) ECHR 6, at para 50.</w:t>
      </w:r>
      <w:r>
        <w:rPr>
          <w:color w:val="76328A"/>
        </w:rPr>
        <w:t xml:space="preserve"> </w:t>
      </w:r>
    </w:p>
  </w:footnote>
  <w:footnote w:id="28">
    <w:p w14:paraId="774DE5AC" w14:textId="77777777" w:rsidR="005D5408" w:rsidRDefault="005D5408" w:rsidP="005D5408">
      <w:pPr>
        <w:pStyle w:val="FootnoteText"/>
        <w:rPr>
          <w:color w:val="76328A"/>
          <w:sz w:val="16"/>
          <w:szCs w:val="16"/>
        </w:rPr>
      </w:pPr>
      <w:r>
        <w:rPr>
          <w:color w:val="76328A"/>
          <w:sz w:val="16"/>
          <w:szCs w:val="16"/>
          <w:vertAlign w:val="superscript"/>
        </w:rPr>
        <w:footnoteRef/>
      </w:r>
      <w:r>
        <w:rPr>
          <w:color w:val="76328A"/>
          <w:sz w:val="16"/>
          <w:szCs w:val="16"/>
          <w:vertAlign w:val="superscript"/>
        </w:rPr>
        <w:t xml:space="preserve"> </w:t>
      </w:r>
      <w:r>
        <w:rPr>
          <w:color w:val="76328A"/>
          <w:sz w:val="16"/>
          <w:szCs w:val="16"/>
        </w:rPr>
        <w:t>Folgerø and Others v Norway (2007) ECHR 2148, at para 84(b).</w:t>
      </w:r>
    </w:p>
  </w:footnote>
  <w:footnote w:id="29">
    <w:p w14:paraId="0270DED1" w14:textId="77777777" w:rsidR="005D5408" w:rsidRDefault="005D5408" w:rsidP="005D5408">
      <w:pPr>
        <w:pStyle w:val="FootnoteText"/>
        <w:rPr>
          <w:sz w:val="16"/>
          <w:szCs w:val="16"/>
        </w:rPr>
      </w:pPr>
      <w:r>
        <w:rPr>
          <w:rStyle w:val="FootnoteReference"/>
          <w:color w:val="76328A"/>
          <w:sz w:val="16"/>
          <w:szCs w:val="16"/>
        </w:rPr>
        <w:footnoteRef/>
      </w:r>
      <w:r>
        <w:rPr>
          <w:color w:val="76328A"/>
          <w:sz w:val="16"/>
          <w:szCs w:val="16"/>
        </w:rPr>
        <w:t>Isherwood &amp; Others, R. (On the Application Of) v The Welsh Ministers [2022] EWHC 3331.</w:t>
      </w:r>
    </w:p>
  </w:footnote>
  <w:footnote w:id="30">
    <w:p w14:paraId="3F20979F" w14:textId="77777777" w:rsidR="005D5408" w:rsidRDefault="005D5408" w:rsidP="005D5408">
      <w:pPr>
        <w:pStyle w:val="FootnoteText"/>
        <w:rPr>
          <w:color w:val="76328A"/>
          <w:sz w:val="16"/>
          <w:szCs w:val="16"/>
        </w:rPr>
      </w:pPr>
      <w:r>
        <w:rPr>
          <w:rStyle w:val="FootnoteReference"/>
          <w:color w:val="76328A"/>
          <w:sz w:val="16"/>
          <w:szCs w:val="16"/>
        </w:rPr>
        <w:footnoteRef/>
      </w:r>
      <w:r>
        <w:rPr>
          <w:color w:val="76328A"/>
          <w:sz w:val="16"/>
          <w:szCs w:val="16"/>
        </w:rPr>
        <w:t xml:space="preserve"> Isherwood &amp; Others, R. (On the Application Of) v The Welsh Ministers [2022] EWHC 3331, at Para 146. </w:t>
      </w:r>
    </w:p>
  </w:footnote>
  <w:footnote w:id="31">
    <w:p w14:paraId="6065823C" w14:textId="77777777" w:rsidR="005D5408" w:rsidRDefault="005D5408" w:rsidP="005D5408">
      <w:pPr>
        <w:pStyle w:val="FootnoteText"/>
        <w:rPr>
          <w:color w:val="76328A"/>
          <w:sz w:val="16"/>
          <w:szCs w:val="16"/>
        </w:rPr>
      </w:pPr>
      <w:r>
        <w:rPr>
          <w:color w:val="76328A"/>
          <w:sz w:val="16"/>
          <w:szCs w:val="16"/>
          <w:vertAlign w:val="superscript"/>
        </w:rPr>
        <w:footnoteRef/>
      </w:r>
      <w:r>
        <w:rPr>
          <w:color w:val="76328A"/>
          <w:sz w:val="16"/>
          <w:szCs w:val="16"/>
        </w:rPr>
        <w:t xml:space="preserve"> Isherwood &amp; Others, R. (On the Application Of) v The Welsh Ministers [2022] EWHC 3331, at</w:t>
      </w:r>
    </w:p>
    <w:p w14:paraId="31420F9D" w14:textId="77777777" w:rsidR="005D5408" w:rsidRDefault="005D5408" w:rsidP="005D5408">
      <w:pPr>
        <w:pStyle w:val="FootnoteText"/>
        <w:rPr>
          <w:rFonts w:asciiTheme="minorHAnsi" w:hAnsiTheme="minorHAnsi"/>
        </w:rPr>
      </w:pPr>
      <w:r>
        <w:rPr>
          <w:color w:val="76328A"/>
          <w:sz w:val="16"/>
          <w:szCs w:val="16"/>
        </w:rPr>
        <w:t>Para 201.</w:t>
      </w:r>
    </w:p>
  </w:footnote>
  <w:footnote w:id="32">
    <w:p w14:paraId="4E5DCF61" w14:textId="77777777" w:rsidR="005D5408" w:rsidRDefault="005D5408" w:rsidP="005D5408">
      <w:pPr>
        <w:pStyle w:val="FootnoteText"/>
      </w:pPr>
      <w:r>
        <w:rPr>
          <w:color w:val="76328A"/>
          <w:sz w:val="16"/>
          <w:szCs w:val="16"/>
          <w:vertAlign w:val="superscript"/>
        </w:rPr>
        <w:footnoteRef/>
      </w:r>
      <w:r>
        <w:rPr>
          <w:color w:val="76328A"/>
          <w:sz w:val="16"/>
          <w:szCs w:val="16"/>
        </w:rPr>
        <w:t xml:space="preserve"> CRC/C/GBR/CO/6-7, ‘UN CRC Committee Concluding Observations on the Combined Sixth and Seventh Reports of the United Kingdom of Great Britain and Northern Ireland’, 2 June 2023, at para 44(b).</w:t>
      </w:r>
    </w:p>
  </w:footnote>
  <w:footnote w:id="33">
    <w:p w14:paraId="2A781060" w14:textId="3433D3CC" w:rsidR="000D409A" w:rsidRPr="002F0E1E" w:rsidRDefault="000D409A">
      <w:pPr>
        <w:pStyle w:val="FootnoteText"/>
        <w:rPr>
          <w:color w:val="76328A"/>
          <w:sz w:val="16"/>
          <w:szCs w:val="16"/>
        </w:rPr>
      </w:pPr>
      <w:r w:rsidRPr="002F0E1E">
        <w:rPr>
          <w:color w:val="76328A"/>
          <w:sz w:val="16"/>
          <w:szCs w:val="16"/>
        </w:rPr>
        <w:footnoteRef/>
      </w:r>
      <w:r w:rsidRPr="002F0E1E">
        <w:rPr>
          <w:color w:val="76328A"/>
          <w:sz w:val="16"/>
          <w:szCs w:val="16"/>
        </w:rPr>
        <w:t xml:space="preserve"> </w:t>
      </w:r>
      <w:r w:rsidR="002F0E1E" w:rsidRPr="002F0E1E">
        <w:rPr>
          <w:color w:val="76328A"/>
          <w:sz w:val="16"/>
          <w:szCs w:val="16"/>
        </w:rPr>
        <w:t>Committee of the Parties to the Council of Europe Convention on the Protection of Children Against Sexual Exploitation and Sexual Abuse (Lanzarote Committee), ‘2nd Implementation Report: Protection of Children Against Sexual Abuse in the Circle of Trust’, (</w:t>
      </w:r>
      <w:proofErr w:type="spellStart"/>
      <w:r w:rsidR="002F0E1E" w:rsidRPr="002F0E1E">
        <w:rPr>
          <w:color w:val="76328A"/>
          <w:sz w:val="16"/>
          <w:szCs w:val="16"/>
        </w:rPr>
        <w:t>CoE</w:t>
      </w:r>
      <w:proofErr w:type="spellEnd"/>
      <w:r w:rsidR="002F0E1E" w:rsidRPr="002F0E1E">
        <w:rPr>
          <w:color w:val="76328A"/>
          <w:sz w:val="16"/>
          <w:szCs w:val="16"/>
        </w:rPr>
        <w:t>, 2018), at para 49.</w:t>
      </w:r>
    </w:p>
  </w:footnote>
  <w:footnote w:id="34">
    <w:p w14:paraId="06C0AE7E" w14:textId="77777777" w:rsidR="00821044" w:rsidRPr="00943FFE" w:rsidRDefault="00821044" w:rsidP="00821044">
      <w:pPr>
        <w:tabs>
          <w:tab w:val="left" w:pos="160"/>
        </w:tabs>
        <w:spacing w:line="212" w:lineRule="auto"/>
        <w:rPr>
          <w:rFonts w:eastAsia="Verdana"/>
          <w:color w:val="77328A"/>
          <w:sz w:val="16"/>
          <w:szCs w:val="16"/>
          <w:vertAlign w:val="superscript"/>
        </w:rPr>
      </w:pPr>
      <w:r w:rsidRPr="00943FFE">
        <w:rPr>
          <w:rStyle w:val="FootnoteReference"/>
          <w:color w:val="77328A"/>
          <w:sz w:val="16"/>
          <w:szCs w:val="16"/>
        </w:rPr>
        <w:footnoteRef/>
      </w:r>
      <w:r w:rsidRPr="00943FFE">
        <w:rPr>
          <w:color w:val="77328A"/>
          <w:sz w:val="16"/>
          <w:szCs w:val="16"/>
        </w:rPr>
        <w:t xml:space="preserve"> </w:t>
      </w:r>
      <w:r w:rsidRPr="00943FFE">
        <w:rPr>
          <w:rFonts w:eastAsia="Verdana"/>
          <w:color w:val="77328A"/>
          <w:sz w:val="16"/>
          <w:szCs w:val="16"/>
        </w:rPr>
        <w:t>Article 3(1), Convention on the Rights of the Child 1989.</w:t>
      </w:r>
    </w:p>
  </w:footnote>
  <w:footnote w:id="35">
    <w:p w14:paraId="1ABEC7AA" w14:textId="13BC9AEC" w:rsidR="00442EED" w:rsidRPr="00421F02" w:rsidRDefault="00442EED" w:rsidP="00442EED">
      <w:pPr>
        <w:pStyle w:val="FootnoteText"/>
        <w:rPr>
          <w:color w:val="76328A"/>
          <w:sz w:val="16"/>
          <w:szCs w:val="16"/>
        </w:rPr>
      </w:pPr>
      <w:r w:rsidRPr="00421F02">
        <w:rPr>
          <w:color w:val="76328A"/>
          <w:sz w:val="16"/>
          <w:szCs w:val="16"/>
          <w:vertAlign w:val="superscript"/>
        </w:rPr>
        <w:footnoteRef/>
      </w:r>
      <w:r w:rsidRPr="00421F02">
        <w:rPr>
          <w:color w:val="76328A"/>
          <w:sz w:val="16"/>
          <w:szCs w:val="16"/>
        </w:rPr>
        <w:t xml:space="preserve"> Statement of the Committee on the Rights of the Child on article 5 of the Convention on the Rights of the Child’, 11 October 2023</w:t>
      </w:r>
      <w:r w:rsidR="00684C12">
        <w:rPr>
          <w:color w:val="76328A"/>
          <w:sz w:val="16"/>
          <w:szCs w:val="16"/>
        </w:rPr>
        <w:t>.</w:t>
      </w:r>
    </w:p>
  </w:footnote>
  <w:footnote w:id="36">
    <w:p w14:paraId="28F2BD2A" w14:textId="45900E13" w:rsidR="00821044" w:rsidRPr="00421F02" w:rsidRDefault="00821044" w:rsidP="00821044">
      <w:pPr>
        <w:pStyle w:val="FootnoteText"/>
        <w:rPr>
          <w:color w:val="76328A"/>
          <w:sz w:val="16"/>
          <w:szCs w:val="16"/>
        </w:rPr>
      </w:pPr>
      <w:r w:rsidRPr="00421F02">
        <w:rPr>
          <w:color w:val="76328A"/>
          <w:sz w:val="16"/>
          <w:szCs w:val="16"/>
          <w:vertAlign w:val="superscript"/>
        </w:rPr>
        <w:footnoteRef/>
      </w:r>
      <w:r w:rsidRPr="00421F02">
        <w:rPr>
          <w:color w:val="76328A"/>
          <w:sz w:val="16"/>
          <w:szCs w:val="16"/>
        </w:rPr>
        <w:t xml:space="preserve"> Statement of the Committee on the Rights of the Child on article 5 of the Convention on the Rights of the Child’, 11 October 2023</w:t>
      </w:r>
      <w:r w:rsidR="00684C12">
        <w:rPr>
          <w:color w:val="76328A"/>
          <w:sz w:val="16"/>
          <w:szCs w:val="16"/>
        </w:rPr>
        <w:t>.</w:t>
      </w:r>
    </w:p>
  </w:footnote>
  <w:footnote w:id="37">
    <w:p w14:paraId="034FC03D" w14:textId="4278CD89" w:rsidR="00821044" w:rsidRPr="00421F02" w:rsidRDefault="00821044" w:rsidP="00821044">
      <w:pPr>
        <w:pStyle w:val="FootnoteText"/>
        <w:rPr>
          <w:color w:val="76328A"/>
          <w:sz w:val="16"/>
          <w:szCs w:val="16"/>
        </w:rPr>
      </w:pPr>
      <w:r w:rsidRPr="00421F02">
        <w:rPr>
          <w:color w:val="76328A"/>
          <w:sz w:val="16"/>
          <w:szCs w:val="16"/>
          <w:vertAlign w:val="superscript"/>
        </w:rPr>
        <w:footnoteRef/>
      </w:r>
      <w:r w:rsidRPr="00421F02">
        <w:rPr>
          <w:color w:val="76328A"/>
          <w:sz w:val="16"/>
          <w:szCs w:val="16"/>
        </w:rPr>
        <w:t xml:space="preserve"> Statement of the Committee on the Rights of the Child on article 5 of the Convention on the Rights of the Child’, 11 October 2023</w:t>
      </w:r>
      <w:r w:rsidR="00684C12">
        <w:rPr>
          <w:color w:val="76328A"/>
          <w:sz w:val="16"/>
          <w:szCs w:val="16"/>
        </w:rPr>
        <w:t>.</w:t>
      </w:r>
    </w:p>
  </w:footnote>
  <w:footnote w:id="38">
    <w:p w14:paraId="79C492E4" w14:textId="2F71EA6B" w:rsidR="00A95658" w:rsidRPr="00421F02" w:rsidRDefault="00A95658" w:rsidP="00A95658">
      <w:pPr>
        <w:pStyle w:val="FootnoteText"/>
        <w:rPr>
          <w:color w:val="76328A"/>
          <w:sz w:val="16"/>
          <w:szCs w:val="16"/>
        </w:rPr>
      </w:pPr>
      <w:r w:rsidRPr="00421F02">
        <w:rPr>
          <w:color w:val="76328A"/>
          <w:sz w:val="16"/>
          <w:szCs w:val="16"/>
          <w:vertAlign w:val="superscript"/>
        </w:rPr>
        <w:footnoteRef/>
      </w:r>
      <w:r w:rsidRPr="00421F02">
        <w:rPr>
          <w:color w:val="76328A"/>
          <w:sz w:val="16"/>
          <w:szCs w:val="16"/>
        </w:rPr>
        <w:t xml:space="preserve"> Statement of the Committee on the Rights of the Child on article 5 of the Convention on the Rights of the Child’, 11 October 2023</w:t>
      </w:r>
      <w:r w:rsidR="00684C12">
        <w:rPr>
          <w:color w:val="76328A"/>
          <w:sz w:val="16"/>
          <w:szCs w:val="16"/>
        </w:rPr>
        <w:t>.</w:t>
      </w:r>
    </w:p>
  </w:footnote>
  <w:footnote w:id="39">
    <w:p w14:paraId="258E9EAE" w14:textId="403AE90E" w:rsidR="00821044" w:rsidRPr="00421F02" w:rsidRDefault="00821044" w:rsidP="00821044">
      <w:pPr>
        <w:pStyle w:val="FootnoteText"/>
        <w:rPr>
          <w:color w:val="76328A"/>
          <w:sz w:val="16"/>
          <w:szCs w:val="16"/>
        </w:rPr>
      </w:pPr>
      <w:r w:rsidRPr="00421F02">
        <w:rPr>
          <w:color w:val="76328A"/>
          <w:sz w:val="16"/>
          <w:szCs w:val="16"/>
          <w:vertAlign w:val="superscript"/>
        </w:rPr>
        <w:footnoteRef/>
      </w:r>
      <w:r w:rsidRPr="00421F02">
        <w:rPr>
          <w:color w:val="76328A"/>
          <w:sz w:val="16"/>
          <w:szCs w:val="16"/>
        </w:rPr>
        <w:t xml:space="preserve"> Statement of the Committee on the Rights of the Child on article 5 of the Convention on the Rights of the Child’, 11 October 2023</w:t>
      </w:r>
      <w:r w:rsidR="00684C12">
        <w:rPr>
          <w:color w:val="76328A"/>
          <w:sz w:val="16"/>
          <w:szCs w:val="16"/>
        </w:rPr>
        <w:t>.</w:t>
      </w:r>
    </w:p>
  </w:footnote>
  <w:footnote w:id="40">
    <w:p w14:paraId="6B6A4DBB" w14:textId="2E65E971" w:rsidR="00821044" w:rsidRPr="00FB3CA3" w:rsidRDefault="00821044" w:rsidP="00821044">
      <w:pPr>
        <w:pStyle w:val="FootnoteText"/>
        <w:rPr>
          <w:color w:val="77328A"/>
          <w:sz w:val="16"/>
          <w:szCs w:val="16"/>
        </w:rPr>
      </w:pPr>
      <w:r w:rsidRPr="00D97336">
        <w:rPr>
          <w:color w:val="77328A"/>
          <w:sz w:val="16"/>
          <w:szCs w:val="16"/>
          <w:vertAlign w:val="superscript"/>
        </w:rPr>
        <w:footnoteRef/>
      </w:r>
      <w:r w:rsidRPr="00D97336">
        <w:rPr>
          <w:color w:val="77328A"/>
          <w:sz w:val="16"/>
          <w:szCs w:val="16"/>
        </w:rPr>
        <w:t xml:space="preserve"> </w:t>
      </w:r>
      <w:r w:rsidRPr="00981FC1">
        <w:rPr>
          <w:color w:val="77328A"/>
          <w:sz w:val="16"/>
          <w:szCs w:val="16"/>
        </w:rPr>
        <w:t>Statement</w:t>
      </w:r>
      <w:r>
        <w:t xml:space="preserve"> </w:t>
      </w:r>
      <w:r w:rsidRPr="00981FC1">
        <w:rPr>
          <w:color w:val="77328A"/>
          <w:sz w:val="16"/>
          <w:szCs w:val="16"/>
        </w:rPr>
        <w:t>of the Committee on the Rights of the Child on article 5 of the Convention on the Rights of the Child’, 11 October 2023</w:t>
      </w:r>
      <w:r w:rsidR="00D97336">
        <w:rPr>
          <w:color w:val="77328A"/>
          <w:sz w:val="16"/>
          <w:szCs w:val="16"/>
        </w:rPr>
        <w:t>.</w:t>
      </w:r>
    </w:p>
  </w:footnote>
  <w:footnote w:id="41">
    <w:p w14:paraId="6834EB94" w14:textId="77777777" w:rsidR="00821044" w:rsidRPr="00BA7132" w:rsidRDefault="00821044" w:rsidP="00821044">
      <w:pPr>
        <w:pStyle w:val="FootnoteText"/>
        <w:rPr>
          <w:color w:val="77328A"/>
          <w:sz w:val="16"/>
          <w:szCs w:val="16"/>
        </w:rPr>
      </w:pPr>
      <w:r w:rsidRPr="003A3C94">
        <w:rPr>
          <w:rStyle w:val="FootnoteReference"/>
          <w:color w:val="77328A"/>
          <w:sz w:val="16"/>
          <w:szCs w:val="16"/>
        </w:rPr>
        <w:footnoteRef/>
      </w:r>
      <w:r w:rsidRPr="003A3C94">
        <w:rPr>
          <w:color w:val="77328A"/>
          <w:sz w:val="16"/>
          <w:szCs w:val="16"/>
        </w:rPr>
        <w:t xml:space="preserve"> CRC/C/GC/12, ‘UN CRC Committee General Comment No.12 on the right of the child to be heard’, 20 July 2009, at para 85; CM/</w:t>
      </w:r>
      <w:proofErr w:type="gramStart"/>
      <w:r w:rsidRPr="003A3C94">
        <w:rPr>
          <w:color w:val="77328A"/>
          <w:sz w:val="16"/>
          <w:szCs w:val="16"/>
        </w:rPr>
        <w:t>Rec(</w:t>
      </w:r>
      <w:proofErr w:type="gramEnd"/>
      <w:r w:rsidRPr="003A3C94">
        <w:rPr>
          <w:color w:val="77328A"/>
          <w:sz w:val="16"/>
          <w:szCs w:val="16"/>
        </w:rPr>
        <w:t>2012)2, ‘</w:t>
      </w:r>
      <w:proofErr w:type="spellStart"/>
      <w:r w:rsidRPr="003A3C94">
        <w:rPr>
          <w:color w:val="77328A"/>
          <w:sz w:val="16"/>
          <w:szCs w:val="16"/>
        </w:rPr>
        <w:t>CoE</w:t>
      </w:r>
      <w:proofErr w:type="spellEnd"/>
      <w:r w:rsidRPr="003A3C94">
        <w:rPr>
          <w:color w:val="77328A"/>
          <w:sz w:val="16"/>
          <w:szCs w:val="16"/>
        </w:rPr>
        <w:t xml:space="preserve"> Committee of Ministers Recommendation to Member States on the participation of children and young people under the age of 18’, 28 March 2012.</w:t>
      </w:r>
    </w:p>
  </w:footnote>
  <w:footnote w:id="42">
    <w:p w14:paraId="513E754A" w14:textId="77777777" w:rsidR="00821044" w:rsidRDefault="00821044" w:rsidP="00821044">
      <w:pPr>
        <w:pStyle w:val="FootnoteText"/>
      </w:pPr>
      <w:r w:rsidRPr="00BA7132">
        <w:rPr>
          <w:rStyle w:val="FootnoteReference"/>
          <w:color w:val="77328A"/>
          <w:sz w:val="16"/>
          <w:szCs w:val="16"/>
        </w:rPr>
        <w:footnoteRef/>
      </w:r>
      <w:r w:rsidRPr="00BA7132">
        <w:rPr>
          <w:color w:val="77328A"/>
          <w:sz w:val="16"/>
          <w:szCs w:val="16"/>
        </w:rPr>
        <w:t xml:space="preserve"> CRC/C/GC/12, ‘UN CRC </w:t>
      </w:r>
      <w:r w:rsidRPr="00F21DB1">
        <w:rPr>
          <w:color w:val="77328A"/>
          <w:sz w:val="16"/>
          <w:szCs w:val="16"/>
        </w:rPr>
        <w:t>Committee General</w:t>
      </w:r>
      <w:r w:rsidRPr="00BA7132">
        <w:rPr>
          <w:color w:val="77328A"/>
          <w:sz w:val="16"/>
          <w:szCs w:val="16"/>
        </w:rPr>
        <w:t xml:space="preserve"> Comment No.12 on the right of the child to be heard’, 20 July 2009, at para 84.</w:t>
      </w:r>
    </w:p>
  </w:footnote>
  <w:footnote w:id="43">
    <w:p w14:paraId="34219E25" w14:textId="49C2DBCC" w:rsidR="00821044" w:rsidRPr="00FB3CA3" w:rsidRDefault="00821044" w:rsidP="00821044">
      <w:pPr>
        <w:pStyle w:val="FootnoteText"/>
        <w:rPr>
          <w:color w:val="77328A"/>
          <w:sz w:val="16"/>
          <w:szCs w:val="16"/>
        </w:rPr>
      </w:pPr>
      <w:r w:rsidRPr="00D97336">
        <w:rPr>
          <w:color w:val="76328A"/>
          <w:sz w:val="16"/>
          <w:szCs w:val="16"/>
          <w:vertAlign w:val="superscript"/>
        </w:rPr>
        <w:footnoteRef/>
      </w:r>
      <w:r w:rsidRPr="00D97336">
        <w:rPr>
          <w:color w:val="76328A"/>
          <w:sz w:val="16"/>
          <w:szCs w:val="16"/>
        </w:rPr>
        <w:t xml:space="preserve"> Statement of the Committee on the Rights of the Child on article 5 of the Convention on the Rights of the Child’, 11 October 2023</w:t>
      </w:r>
      <w:r w:rsidR="00D97336">
        <w:rPr>
          <w:color w:val="76328A"/>
          <w:sz w:val="16"/>
          <w:szCs w:val="16"/>
        </w:rPr>
        <w:t>.</w:t>
      </w:r>
    </w:p>
  </w:footnote>
  <w:footnote w:id="44">
    <w:p w14:paraId="33E309C5" w14:textId="77777777" w:rsidR="007760CC" w:rsidRDefault="007760CC" w:rsidP="007760CC">
      <w:pPr>
        <w:pStyle w:val="FootnoteText"/>
        <w:rPr>
          <w:rFonts w:asciiTheme="minorHAnsi" w:hAnsiTheme="minorHAnsi"/>
        </w:rPr>
      </w:pPr>
      <w:r>
        <w:rPr>
          <w:color w:val="76328A"/>
          <w:sz w:val="16"/>
          <w:szCs w:val="16"/>
          <w:vertAlign w:val="superscript"/>
        </w:rPr>
        <w:footnoteRef/>
      </w:r>
      <w:r>
        <w:rPr>
          <w:color w:val="76328A"/>
          <w:sz w:val="16"/>
          <w:szCs w:val="16"/>
        </w:rPr>
        <w:t xml:space="preserve"> Department of Education, ‘Equality and Human Rights Screening for Relationships and Sexuality Education (RSE)’ (DE, 2023), at 3.</w:t>
      </w:r>
    </w:p>
  </w:footnote>
  <w:footnote w:id="45">
    <w:p w14:paraId="18061EB0" w14:textId="05079400" w:rsidR="006F6028" w:rsidRPr="0098733E" w:rsidRDefault="006F6028">
      <w:pPr>
        <w:pStyle w:val="FootnoteText"/>
        <w:rPr>
          <w:color w:val="77328A"/>
          <w:sz w:val="16"/>
          <w:szCs w:val="16"/>
        </w:rPr>
      </w:pPr>
      <w:r w:rsidRPr="0098733E">
        <w:rPr>
          <w:color w:val="77328A"/>
          <w:sz w:val="16"/>
          <w:szCs w:val="16"/>
          <w:vertAlign w:val="superscript"/>
        </w:rPr>
        <w:footnoteRef/>
      </w:r>
      <w:r w:rsidRPr="0098733E">
        <w:rPr>
          <w:color w:val="77328A"/>
          <w:sz w:val="16"/>
          <w:szCs w:val="16"/>
        </w:rPr>
        <w:t xml:space="preserve"> </w:t>
      </w:r>
      <w:r w:rsidR="00DC0678" w:rsidRPr="0098733E">
        <w:rPr>
          <w:color w:val="77328A"/>
          <w:sz w:val="16"/>
          <w:szCs w:val="16"/>
        </w:rPr>
        <w:t>Department of Education, ‘Circular 2024/1: Guidance on Amendments to the Relationships and Sexuality Education Curriculum Content’ (DE, 2024).</w:t>
      </w:r>
    </w:p>
  </w:footnote>
  <w:footnote w:id="46">
    <w:p w14:paraId="54A2ACE9" w14:textId="2F2B85C0" w:rsidR="00F3788D" w:rsidRPr="00F3788D" w:rsidRDefault="00F3788D">
      <w:pPr>
        <w:pStyle w:val="FootnoteText"/>
        <w:rPr>
          <w:color w:val="77328A"/>
          <w:sz w:val="16"/>
          <w:szCs w:val="16"/>
        </w:rPr>
      </w:pPr>
      <w:r w:rsidRPr="00F3788D">
        <w:rPr>
          <w:color w:val="77328A"/>
          <w:sz w:val="16"/>
          <w:szCs w:val="16"/>
          <w:vertAlign w:val="superscript"/>
        </w:rPr>
        <w:footnoteRef/>
      </w:r>
      <w:r w:rsidRPr="00F3788D">
        <w:rPr>
          <w:color w:val="77328A"/>
          <w:sz w:val="16"/>
          <w:szCs w:val="16"/>
        </w:rPr>
        <w:t xml:space="preserve"> CEDAW/C/OP.8/GBR/1, ‘UN CEDAW Committee Inquiry Concerning the United Kingdom of Great Britain and Northern Ireland under Article 8 of the Optional Protocol to the UN CEDAW Report of the Committee’, 6 March 2018, at para 86(d). CEDAW/C/OP.8/GBR/1, ‘UN CEDAW Committee Inquiry Concerning the United Kingdom of Great Britain and Northern Ireland under Article 8 of the Optional Protocol to the UN CEDAW Report of the Committee’, 6 March 2018, at para 86(d).</w:t>
      </w:r>
    </w:p>
  </w:footnote>
  <w:footnote w:id="47">
    <w:p w14:paraId="665A5426" w14:textId="0DC0CDA3" w:rsidR="00D87AC2" w:rsidRPr="00461F1F" w:rsidRDefault="00D87AC2">
      <w:pPr>
        <w:pStyle w:val="FootnoteText"/>
        <w:rPr>
          <w:color w:val="77328A"/>
          <w:sz w:val="16"/>
          <w:szCs w:val="16"/>
        </w:rPr>
      </w:pPr>
      <w:r w:rsidRPr="00247D0B">
        <w:rPr>
          <w:color w:val="77328A"/>
          <w:sz w:val="16"/>
          <w:szCs w:val="16"/>
          <w:vertAlign w:val="superscript"/>
        </w:rPr>
        <w:footnoteRef/>
      </w:r>
      <w:r w:rsidRPr="00461F1F">
        <w:rPr>
          <w:color w:val="77328A"/>
          <w:sz w:val="16"/>
          <w:szCs w:val="16"/>
        </w:rPr>
        <w:t xml:space="preserve"> </w:t>
      </w:r>
      <w:r w:rsidR="00C94EC6" w:rsidRPr="00461F1F">
        <w:rPr>
          <w:color w:val="77328A"/>
          <w:sz w:val="16"/>
          <w:szCs w:val="16"/>
        </w:rPr>
        <w:t>Department of Education, ‘Consultation on Relationships and Sexuality Education (RSE)’ (DE, 2023)</w:t>
      </w:r>
      <w:r w:rsidR="00461F1F" w:rsidRPr="00461F1F">
        <w:rPr>
          <w:color w:val="77328A"/>
          <w:sz w:val="16"/>
          <w:szCs w:val="16"/>
        </w:rPr>
        <w:t>.</w:t>
      </w:r>
    </w:p>
  </w:footnote>
  <w:footnote w:id="48">
    <w:p w14:paraId="2A5F8179" w14:textId="69B2A241" w:rsidR="00BB2E02" w:rsidRPr="003C737E" w:rsidRDefault="00BB2E02">
      <w:pPr>
        <w:pStyle w:val="FootnoteText"/>
        <w:rPr>
          <w:color w:val="77328A"/>
          <w:sz w:val="16"/>
          <w:szCs w:val="16"/>
        </w:rPr>
      </w:pPr>
      <w:r w:rsidRPr="003C737E">
        <w:rPr>
          <w:color w:val="77328A"/>
          <w:sz w:val="16"/>
          <w:szCs w:val="16"/>
          <w:vertAlign w:val="superscript"/>
        </w:rPr>
        <w:footnoteRef/>
      </w:r>
      <w:r w:rsidRPr="003C737E">
        <w:rPr>
          <w:color w:val="77328A"/>
          <w:sz w:val="16"/>
          <w:szCs w:val="16"/>
          <w:vertAlign w:val="superscript"/>
        </w:rPr>
        <w:t xml:space="preserve"> </w:t>
      </w:r>
      <w:r w:rsidR="003C737E" w:rsidRPr="003C737E">
        <w:rPr>
          <w:color w:val="77328A"/>
          <w:sz w:val="16"/>
          <w:szCs w:val="16"/>
        </w:rPr>
        <w:t xml:space="preserve">Special Rapporteur on the right of everyone to the enjoyment of the highest attainable standard of physical and mental health, the Independent Expert on protection against violence and discrimination based on sexual orientation and gender identity, the Special Rapporteur on the right to education, and the Working Group on discrimination against women and girls, ‘A Compendium on Comprehensive Sexuality Education’, (UN, 2023). </w:t>
      </w:r>
    </w:p>
  </w:footnote>
  <w:footnote w:id="49">
    <w:p w14:paraId="6DC40BA8" w14:textId="77777777" w:rsidR="00EA31CC" w:rsidRDefault="00EA31CC" w:rsidP="00EA31CC">
      <w:pPr>
        <w:pStyle w:val="FootnoteText"/>
        <w:rPr>
          <w:color w:val="76328A"/>
          <w:sz w:val="16"/>
          <w:szCs w:val="16"/>
        </w:rPr>
      </w:pPr>
      <w:r>
        <w:rPr>
          <w:rStyle w:val="FootnoteReference"/>
          <w:color w:val="76328A"/>
          <w:sz w:val="16"/>
          <w:szCs w:val="16"/>
        </w:rPr>
        <w:footnoteRef/>
      </w:r>
      <w:r>
        <w:rPr>
          <w:color w:val="76328A"/>
          <w:sz w:val="16"/>
          <w:szCs w:val="16"/>
        </w:rPr>
        <w:t xml:space="preserve"> United Nations Educational, Scientific and Cultural Organization, ‘International Guidelines on Sexuality Education: An Evidence Informed Approach to Effective Sex, Relationships and HIV/STI Education’, (UNESCO, 2009) at 18.</w:t>
      </w:r>
    </w:p>
  </w:footnote>
  <w:footnote w:id="50">
    <w:p w14:paraId="15002AAA" w14:textId="77777777" w:rsidR="00EA31CC" w:rsidRDefault="00EA31CC" w:rsidP="00EA31CC">
      <w:pPr>
        <w:pStyle w:val="FootnoteText"/>
        <w:rPr>
          <w:color w:val="76328A"/>
          <w:sz w:val="16"/>
          <w:szCs w:val="16"/>
        </w:rPr>
      </w:pPr>
      <w:r>
        <w:rPr>
          <w:color w:val="76328A"/>
          <w:sz w:val="16"/>
          <w:szCs w:val="16"/>
          <w:vertAlign w:val="superscript"/>
        </w:rPr>
        <w:footnoteRef/>
      </w:r>
      <w:r>
        <w:rPr>
          <w:color w:val="76328A"/>
          <w:sz w:val="16"/>
          <w:szCs w:val="16"/>
          <w:vertAlign w:val="superscript"/>
        </w:rPr>
        <w:t xml:space="preserve"> </w:t>
      </w:r>
      <w:r>
        <w:rPr>
          <w:color w:val="76328A"/>
          <w:sz w:val="16"/>
          <w:szCs w:val="16"/>
        </w:rPr>
        <w:t>Council of Europe, ‘Explanatory Report to the Council of Europe Convention on Preventing and Combating Violence Against Women and Domestic Violence’, (</w:t>
      </w:r>
      <w:proofErr w:type="spellStart"/>
      <w:r>
        <w:rPr>
          <w:color w:val="76328A"/>
          <w:sz w:val="16"/>
          <w:szCs w:val="16"/>
        </w:rPr>
        <w:t>CoE</w:t>
      </w:r>
      <w:proofErr w:type="spellEnd"/>
      <w:r>
        <w:rPr>
          <w:color w:val="76328A"/>
          <w:sz w:val="16"/>
          <w:szCs w:val="16"/>
        </w:rPr>
        <w:t>, 2011) at para 94.</w:t>
      </w:r>
    </w:p>
  </w:footnote>
  <w:footnote w:id="51">
    <w:p w14:paraId="42716E56" w14:textId="77777777" w:rsidR="00EA31CC" w:rsidRDefault="00EA31CC" w:rsidP="00EA31CC">
      <w:pPr>
        <w:pStyle w:val="FootnoteText"/>
        <w:rPr>
          <w:color w:val="76328A"/>
          <w:sz w:val="16"/>
          <w:szCs w:val="16"/>
        </w:rPr>
      </w:pPr>
      <w:r>
        <w:rPr>
          <w:color w:val="76328A"/>
          <w:sz w:val="16"/>
          <w:szCs w:val="16"/>
          <w:vertAlign w:val="superscript"/>
        </w:rPr>
        <w:footnoteRef/>
      </w:r>
      <w:r>
        <w:rPr>
          <w:color w:val="76328A"/>
          <w:sz w:val="16"/>
          <w:szCs w:val="16"/>
          <w:vertAlign w:val="superscript"/>
        </w:rPr>
        <w:t xml:space="preserve"> </w:t>
      </w:r>
      <w:bookmarkStart w:id="7" w:name="_Hlk133941431"/>
      <w:r>
        <w:rPr>
          <w:color w:val="76328A"/>
          <w:sz w:val="16"/>
          <w:szCs w:val="16"/>
        </w:rPr>
        <w:t>CRPD/C/GC/3, ‘UN CRPD Committee General Comment No 3 on Women and Girls with Disabilities’, 25 November 2016, at para 64(b).</w:t>
      </w:r>
      <w:bookmarkEnd w:id="7"/>
    </w:p>
  </w:footnote>
  <w:footnote w:id="52">
    <w:p w14:paraId="14A2A406" w14:textId="77777777" w:rsidR="00EA31CC" w:rsidRDefault="00EA31CC" w:rsidP="00EA31CC">
      <w:pPr>
        <w:pStyle w:val="FootnoteText"/>
        <w:rPr>
          <w:color w:val="76328A"/>
          <w:sz w:val="16"/>
          <w:szCs w:val="16"/>
        </w:rPr>
      </w:pPr>
      <w:r>
        <w:rPr>
          <w:color w:val="76328A"/>
          <w:sz w:val="16"/>
          <w:szCs w:val="16"/>
          <w:vertAlign w:val="superscript"/>
        </w:rPr>
        <w:footnoteRef/>
      </w:r>
      <w:r>
        <w:rPr>
          <w:color w:val="76328A"/>
          <w:sz w:val="16"/>
          <w:szCs w:val="16"/>
        </w:rPr>
        <w:t xml:space="preserve"> </w:t>
      </w:r>
      <w:bookmarkStart w:id="8" w:name="_Hlk149666913"/>
      <w:r>
        <w:rPr>
          <w:color w:val="76328A"/>
          <w:sz w:val="16"/>
          <w:szCs w:val="16"/>
        </w:rPr>
        <w:t>E/C.12/GC/22, Committee on Economic, Social and Cultural Rights, General Comment No 22 on the Right to Sexual and Reproductive Health’, 2 May 2016, at para 23.</w:t>
      </w:r>
      <w:bookmarkEnd w:id="8"/>
    </w:p>
  </w:footnote>
  <w:footnote w:id="53">
    <w:p w14:paraId="3E7B384C" w14:textId="77777777" w:rsidR="00EA31CC" w:rsidRDefault="00EA31CC" w:rsidP="00EA31CC">
      <w:pPr>
        <w:pStyle w:val="FootnoteText"/>
        <w:rPr>
          <w:rFonts w:asciiTheme="minorHAnsi" w:hAnsiTheme="minorHAnsi"/>
        </w:rPr>
      </w:pPr>
      <w:r>
        <w:rPr>
          <w:color w:val="76328A"/>
          <w:sz w:val="16"/>
          <w:szCs w:val="16"/>
          <w:vertAlign w:val="superscript"/>
        </w:rPr>
        <w:footnoteRef/>
      </w:r>
      <w:r>
        <w:rPr>
          <w:color w:val="76328A"/>
          <w:sz w:val="16"/>
          <w:szCs w:val="16"/>
        </w:rPr>
        <w:t xml:space="preserve"> E/C.12/GC/22, Committee on Economic, Social and Cultural Rights, General Comment No 22 on the Right to Sexual and Reproductive Health’, 2 May 2016, at para 30.</w:t>
      </w:r>
    </w:p>
  </w:footnote>
  <w:footnote w:id="54">
    <w:p w14:paraId="32716B88" w14:textId="77777777" w:rsidR="00D865AB" w:rsidRPr="00D865AB" w:rsidRDefault="00E97236" w:rsidP="00D865AB">
      <w:pPr>
        <w:pStyle w:val="FootnoteText"/>
        <w:rPr>
          <w:color w:val="76328A"/>
          <w:sz w:val="16"/>
          <w:szCs w:val="16"/>
        </w:rPr>
      </w:pPr>
      <w:r w:rsidRPr="00D865AB">
        <w:rPr>
          <w:color w:val="76328A"/>
          <w:sz w:val="16"/>
          <w:szCs w:val="16"/>
          <w:vertAlign w:val="superscript"/>
        </w:rPr>
        <w:footnoteRef/>
      </w:r>
      <w:r w:rsidRPr="00D865AB">
        <w:rPr>
          <w:color w:val="76328A"/>
          <w:sz w:val="16"/>
          <w:szCs w:val="16"/>
          <w:vertAlign w:val="superscript"/>
        </w:rPr>
        <w:t xml:space="preserve"> </w:t>
      </w:r>
      <w:r w:rsidR="00D865AB" w:rsidRPr="00D865AB">
        <w:rPr>
          <w:color w:val="76328A"/>
          <w:sz w:val="16"/>
          <w:szCs w:val="16"/>
        </w:rPr>
        <w:t>CRC/C/GBR/CO/5, ‘Committee on the Rights of the Child Concluding Observations on the Fifth Periodic Report of the United Kingdom of Great Britain and Northern Ireland’, 12 July 2016 at para 31(a).</w:t>
      </w:r>
    </w:p>
    <w:p w14:paraId="1361A610" w14:textId="44370DF5" w:rsidR="00E97236" w:rsidRDefault="00E97236">
      <w:pPr>
        <w:pStyle w:val="FootnoteText"/>
      </w:pPr>
    </w:p>
  </w:footnote>
  <w:footnote w:id="55">
    <w:p w14:paraId="0DD82259" w14:textId="77777777" w:rsidR="002B6D9A" w:rsidRPr="002B6D9A" w:rsidRDefault="00762D9C" w:rsidP="002B6D9A">
      <w:pPr>
        <w:pStyle w:val="FootnoteText"/>
        <w:rPr>
          <w:color w:val="76328A"/>
          <w:sz w:val="16"/>
          <w:szCs w:val="16"/>
        </w:rPr>
      </w:pPr>
      <w:r w:rsidRPr="002B6D9A">
        <w:rPr>
          <w:color w:val="76328A"/>
          <w:sz w:val="16"/>
          <w:szCs w:val="16"/>
          <w:vertAlign w:val="superscript"/>
        </w:rPr>
        <w:footnoteRef/>
      </w:r>
      <w:r w:rsidRPr="002B6D9A">
        <w:rPr>
          <w:color w:val="76328A"/>
          <w:sz w:val="16"/>
          <w:szCs w:val="16"/>
        </w:rPr>
        <w:t xml:space="preserve"> </w:t>
      </w:r>
      <w:r w:rsidR="002B6D9A" w:rsidRPr="002B6D9A">
        <w:rPr>
          <w:color w:val="76328A"/>
          <w:sz w:val="16"/>
          <w:szCs w:val="16"/>
        </w:rPr>
        <w:t>NSPCC, ‘Half of secondary school teachers don’t feel confident delivering sex and relationships education’.</w:t>
      </w:r>
    </w:p>
    <w:p w14:paraId="37AA6F6C" w14:textId="77777777" w:rsidR="002B6D9A" w:rsidRPr="002B6D9A" w:rsidRDefault="002B6D9A" w:rsidP="002B6D9A">
      <w:pPr>
        <w:pStyle w:val="FootnoteText"/>
        <w:rPr>
          <w:color w:val="76328A"/>
          <w:sz w:val="16"/>
          <w:szCs w:val="16"/>
          <w:u w:val="single"/>
        </w:rPr>
      </w:pPr>
      <w:r w:rsidRPr="002B6D9A">
        <w:rPr>
          <w:color w:val="76328A"/>
          <w:sz w:val="16"/>
          <w:szCs w:val="16"/>
        </w:rPr>
        <w:t xml:space="preserve">Available at: </w:t>
      </w:r>
      <w:hyperlink r:id="rId1" w:history="1">
        <w:r w:rsidRPr="002B6D9A">
          <w:rPr>
            <w:color w:val="76328A"/>
            <w:sz w:val="16"/>
            <w:szCs w:val="16"/>
            <w:u w:val="single"/>
          </w:rPr>
          <w:t>Half of secondary school teachers don’t feel confident delivering sex and relationships education</w:t>
        </w:r>
      </w:hyperlink>
    </w:p>
    <w:p w14:paraId="54B769FA" w14:textId="208159D4" w:rsidR="00762D9C" w:rsidRPr="002B6D9A" w:rsidRDefault="00000000" w:rsidP="002B6D9A">
      <w:pPr>
        <w:pStyle w:val="FootnoteText"/>
        <w:rPr>
          <w:color w:val="76328A"/>
          <w:sz w:val="16"/>
          <w:szCs w:val="16"/>
        </w:rPr>
      </w:pPr>
      <w:hyperlink r:id="rId2" w:history="1">
        <w:r w:rsidR="002B6D9A" w:rsidRPr="002B6D9A">
          <w:rPr>
            <w:color w:val="76328A"/>
            <w:sz w:val="16"/>
            <w:szCs w:val="16"/>
            <w:u w:val="single"/>
          </w:rPr>
          <w:t>| NSPCC</w:t>
        </w:r>
      </w:hyperlink>
    </w:p>
  </w:footnote>
  <w:footnote w:id="56">
    <w:p w14:paraId="587800F2" w14:textId="7F9516C4" w:rsidR="006B6B5A" w:rsidRDefault="006B6B5A">
      <w:pPr>
        <w:pStyle w:val="FootnoteText"/>
      </w:pPr>
      <w:r w:rsidRPr="006B6B5A">
        <w:rPr>
          <w:color w:val="76328A"/>
          <w:sz w:val="16"/>
          <w:szCs w:val="16"/>
          <w:vertAlign w:val="superscript"/>
        </w:rPr>
        <w:footnoteRef/>
      </w:r>
      <w:r w:rsidRPr="006B6B5A">
        <w:rPr>
          <w:color w:val="76328A"/>
          <w:sz w:val="16"/>
          <w:szCs w:val="16"/>
        </w:rPr>
        <w:t xml:space="preserve"> Education and Training Inspectorate NI, ‘Thematic evaluation of The Preventative Curriculum in Schools and EOTAS Centres’, (ETINI, 2023).</w:t>
      </w:r>
      <w:r>
        <w:t xml:space="preserve"> </w:t>
      </w:r>
    </w:p>
  </w:footnote>
  <w:footnote w:id="57">
    <w:p w14:paraId="1B1AB334" w14:textId="486CCC22" w:rsidR="00387F83" w:rsidRPr="006938D8" w:rsidRDefault="00387F83">
      <w:pPr>
        <w:pStyle w:val="FootnoteText"/>
        <w:rPr>
          <w:color w:val="76328A"/>
          <w:sz w:val="16"/>
          <w:szCs w:val="16"/>
        </w:rPr>
      </w:pPr>
      <w:r w:rsidRPr="006938D8">
        <w:rPr>
          <w:color w:val="76328A"/>
          <w:sz w:val="16"/>
          <w:szCs w:val="16"/>
          <w:vertAlign w:val="superscript"/>
        </w:rPr>
        <w:footnoteRef/>
      </w:r>
      <w:r w:rsidRPr="006938D8">
        <w:rPr>
          <w:color w:val="76328A"/>
          <w:sz w:val="16"/>
          <w:szCs w:val="16"/>
        </w:rPr>
        <w:t xml:space="preserve"> </w:t>
      </w:r>
      <w:r w:rsidR="006938D8">
        <w:rPr>
          <w:color w:val="76328A"/>
          <w:sz w:val="16"/>
          <w:szCs w:val="16"/>
        </w:rPr>
        <w:t>CEDAW/C/OP.8/GBR/1, ‘UN CEDAW Committee Inquiry Concerning the United Kingdom of Great Britain and Northern Ireland under Article 8 of the Optional Protocol to the UN CEDAW Report of the Committee’, 6 March 2018, at para 86(d).</w:t>
      </w:r>
    </w:p>
  </w:footnote>
  <w:footnote w:id="58">
    <w:p w14:paraId="7E6B53C5" w14:textId="0EBCC150" w:rsidR="00263B24" w:rsidRDefault="00263B24">
      <w:pPr>
        <w:pStyle w:val="FootnoteText"/>
      </w:pPr>
      <w:r w:rsidRPr="00C64D78">
        <w:rPr>
          <w:color w:val="76328A"/>
          <w:sz w:val="16"/>
          <w:szCs w:val="16"/>
          <w:vertAlign w:val="superscript"/>
        </w:rPr>
        <w:footnoteRef/>
      </w:r>
      <w:r w:rsidRPr="00C64D78">
        <w:rPr>
          <w:color w:val="76328A"/>
          <w:sz w:val="16"/>
          <w:szCs w:val="16"/>
        </w:rPr>
        <w:t xml:space="preserve"> </w:t>
      </w:r>
      <w:r>
        <w:rPr>
          <w:color w:val="76328A"/>
          <w:sz w:val="16"/>
          <w:szCs w:val="16"/>
        </w:rPr>
        <w:t xml:space="preserve">NI Human Rights Commission, ‘Relationships and Sexuality Education in Post-Primary School in NI: A Compelling Case for Reform’ (NIHRC, 2023) at </w:t>
      </w:r>
      <w:r w:rsidR="00C64D78">
        <w:rPr>
          <w:color w:val="76328A"/>
          <w:sz w:val="16"/>
          <w:szCs w:val="16"/>
        </w:rPr>
        <w:t>46.</w:t>
      </w:r>
    </w:p>
  </w:footnote>
  <w:footnote w:id="59">
    <w:p w14:paraId="7E99D118" w14:textId="020848CE" w:rsidR="00904237" w:rsidRPr="00D249A2" w:rsidRDefault="00904237">
      <w:pPr>
        <w:pStyle w:val="FootnoteText"/>
        <w:rPr>
          <w:color w:val="76328A"/>
          <w:sz w:val="16"/>
          <w:szCs w:val="16"/>
        </w:rPr>
      </w:pPr>
      <w:r w:rsidRPr="00D249A2">
        <w:rPr>
          <w:color w:val="76328A"/>
          <w:sz w:val="16"/>
          <w:szCs w:val="16"/>
          <w:vertAlign w:val="superscript"/>
        </w:rPr>
        <w:footnoteRef/>
      </w:r>
      <w:r w:rsidRPr="00D249A2">
        <w:rPr>
          <w:color w:val="76328A"/>
          <w:sz w:val="16"/>
          <w:szCs w:val="16"/>
        </w:rPr>
        <w:t xml:space="preserve"> </w:t>
      </w:r>
      <w:r w:rsidR="00D249A2" w:rsidRPr="00D249A2">
        <w:rPr>
          <w:color w:val="76328A"/>
          <w:sz w:val="16"/>
          <w:szCs w:val="16"/>
        </w:rPr>
        <w:t>Education and Training Inspectorate NI, ‘Empowering Improvement – New Framework for Inspection’, (ETINI, 2024)</w:t>
      </w:r>
      <w:r w:rsidR="00296B03">
        <w:rPr>
          <w:color w:val="76328A"/>
          <w:sz w:val="16"/>
          <w:szCs w:val="16"/>
        </w:rPr>
        <w:t xml:space="preserve">. </w:t>
      </w:r>
    </w:p>
  </w:footnote>
  <w:footnote w:id="60">
    <w:p w14:paraId="619E82DE" w14:textId="77777777" w:rsidR="00442925" w:rsidRDefault="00442925" w:rsidP="00442925">
      <w:pPr>
        <w:pStyle w:val="FootnoteText"/>
        <w:rPr>
          <w:rFonts w:asciiTheme="minorHAnsi" w:hAnsiTheme="minorHAnsi"/>
        </w:rPr>
      </w:pPr>
      <w:r>
        <w:rPr>
          <w:rStyle w:val="FootnoteReference"/>
          <w:color w:val="76328A"/>
          <w:sz w:val="16"/>
          <w:szCs w:val="16"/>
        </w:rPr>
        <w:footnoteRef/>
      </w:r>
      <w:r>
        <w:rPr>
          <w:color w:val="76328A"/>
          <w:sz w:val="16"/>
          <w:szCs w:val="16"/>
        </w:rPr>
        <w:t xml:space="preserve"> Dunja Mijatović, ‘Press Release: Comprehensive sexuality education protects children and helps build a safer, inclusive society’, 21 July 2020.</w:t>
      </w:r>
    </w:p>
  </w:footnote>
  <w:footnote w:id="61">
    <w:p w14:paraId="264D7735" w14:textId="77777777" w:rsidR="007A7693" w:rsidRDefault="007A7693" w:rsidP="007A7693">
      <w:pPr>
        <w:pStyle w:val="NIHRCFootnotes"/>
        <w:rPr>
          <w:color w:val="76328A"/>
        </w:rPr>
      </w:pPr>
      <w:r>
        <w:rPr>
          <w:rStyle w:val="FootnoteReference"/>
          <w:color w:val="76328A"/>
        </w:rPr>
        <w:footnoteRef/>
      </w:r>
      <w:r>
        <w:rPr>
          <w:color w:val="76328A"/>
        </w:rPr>
        <w:t xml:space="preserve"> CEDAW/C/GBR/CO/8, ‘UN CEDAW Committee Concluding Observations on the Eighth Periodic Report of the UK of Great Britain and NI’, 14 March 2019, at para 26(d).</w:t>
      </w:r>
    </w:p>
  </w:footnote>
  <w:footnote w:id="62">
    <w:p w14:paraId="5D7AAD91" w14:textId="77777777" w:rsidR="003F42A8" w:rsidRDefault="003F42A8" w:rsidP="003F42A8">
      <w:pPr>
        <w:pStyle w:val="FootnoteText"/>
        <w:rPr>
          <w:color w:val="76328A"/>
          <w:sz w:val="16"/>
          <w:szCs w:val="16"/>
        </w:rPr>
      </w:pPr>
      <w:r>
        <w:rPr>
          <w:color w:val="76328A"/>
          <w:sz w:val="16"/>
          <w:szCs w:val="16"/>
          <w:vertAlign w:val="superscript"/>
        </w:rPr>
        <w:footnoteRef/>
      </w:r>
      <w:r>
        <w:rPr>
          <w:color w:val="76328A"/>
          <w:sz w:val="16"/>
          <w:szCs w:val="16"/>
          <w:vertAlign w:val="superscript"/>
        </w:rPr>
        <w:t xml:space="preserve"> </w:t>
      </w:r>
      <w:r>
        <w:rPr>
          <w:color w:val="76328A"/>
          <w:sz w:val="16"/>
          <w:szCs w:val="16"/>
        </w:rPr>
        <w:t>Council of Europe, ‘Explanatory Report to the Council of Europe Convention on Preventing and Combating Violence Against Women and Domestic Violence’, (</w:t>
      </w:r>
      <w:proofErr w:type="spellStart"/>
      <w:r>
        <w:rPr>
          <w:color w:val="76328A"/>
          <w:sz w:val="16"/>
          <w:szCs w:val="16"/>
        </w:rPr>
        <w:t>CoE</w:t>
      </w:r>
      <w:proofErr w:type="spellEnd"/>
      <w:r>
        <w:rPr>
          <w:color w:val="76328A"/>
          <w:sz w:val="16"/>
          <w:szCs w:val="16"/>
        </w:rPr>
        <w:t>, 2011) at para 94.</w:t>
      </w:r>
    </w:p>
  </w:footnote>
  <w:footnote w:id="63">
    <w:p w14:paraId="46616D24" w14:textId="77777777" w:rsidR="003F42A8" w:rsidRDefault="003F42A8" w:rsidP="003F42A8">
      <w:pPr>
        <w:pStyle w:val="FootnoteText"/>
        <w:rPr>
          <w:color w:val="76328A"/>
          <w:sz w:val="16"/>
          <w:szCs w:val="16"/>
        </w:rPr>
      </w:pPr>
      <w:r>
        <w:rPr>
          <w:color w:val="76328A"/>
          <w:sz w:val="16"/>
          <w:szCs w:val="16"/>
          <w:vertAlign w:val="superscript"/>
        </w:rPr>
        <w:footnoteRef/>
      </w:r>
      <w:r>
        <w:rPr>
          <w:color w:val="76328A"/>
          <w:sz w:val="16"/>
          <w:szCs w:val="16"/>
          <w:vertAlign w:val="superscript"/>
        </w:rPr>
        <w:t xml:space="preserve"> </w:t>
      </w:r>
      <w:r>
        <w:rPr>
          <w:color w:val="76328A"/>
          <w:sz w:val="16"/>
          <w:szCs w:val="16"/>
        </w:rPr>
        <w:t>CRPD/C/GC/3, ‘UN CRPD Committee General Comment No 3 on Women and Girls with Disabilities’, 25 November 2016, at para 64(b).</w:t>
      </w:r>
    </w:p>
  </w:footnote>
  <w:footnote w:id="64">
    <w:p w14:paraId="22A4D346" w14:textId="77777777" w:rsidR="003F42A8" w:rsidRDefault="003F42A8" w:rsidP="003F42A8">
      <w:pPr>
        <w:pStyle w:val="FootnoteText"/>
        <w:rPr>
          <w:color w:val="76328A"/>
          <w:sz w:val="16"/>
          <w:szCs w:val="16"/>
        </w:rPr>
      </w:pPr>
      <w:r>
        <w:rPr>
          <w:color w:val="76328A"/>
          <w:sz w:val="16"/>
          <w:szCs w:val="16"/>
          <w:vertAlign w:val="superscript"/>
        </w:rPr>
        <w:footnoteRef/>
      </w:r>
      <w:r>
        <w:rPr>
          <w:color w:val="76328A"/>
          <w:sz w:val="16"/>
          <w:szCs w:val="16"/>
        </w:rPr>
        <w:t xml:space="preserve"> E/C.12/GC/22, Committee on Economic, Social and Cultural Rights, General Comment No 22 on the Right to Sexual and Reproductive Health’, 2 May 2016, at para 23.</w:t>
      </w:r>
    </w:p>
  </w:footnote>
  <w:footnote w:id="65">
    <w:p w14:paraId="2849EC10" w14:textId="77777777" w:rsidR="003F42A8" w:rsidRDefault="003F42A8" w:rsidP="003F42A8">
      <w:pPr>
        <w:pStyle w:val="FootnoteText"/>
        <w:rPr>
          <w:rFonts w:asciiTheme="minorHAnsi" w:hAnsiTheme="minorHAnsi"/>
        </w:rPr>
      </w:pPr>
      <w:r>
        <w:rPr>
          <w:color w:val="76328A"/>
          <w:sz w:val="16"/>
          <w:szCs w:val="16"/>
          <w:vertAlign w:val="superscript"/>
        </w:rPr>
        <w:footnoteRef/>
      </w:r>
      <w:r>
        <w:rPr>
          <w:color w:val="76328A"/>
          <w:sz w:val="16"/>
          <w:szCs w:val="16"/>
        </w:rPr>
        <w:t xml:space="preserve"> E/C.12/GC/22, Committee on Economic, Social and Cultural Rights, General Comment No 22 on the Right to Sexual and Reproductive Health’, 2 May 2016, at para 30.</w:t>
      </w:r>
    </w:p>
  </w:footnote>
  <w:footnote w:id="66">
    <w:p w14:paraId="32B2DBB6" w14:textId="77777777" w:rsidR="004E5962" w:rsidRDefault="004E5962" w:rsidP="004E5962">
      <w:pPr>
        <w:pStyle w:val="FootnoteText"/>
        <w:rPr>
          <w:color w:val="76328A"/>
          <w:sz w:val="16"/>
          <w:szCs w:val="16"/>
        </w:rPr>
      </w:pPr>
      <w:r>
        <w:rPr>
          <w:color w:val="76328A"/>
          <w:sz w:val="16"/>
          <w:szCs w:val="16"/>
          <w:vertAlign w:val="superscript"/>
        </w:rPr>
        <w:footnoteRef/>
      </w:r>
      <w:r>
        <w:rPr>
          <w:color w:val="76328A"/>
          <w:sz w:val="16"/>
          <w:szCs w:val="16"/>
          <w:vertAlign w:val="superscript"/>
        </w:rPr>
        <w:t xml:space="preserve"> </w:t>
      </w:r>
      <w:r>
        <w:rPr>
          <w:color w:val="76328A"/>
          <w:sz w:val="16"/>
          <w:szCs w:val="16"/>
        </w:rPr>
        <w:t>Council of Europe, ‘Mid-term Horizontal Review of GREVIO Baseline Evaluation Reports’, (</w:t>
      </w:r>
      <w:proofErr w:type="spellStart"/>
      <w:r>
        <w:rPr>
          <w:color w:val="76328A"/>
          <w:sz w:val="16"/>
          <w:szCs w:val="16"/>
        </w:rPr>
        <w:t>CoE</w:t>
      </w:r>
      <w:proofErr w:type="spellEnd"/>
      <w:r>
        <w:rPr>
          <w:color w:val="76328A"/>
          <w:sz w:val="16"/>
          <w:szCs w:val="16"/>
        </w:rPr>
        <w:t>, 2022) at 164.</w:t>
      </w:r>
    </w:p>
  </w:footnote>
  <w:footnote w:id="67">
    <w:p w14:paraId="12A3B3D4" w14:textId="77777777" w:rsidR="004E5962" w:rsidRDefault="004E5962" w:rsidP="004E5962">
      <w:pPr>
        <w:pStyle w:val="FootnoteText"/>
        <w:rPr>
          <w:color w:val="76328A"/>
          <w:sz w:val="16"/>
          <w:szCs w:val="16"/>
        </w:rPr>
      </w:pPr>
      <w:r>
        <w:rPr>
          <w:color w:val="76328A"/>
          <w:sz w:val="16"/>
          <w:szCs w:val="16"/>
          <w:vertAlign w:val="superscript"/>
        </w:rPr>
        <w:footnoteRef/>
      </w:r>
      <w:r>
        <w:rPr>
          <w:color w:val="76328A"/>
          <w:sz w:val="16"/>
          <w:szCs w:val="16"/>
        </w:rPr>
        <w:t xml:space="preserve"> United Nations Educational, Scientific and Cultural Organization, ‘International Guidelines on Sexuality Education: An Evidence Informed Approach to Effective Sex, Relationships and HIV/STI Education’, (UNESCO, 2009) at 18.</w:t>
      </w:r>
    </w:p>
  </w:footnote>
  <w:footnote w:id="68">
    <w:p w14:paraId="592FA1C4" w14:textId="031F21F0" w:rsidR="005331EA" w:rsidRPr="00CE0A06" w:rsidRDefault="005331EA">
      <w:pPr>
        <w:pStyle w:val="FootnoteText"/>
        <w:rPr>
          <w:color w:val="76328A"/>
          <w:sz w:val="16"/>
          <w:szCs w:val="16"/>
        </w:rPr>
      </w:pPr>
      <w:r w:rsidRPr="00CE0A06">
        <w:rPr>
          <w:color w:val="76328A"/>
          <w:sz w:val="16"/>
          <w:szCs w:val="16"/>
          <w:vertAlign w:val="superscript"/>
        </w:rPr>
        <w:footnoteRef/>
      </w:r>
      <w:r w:rsidRPr="00CE0A06">
        <w:rPr>
          <w:color w:val="76328A"/>
          <w:sz w:val="16"/>
          <w:szCs w:val="16"/>
        </w:rPr>
        <w:t xml:space="preserve"> </w:t>
      </w:r>
      <w:r w:rsidR="002C36AD" w:rsidRPr="00CE0A06">
        <w:rPr>
          <w:color w:val="76328A"/>
          <w:sz w:val="16"/>
          <w:szCs w:val="16"/>
        </w:rPr>
        <w:t>Article 14 Convention on Combatting and Preventing Violence Against Women and Domestic Violence.</w:t>
      </w:r>
    </w:p>
  </w:footnote>
  <w:footnote w:id="69">
    <w:p w14:paraId="09C9813C" w14:textId="4138B4DF" w:rsidR="003934DB" w:rsidRPr="00CE0A06" w:rsidRDefault="003934DB">
      <w:pPr>
        <w:pStyle w:val="FootnoteText"/>
        <w:rPr>
          <w:color w:val="76328A"/>
          <w:sz w:val="16"/>
          <w:szCs w:val="16"/>
        </w:rPr>
      </w:pPr>
      <w:r w:rsidRPr="00CE0A06">
        <w:rPr>
          <w:color w:val="76328A"/>
          <w:sz w:val="16"/>
          <w:szCs w:val="16"/>
          <w:vertAlign w:val="superscript"/>
        </w:rPr>
        <w:footnoteRef/>
      </w:r>
      <w:r w:rsidRPr="00CE0A06">
        <w:rPr>
          <w:color w:val="76328A"/>
          <w:sz w:val="16"/>
          <w:szCs w:val="16"/>
        </w:rPr>
        <w:t xml:space="preserve"> </w:t>
      </w:r>
      <w:r w:rsidR="005D171D" w:rsidRPr="00CE0A06">
        <w:rPr>
          <w:color w:val="76328A"/>
          <w:sz w:val="16"/>
          <w:szCs w:val="16"/>
        </w:rPr>
        <w:t>Council of Europe, Council of Europe Convention on the Protection of Children Against Sexual Exploitation and Sexual Abuse, 12 July 2007, at Article 6.</w:t>
      </w:r>
    </w:p>
  </w:footnote>
  <w:footnote w:id="70">
    <w:p w14:paraId="7F261B6A" w14:textId="3824B1CC" w:rsidR="001E6D67" w:rsidRPr="00CE0A06" w:rsidRDefault="001E6D67">
      <w:pPr>
        <w:pStyle w:val="FootnoteText"/>
        <w:rPr>
          <w:color w:val="77328A"/>
          <w:sz w:val="16"/>
          <w:szCs w:val="16"/>
        </w:rPr>
      </w:pPr>
      <w:r w:rsidRPr="00CE0A06">
        <w:rPr>
          <w:color w:val="77328A"/>
          <w:sz w:val="16"/>
          <w:szCs w:val="16"/>
          <w:vertAlign w:val="superscript"/>
        </w:rPr>
        <w:footnoteRef/>
      </w:r>
      <w:r w:rsidRPr="00CE0A06">
        <w:rPr>
          <w:color w:val="77328A"/>
          <w:sz w:val="16"/>
          <w:szCs w:val="16"/>
        </w:rPr>
        <w:t xml:space="preserve"> </w:t>
      </w:r>
      <w:r w:rsidR="008809AE" w:rsidRPr="00CE0A06">
        <w:rPr>
          <w:color w:val="77328A"/>
          <w:sz w:val="16"/>
          <w:szCs w:val="16"/>
        </w:rPr>
        <w:t>Committee of the Parties to the Council of Europe Convention on the Protection of Children Against Sexual Exploitation and Sexual Abuse (Lanzarote Committee), ‘2nd Implementation Report: Protection of Children Against Sexual Abuse in the Circle of Trust’, (</w:t>
      </w:r>
      <w:proofErr w:type="spellStart"/>
      <w:r w:rsidR="008809AE" w:rsidRPr="00CE0A06">
        <w:rPr>
          <w:color w:val="77328A"/>
          <w:sz w:val="16"/>
          <w:szCs w:val="16"/>
        </w:rPr>
        <w:t>CoE</w:t>
      </w:r>
      <w:proofErr w:type="spellEnd"/>
      <w:r w:rsidR="008809AE" w:rsidRPr="00CE0A06">
        <w:rPr>
          <w:color w:val="77328A"/>
          <w:sz w:val="16"/>
          <w:szCs w:val="16"/>
        </w:rPr>
        <w:t>, 2018), at para 45.</w:t>
      </w:r>
    </w:p>
  </w:footnote>
  <w:footnote w:id="71">
    <w:p w14:paraId="1FCB4496" w14:textId="7F96424C" w:rsidR="00965C3B" w:rsidRDefault="00965C3B">
      <w:pPr>
        <w:pStyle w:val="FootnoteText"/>
      </w:pPr>
      <w:r w:rsidRPr="00CE0A06">
        <w:rPr>
          <w:color w:val="77328A"/>
          <w:sz w:val="16"/>
          <w:szCs w:val="16"/>
          <w:vertAlign w:val="superscript"/>
        </w:rPr>
        <w:footnoteRef/>
      </w:r>
      <w:r w:rsidRPr="00CE0A06">
        <w:rPr>
          <w:color w:val="77328A"/>
          <w:sz w:val="16"/>
          <w:szCs w:val="16"/>
        </w:rPr>
        <w:t xml:space="preserve"> </w:t>
      </w:r>
      <w:r w:rsidRPr="003C737E">
        <w:rPr>
          <w:color w:val="77328A"/>
          <w:sz w:val="16"/>
          <w:szCs w:val="16"/>
        </w:rPr>
        <w:t>Special Rapporteur on the right of everyone to the enjoyment of the highest attainable standard of physical and mental health, the Independent Expert on protection against violence and discrimination based on sexual orientation and gender identity, the Special Rapporteur on the right to education, and the Working Group on discrimination against women and girls, ‘A Compendium on Comprehensive Sexuality Education’, (UN, 2023)</w:t>
      </w:r>
      <w:r>
        <w:rPr>
          <w:color w:val="77328A"/>
          <w:sz w:val="16"/>
          <w:szCs w:val="16"/>
        </w:rPr>
        <w:t xml:space="preserve"> at 4. </w:t>
      </w:r>
    </w:p>
  </w:footnote>
  <w:footnote w:id="72">
    <w:p w14:paraId="03F71ED6" w14:textId="48B59E15" w:rsidR="00FF38D5" w:rsidRPr="00CE0A06" w:rsidRDefault="00FF38D5">
      <w:pPr>
        <w:pStyle w:val="FootnoteText"/>
        <w:rPr>
          <w:color w:val="77328A"/>
          <w:sz w:val="16"/>
          <w:szCs w:val="16"/>
        </w:rPr>
      </w:pPr>
      <w:r w:rsidRPr="00CE0A06">
        <w:rPr>
          <w:color w:val="77328A"/>
          <w:sz w:val="16"/>
          <w:szCs w:val="16"/>
        </w:rPr>
        <w:footnoteRef/>
      </w:r>
      <w:r w:rsidRPr="00CE0A06">
        <w:rPr>
          <w:color w:val="77328A"/>
          <w:sz w:val="16"/>
          <w:szCs w:val="16"/>
        </w:rPr>
        <w:t xml:space="preserve"> </w:t>
      </w:r>
      <w:r w:rsidR="00FF7312" w:rsidRPr="00CE0A06">
        <w:rPr>
          <w:color w:val="77328A"/>
          <w:sz w:val="16"/>
          <w:szCs w:val="16"/>
        </w:rPr>
        <w:t>Sir John Gillen, ‘Report into the Law and Procedures in Serious Sexual Offences in NI: Recommendations’ (Gillen Review, 20</w:t>
      </w:r>
      <w:r w:rsidR="00313FCD" w:rsidRPr="00CE0A06">
        <w:rPr>
          <w:color w:val="77328A"/>
          <w:sz w:val="16"/>
          <w:szCs w:val="16"/>
        </w:rPr>
        <w:t xml:space="preserve">19), at </w:t>
      </w:r>
      <w:r w:rsidR="001F7F03" w:rsidRPr="00CE0A06">
        <w:rPr>
          <w:color w:val="77328A"/>
          <w:sz w:val="16"/>
          <w:szCs w:val="16"/>
        </w:rPr>
        <w:t>210.</w:t>
      </w:r>
    </w:p>
  </w:footnote>
  <w:footnote w:id="73">
    <w:p w14:paraId="34E95CD2" w14:textId="0C07F7D0" w:rsidR="00FF38D5" w:rsidRPr="00CE0A06" w:rsidRDefault="00FF38D5">
      <w:pPr>
        <w:pStyle w:val="FootnoteText"/>
        <w:rPr>
          <w:color w:val="77328A"/>
          <w:sz w:val="16"/>
          <w:szCs w:val="16"/>
        </w:rPr>
      </w:pPr>
      <w:r w:rsidRPr="00CE0A06">
        <w:rPr>
          <w:color w:val="77328A"/>
          <w:sz w:val="16"/>
          <w:szCs w:val="16"/>
          <w:vertAlign w:val="superscript"/>
        </w:rPr>
        <w:footnoteRef/>
      </w:r>
      <w:r w:rsidRPr="00CE0A06">
        <w:rPr>
          <w:color w:val="77328A"/>
          <w:sz w:val="16"/>
          <w:szCs w:val="16"/>
        </w:rPr>
        <w:t xml:space="preserve"> </w:t>
      </w:r>
      <w:r w:rsidR="001F7F03" w:rsidRPr="00CE0A06">
        <w:rPr>
          <w:color w:val="77328A"/>
          <w:sz w:val="16"/>
          <w:szCs w:val="16"/>
        </w:rPr>
        <w:t>Sir John Gillen, ‘Report into the Law and Procedures in Serious Sexual Offences in NI: Recommendations’ (Gillen Review, 2019), at 211.</w:t>
      </w:r>
    </w:p>
  </w:footnote>
  <w:footnote w:id="74">
    <w:p w14:paraId="405379BD" w14:textId="2816876F" w:rsidR="001F449B" w:rsidRPr="00CE0A06" w:rsidRDefault="001F449B">
      <w:pPr>
        <w:pStyle w:val="FootnoteText"/>
        <w:rPr>
          <w:color w:val="77328A"/>
          <w:sz w:val="16"/>
          <w:szCs w:val="16"/>
        </w:rPr>
      </w:pPr>
      <w:r w:rsidRPr="00CE0A06">
        <w:rPr>
          <w:color w:val="77328A"/>
          <w:sz w:val="16"/>
          <w:szCs w:val="16"/>
          <w:vertAlign w:val="superscript"/>
        </w:rPr>
        <w:footnoteRef/>
      </w:r>
      <w:r w:rsidRPr="00CE0A06">
        <w:rPr>
          <w:color w:val="77328A"/>
          <w:sz w:val="16"/>
          <w:szCs w:val="16"/>
        </w:rPr>
        <w:t xml:space="preserve"> </w:t>
      </w:r>
      <w:r w:rsidR="001F7F03" w:rsidRPr="00CE0A06">
        <w:rPr>
          <w:color w:val="77328A"/>
          <w:sz w:val="16"/>
          <w:szCs w:val="16"/>
        </w:rPr>
        <w:t xml:space="preserve">Sir John Gillen, ‘Report into the Law and Procedures in Serious Sexual Offences in NI: Recommendations’ (Gillen Review, 2019), at </w:t>
      </w:r>
      <w:r w:rsidR="0012732F" w:rsidRPr="00CE0A06">
        <w:rPr>
          <w:color w:val="77328A"/>
          <w:sz w:val="16"/>
          <w:szCs w:val="16"/>
        </w:rPr>
        <w:t xml:space="preserve">451. </w:t>
      </w:r>
    </w:p>
  </w:footnote>
  <w:footnote w:id="75">
    <w:p w14:paraId="29AE75BD" w14:textId="3A791A50" w:rsidR="00C43739" w:rsidRPr="00CE0A06" w:rsidRDefault="00C43739">
      <w:pPr>
        <w:pStyle w:val="FootnoteText"/>
        <w:rPr>
          <w:color w:val="77328A"/>
          <w:sz w:val="16"/>
          <w:szCs w:val="16"/>
        </w:rPr>
      </w:pPr>
      <w:r w:rsidRPr="00CE0A06">
        <w:rPr>
          <w:color w:val="77328A"/>
          <w:sz w:val="16"/>
          <w:szCs w:val="16"/>
          <w:vertAlign w:val="superscript"/>
        </w:rPr>
        <w:footnoteRef/>
      </w:r>
      <w:r w:rsidRPr="00CE0A06">
        <w:rPr>
          <w:color w:val="77328A"/>
          <w:sz w:val="16"/>
          <w:szCs w:val="16"/>
        </w:rPr>
        <w:t xml:space="preserve"> Department of Education, ‘Consultation on Relationships and Sexuality Education (RSE)’ (DE, 2023), at 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C6CC3"/>
    <w:multiLevelType w:val="multilevel"/>
    <w:tmpl w:val="8E5E2472"/>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 w15:restartNumberingAfterBreak="0">
    <w:nsid w:val="0D4D6629"/>
    <w:multiLevelType w:val="multilevel"/>
    <w:tmpl w:val="249CC0F2"/>
    <w:lvl w:ilvl="0">
      <w:start w:val="8"/>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2" w15:restartNumberingAfterBreak="0">
    <w:nsid w:val="13D74158"/>
    <w:multiLevelType w:val="hybridMultilevel"/>
    <w:tmpl w:val="378A0B96"/>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start w:val="1"/>
      <w:numFmt w:val="bullet"/>
      <w:lvlText w:val=""/>
      <w:lvlJc w:val="left"/>
      <w:pPr>
        <w:ind w:left="2934" w:hanging="360"/>
      </w:pPr>
      <w:rPr>
        <w:rFonts w:ascii="Wingdings" w:hAnsi="Wingdings" w:hint="default"/>
      </w:rPr>
    </w:lvl>
    <w:lvl w:ilvl="3" w:tplc="08090001">
      <w:start w:val="1"/>
      <w:numFmt w:val="bullet"/>
      <w:lvlText w:val=""/>
      <w:lvlJc w:val="left"/>
      <w:pPr>
        <w:ind w:left="3654" w:hanging="360"/>
      </w:pPr>
      <w:rPr>
        <w:rFonts w:ascii="Symbol" w:hAnsi="Symbol" w:hint="default"/>
      </w:rPr>
    </w:lvl>
    <w:lvl w:ilvl="4" w:tplc="08090003">
      <w:start w:val="1"/>
      <w:numFmt w:val="bullet"/>
      <w:lvlText w:val="o"/>
      <w:lvlJc w:val="left"/>
      <w:pPr>
        <w:ind w:left="4374" w:hanging="360"/>
      </w:pPr>
      <w:rPr>
        <w:rFonts w:ascii="Courier New" w:hAnsi="Courier New" w:cs="Courier New" w:hint="default"/>
      </w:rPr>
    </w:lvl>
    <w:lvl w:ilvl="5" w:tplc="08090005">
      <w:start w:val="1"/>
      <w:numFmt w:val="bullet"/>
      <w:lvlText w:val=""/>
      <w:lvlJc w:val="left"/>
      <w:pPr>
        <w:ind w:left="5094" w:hanging="360"/>
      </w:pPr>
      <w:rPr>
        <w:rFonts w:ascii="Wingdings" w:hAnsi="Wingdings" w:hint="default"/>
      </w:rPr>
    </w:lvl>
    <w:lvl w:ilvl="6" w:tplc="08090001">
      <w:start w:val="1"/>
      <w:numFmt w:val="bullet"/>
      <w:lvlText w:val=""/>
      <w:lvlJc w:val="left"/>
      <w:pPr>
        <w:ind w:left="5814" w:hanging="360"/>
      </w:pPr>
      <w:rPr>
        <w:rFonts w:ascii="Symbol" w:hAnsi="Symbol" w:hint="default"/>
      </w:rPr>
    </w:lvl>
    <w:lvl w:ilvl="7" w:tplc="08090003">
      <w:start w:val="1"/>
      <w:numFmt w:val="bullet"/>
      <w:lvlText w:val="o"/>
      <w:lvlJc w:val="left"/>
      <w:pPr>
        <w:ind w:left="6534" w:hanging="360"/>
      </w:pPr>
      <w:rPr>
        <w:rFonts w:ascii="Courier New" w:hAnsi="Courier New" w:cs="Courier New" w:hint="default"/>
      </w:rPr>
    </w:lvl>
    <w:lvl w:ilvl="8" w:tplc="08090005">
      <w:start w:val="1"/>
      <w:numFmt w:val="bullet"/>
      <w:lvlText w:val=""/>
      <w:lvlJc w:val="left"/>
      <w:pPr>
        <w:ind w:left="7254" w:hanging="360"/>
      </w:pPr>
      <w:rPr>
        <w:rFonts w:ascii="Wingdings" w:hAnsi="Wingdings" w:hint="default"/>
      </w:rPr>
    </w:lvl>
  </w:abstractNum>
  <w:abstractNum w:abstractNumId="3" w15:restartNumberingAfterBreak="0">
    <w:nsid w:val="1D730B65"/>
    <w:multiLevelType w:val="multilevel"/>
    <w:tmpl w:val="C72C9C9A"/>
    <w:lvl w:ilvl="0">
      <w:start w:val="10"/>
      <w:numFmt w:val="decimal"/>
      <w:lvlText w:val="%1"/>
      <w:lvlJc w:val="left"/>
      <w:pPr>
        <w:ind w:left="750" w:hanging="750"/>
      </w:pPr>
      <w:rPr>
        <w:rFonts w:eastAsia="Times New Roman" w:hint="default"/>
        <w:color w:val="161616"/>
      </w:rPr>
    </w:lvl>
    <w:lvl w:ilvl="1">
      <w:start w:val="11"/>
      <w:numFmt w:val="decimal"/>
      <w:lvlText w:val="%1.%2"/>
      <w:lvlJc w:val="left"/>
      <w:pPr>
        <w:ind w:left="750" w:hanging="750"/>
      </w:pPr>
      <w:rPr>
        <w:rFonts w:eastAsia="Times New Roman" w:hint="default"/>
        <w:color w:val="161616"/>
      </w:rPr>
    </w:lvl>
    <w:lvl w:ilvl="2">
      <w:start w:val="1"/>
      <w:numFmt w:val="decimal"/>
      <w:lvlText w:val="%1.%2.%3"/>
      <w:lvlJc w:val="left"/>
      <w:pPr>
        <w:ind w:left="1080" w:hanging="1080"/>
      </w:pPr>
      <w:rPr>
        <w:rFonts w:eastAsia="Times New Roman" w:hint="default"/>
        <w:color w:val="161616"/>
      </w:rPr>
    </w:lvl>
    <w:lvl w:ilvl="3">
      <w:start w:val="1"/>
      <w:numFmt w:val="decimal"/>
      <w:lvlText w:val="%1.%2.%3.%4"/>
      <w:lvlJc w:val="left"/>
      <w:pPr>
        <w:ind w:left="1440" w:hanging="1440"/>
      </w:pPr>
      <w:rPr>
        <w:rFonts w:eastAsia="Times New Roman" w:hint="default"/>
        <w:color w:val="161616"/>
      </w:rPr>
    </w:lvl>
    <w:lvl w:ilvl="4">
      <w:start w:val="1"/>
      <w:numFmt w:val="decimal"/>
      <w:lvlText w:val="%1.%2.%3.%4.%5"/>
      <w:lvlJc w:val="left"/>
      <w:pPr>
        <w:ind w:left="1440" w:hanging="1440"/>
      </w:pPr>
      <w:rPr>
        <w:rFonts w:eastAsia="Times New Roman" w:hint="default"/>
        <w:color w:val="161616"/>
      </w:rPr>
    </w:lvl>
    <w:lvl w:ilvl="5">
      <w:start w:val="1"/>
      <w:numFmt w:val="decimal"/>
      <w:lvlText w:val="%1.%2.%3.%4.%5.%6"/>
      <w:lvlJc w:val="left"/>
      <w:pPr>
        <w:ind w:left="1800" w:hanging="1800"/>
      </w:pPr>
      <w:rPr>
        <w:rFonts w:eastAsia="Times New Roman" w:hint="default"/>
        <w:color w:val="161616"/>
      </w:rPr>
    </w:lvl>
    <w:lvl w:ilvl="6">
      <w:start w:val="1"/>
      <w:numFmt w:val="decimal"/>
      <w:lvlText w:val="%1.%2.%3.%4.%5.%6.%7"/>
      <w:lvlJc w:val="left"/>
      <w:pPr>
        <w:ind w:left="2160" w:hanging="2160"/>
      </w:pPr>
      <w:rPr>
        <w:rFonts w:eastAsia="Times New Roman" w:hint="default"/>
        <w:color w:val="161616"/>
      </w:rPr>
    </w:lvl>
    <w:lvl w:ilvl="7">
      <w:start w:val="1"/>
      <w:numFmt w:val="decimal"/>
      <w:lvlText w:val="%1.%2.%3.%4.%5.%6.%7.%8"/>
      <w:lvlJc w:val="left"/>
      <w:pPr>
        <w:ind w:left="2520" w:hanging="2520"/>
      </w:pPr>
      <w:rPr>
        <w:rFonts w:eastAsia="Times New Roman" w:hint="default"/>
        <w:color w:val="161616"/>
      </w:rPr>
    </w:lvl>
    <w:lvl w:ilvl="8">
      <w:start w:val="1"/>
      <w:numFmt w:val="decimal"/>
      <w:lvlText w:val="%1.%2.%3.%4.%5.%6.%7.%8.%9"/>
      <w:lvlJc w:val="left"/>
      <w:pPr>
        <w:ind w:left="2880" w:hanging="2880"/>
      </w:pPr>
      <w:rPr>
        <w:rFonts w:eastAsia="Times New Roman" w:hint="default"/>
        <w:color w:val="161616"/>
      </w:rPr>
    </w:lvl>
  </w:abstractNum>
  <w:abstractNum w:abstractNumId="4" w15:restartNumberingAfterBreak="0">
    <w:nsid w:val="1E15328C"/>
    <w:multiLevelType w:val="multilevel"/>
    <w:tmpl w:val="B7BAF3F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1F6E76DC"/>
    <w:multiLevelType w:val="hybridMultilevel"/>
    <w:tmpl w:val="CE4495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22013D69"/>
    <w:multiLevelType w:val="multilevel"/>
    <w:tmpl w:val="2F0C4D28"/>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7" w15:restartNumberingAfterBreak="0">
    <w:nsid w:val="30CA695D"/>
    <w:multiLevelType w:val="multilevel"/>
    <w:tmpl w:val="B3BA5A50"/>
    <w:lvl w:ilvl="0">
      <w:start w:val="1"/>
      <w:numFmt w:val="decimal"/>
      <w:lvlText w:val="%1.0"/>
      <w:lvlJc w:val="left"/>
      <w:pPr>
        <w:ind w:left="720" w:hanging="720"/>
      </w:pPr>
      <w:rPr>
        <w:rFonts w:hint="default"/>
        <w:b/>
      </w:rPr>
    </w:lvl>
    <w:lvl w:ilvl="1">
      <w:numFmt w:val="decimal"/>
      <w:lvlText w:val="%1.%2"/>
      <w:lvlJc w:val="left"/>
      <w:pPr>
        <w:ind w:left="720" w:hanging="720"/>
      </w:pPr>
      <w:rPr>
        <w:rFonts w:hint="default"/>
        <w:b w:val="0"/>
        <w:bCs/>
        <w:color w:val="auto"/>
        <w:sz w:val="24"/>
        <w:szCs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8" w15:restartNumberingAfterBreak="0">
    <w:nsid w:val="3CF12555"/>
    <w:multiLevelType w:val="multilevel"/>
    <w:tmpl w:val="B1F69A74"/>
    <w:lvl w:ilvl="0">
      <w:start w:val="9"/>
      <w:numFmt w:val="decimal"/>
      <w:lvlText w:val="%1.0"/>
      <w:lvlJc w:val="left"/>
      <w:pPr>
        <w:ind w:left="851" w:hanging="720"/>
      </w:pPr>
      <w:rPr>
        <w:rFonts w:hint="default"/>
      </w:rPr>
    </w:lvl>
    <w:lvl w:ilvl="1">
      <w:start w:val="1"/>
      <w:numFmt w:val="decimal"/>
      <w:lvlText w:val="%1.%2"/>
      <w:lvlJc w:val="left"/>
      <w:pPr>
        <w:ind w:left="1571" w:hanging="720"/>
      </w:pPr>
      <w:rPr>
        <w:rFonts w:hint="default"/>
        <w:b w:val="0"/>
        <w:bCs w:val="0"/>
      </w:rPr>
    </w:lvl>
    <w:lvl w:ilvl="2">
      <w:start w:val="1"/>
      <w:numFmt w:val="decimal"/>
      <w:lvlText w:val="%1.%2.%3"/>
      <w:lvlJc w:val="left"/>
      <w:pPr>
        <w:ind w:left="2651" w:hanging="1080"/>
      </w:pPr>
      <w:rPr>
        <w:rFonts w:hint="default"/>
      </w:rPr>
    </w:lvl>
    <w:lvl w:ilvl="3">
      <w:start w:val="1"/>
      <w:numFmt w:val="decimal"/>
      <w:lvlText w:val="%1.%2.%3.%4"/>
      <w:lvlJc w:val="left"/>
      <w:pPr>
        <w:ind w:left="3371" w:hanging="1080"/>
      </w:pPr>
      <w:rPr>
        <w:rFonts w:hint="default"/>
      </w:rPr>
    </w:lvl>
    <w:lvl w:ilvl="4">
      <w:start w:val="1"/>
      <w:numFmt w:val="decimal"/>
      <w:lvlText w:val="%1.%2.%3.%4.%5"/>
      <w:lvlJc w:val="left"/>
      <w:pPr>
        <w:ind w:left="4451" w:hanging="1440"/>
      </w:pPr>
      <w:rPr>
        <w:rFonts w:hint="default"/>
      </w:rPr>
    </w:lvl>
    <w:lvl w:ilvl="5">
      <w:start w:val="1"/>
      <w:numFmt w:val="decimal"/>
      <w:lvlText w:val="%1.%2.%3.%4.%5.%6"/>
      <w:lvlJc w:val="left"/>
      <w:pPr>
        <w:ind w:left="5531" w:hanging="1800"/>
      </w:pPr>
      <w:rPr>
        <w:rFonts w:hint="default"/>
      </w:rPr>
    </w:lvl>
    <w:lvl w:ilvl="6">
      <w:start w:val="1"/>
      <w:numFmt w:val="decimal"/>
      <w:lvlText w:val="%1.%2.%3.%4.%5.%6.%7"/>
      <w:lvlJc w:val="left"/>
      <w:pPr>
        <w:ind w:left="6611" w:hanging="2160"/>
      </w:pPr>
      <w:rPr>
        <w:rFonts w:hint="default"/>
      </w:rPr>
    </w:lvl>
    <w:lvl w:ilvl="7">
      <w:start w:val="1"/>
      <w:numFmt w:val="decimal"/>
      <w:lvlText w:val="%1.%2.%3.%4.%5.%6.%7.%8"/>
      <w:lvlJc w:val="left"/>
      <w:pPr>
        <w:ind w:left="7691" w:hanging="2520"/>
      </w:pPr>
      <w:rPr>
        <w:rFonts w:hint="default"/>
      </w:rPr>
    </w:lvl>
    <w:lvl w:ilvl="8">
      <w:start w:val="1"/>
      <w:numFmt w:val="decimal"/>
      <w:lvlText w:val="%1.%2.%3.%4.%5.%6.%7.%8.%9"/>
      <w:lvlJc w:val="left"/>
      <w:pPr>
        <w:ind w:left="8411" w:hanging="2520"/>
      </w:pPr>
      <w:rPr>
        <w:rFonts w:hint="default"/>
      </w:rPr>
    </w:lvl>
  </w:abstractNum>
  <w:abstractNum w:abstractNumId="9" w15:restartNumberingAfterBreak="0">
    <w:nsid w:val="3DB349AA"/>
    <w:multiLevelType w:val="multilevel"/>
    <w:tmpl w:val="9AF64A6A"/>
    <w:lvl w:ilvl="0">
      <w:start w:val="8"/>
      <w:numFmt w:val="decimal"/>
      <w:lvlText w:val="%1"/>
      <w:lvlJc w:val="left"/>
      <w:pPr>
        <w:ind w:left="420" w:hanging="4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49921AD7"/>
    <w:multiLevelType w:val="multilevel"/>
    <w:tmpl w:val="DBC238F8"/>
    <w:lvl w:ilvl="0">
      <w:start w:val="9"/>
      <w:numFmt w:val="decimal"/>
      <w:lvlText w:val="%1"/>
      <w:lvlJc w:val="left"/>
      <w:pPr>
        <w:ind w:left="420" w:hanging="42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11" w15:restartNumberingAfterBreak="0">
    <w:nsid w:val="499E6FB8"/>
    <w:multiLevelType w:val="multilevel"/>
    <w:tmpl w:val="6BA4E7F2"/>
    <w:lvl w:ilvl="0">
      <w:start w:val="10"/>
      <w:numFmt w:val="decimal"/>
      <w:lvlText w:val="%1.0"/>
      <w:lvlJc w:val="left"/>
      <w:pPr>
        <w:ind w:left="735" w:hanging="735"/>
      </w:pPr>
      <w:rPr>
        <w:rFonts w:hint="default"/>
      </w:rPr>
    </w:lvl>
    <w:lvl w:ilvl="1">
      <w:start w:val="1"/>
      <w:numFmt w:val="decimal"/>
      <w:lvlText w:val="%1.%2"/>
      <w:lvlJc w:val="left"/>
      <w:pPr>
        <w:ind w:left="1455" w:hanging="735"/>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2" w15:restartNumberingAfterBreak="0">
    <w:nsid w:val="4C546B7C"/>
    <w:multiLevelType w:val="multilevel"/>
    <w:tmpl w:val="97CE44A2"/>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3" w15:restartNumberingAfterBreak="0">
    <w:nsid w:val="4D8C2AB1"/>
    <w:multiLevelType w:val="multilevel"/>
    <w:tmpl w:val="38407626"/>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558E6229"/>
    <w:multiLevelType w:val="multilevel"/>
    <w:tmpl w:val="2ECEFE5C"/>
    <w:lvl w:ilvl="0">
      <w:start w:val="5"/>
      <w:numFmt w:val="decimal"/>
      <w:lvlText w:val="%1"/>
      <w:lvlJc w:val="left"/>
      <w:pPr>
        <w:ind w:left="420" w:hanging="420"/>
      </w:pPr>
      <w:rPr>
        <w:rFonts w:cstheme="minorBidi" w:hint="default"/>
        <w:b/>
      </w:rPr>
    </w:lvl>
    <w:lvl w:ilvl="1">
      <w:start w:val="5"/>
      <w:numFmt w:val="decimal"/>
      <w:lvlText w:val="%1.%2"/>
      <w:lvlJc w:val="left"/>
      <w:pPr>
        <w:ind w:left="720" w:hanging="720"/>
      </w:pPr>
      <w:rPr>
        <w:rFonts w:cstheme="minorBidi" w:hint="default"/>
        <w:b/>
      </w:rPr>
    </w:lvl>
    <w:lvl w:ilvl="2">
      <w:start w:val="1"/>
      <w:numFmt w:val="decimal"/>
      <w:lvlText w:val="%1.%2.%3"/>
      <w:lvlJc w:val="left"/>
      <w:pPr>
        <w:ind w:left="1080" w:hanging="1080"/>
      </w:pPr>
      <w:rPr>
        <w:rFonts w:cstheme="minorBidi" w:hint="default"/>
        <w:b/>
      </w:rPr>
    </w:lvl>
    <w:lvl w:ilvl="3">
      <w:start w:val="1"/>
      <w:numFmt w:val="decimal"/>
      <w:lvlText w:val="%1.%2.%3.%4"/>
      <w:lvlJc w:val="left"/>
      <w:pPr>
        <w:ind w:left="1080" w:hanging="1080"/>
      </w:pPr>
      <w:rPr>
        <w:rFonts w:cstheme="minorBidi" w:hint="default"/>
        <w:b/>
      </w:rPr>
    </w:lvl>
    <w:lvl w:ilvl="4">
      <w:start w:val="1"/>
      <w:numFmt w:val="decimal"/>
      <w:lvlText w:val="%1.%2.%3.%4.%5"/>
      <w:lvlJc w:val="left"/>
      <w:pPr>
        <w:ind w:left="1440" w:hanging="1440"/>
      </w:pPr>
      <w:rPr>
        <w:rFonts w:cstheme="minorBidi" w:hint="default"/>
        <w:b/>
      </w:rPr>
    </w:lvl>
    <w:lvl w:ilvl="5">
      <w:start w:val="1"/>
      <w:numFmt w:val="decimal"/>
      <w:lvlText w:val="%1.%2.%3.%4.%5.%6"/>
      <w:lvlJc w:val="left"/>
      <w:pPr>
        <w:ind w:left="1800" w:hanging="1800"/>
      </w:pPr>
      <w:rPr>
        <w:rFonts w:cstheme="minorBidi" w:hint="default"/>
        <w:b/>
      </w:rPr>
    </w:lvl>
    <w:lvl w:ilvl="6">
      <w:start w:val="1"/>
      <w:numFmt w:val="decimal"/>
      <w:lvlText w:val="%1.%2.%3.%4.%5.%6.%7"/>
      <w:lvlJc w:val="left"/>
      <w:pPr>
        <w:ind w:left="2160" w:hanging="2160"/>
      </w:pPr>
      <w:rPr>
        <w:rFonts w:cstheme="minorBidi" w:hint="default"/>
        <w:b/>
      </w:rPr>
    </w:lvl>
    <w:lvl w:ilvl="7">
      <w:start w:val="1"/>
      <w:numFmt w:val="decimal"/>
      <w:lvlText w:val="%1.%2.%3.%4.%5.%6.%7.%8"/>
      <w:lvlJc w:val="left"/>
      <w:pPr>
        <w:ind w:left="2520" w:hanging="2520"/>
      </w:pPr>
      <w:rPr>
        <w:rFonts w:cstheme="minorBidi" w:hint="default"/>
        <w:b/>
      </w:rPr>
    </w:lvl>
    <w:lvl w:ilvl="8">
      <w:start w:val="1"/>
      <w:numFmt w:val="decimal"/>
      <w:lvlText w:val="%1.%2.%3.%4.%5.%6.%7.%8.%9"/>
      <w:lvlJc w:val="left"/>
      <w:pPr>
        <w:ind w:left="2520" w:hanging="2520"/>
      </w:pPr>
      <w:rPr>
        <w:rFonts w:cstheme="minorBidi" w:hint="default"/>
        <w:b/>
      </w:rPr>
    </w:lvl>
  </w:abstractNum>
  <w:abstractNum w:abstractNumId="15" w15:restartNumberingAfterBreak="0">
    <w:nsid w:val="559D3899"/>
    <w:multiLevelType w:val="multilevel"/>
    <w:tmpl w:val="E7786700"/>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6" w15:restartNumberingAfterBreak="0">
    <w:nsid w:val="5D0E1BDE"/>
    <w:multiLevelType w:val="multilevel"/>
    <w:tmpl w:val="7B805FA6"/>
    <w:lvl w:ilvl="0">
      <w:start w:val="5"/>
      <w:numFmt w:val="decimal"/>
      <w:lvlText w:val="%1"/>
      <w:lvlJc w:val="left"/>
      <w:pPr>
        <w:ind w:left="390" w:hanging="390"/>
      </w:pPr>
      <w:rPr>
        <w:rFonts w:hint="default"/>
        <w:sz w:val="24"/>
      </w:rPr>
    </w:lvl>
    <w:lvl w:ilvl="1">
      <w:numFmt w:val="decimal"/>
      <w:lvlText w:val="%1.%2"/>
      <w:lvlJc w:val="left"/>
      <w:pPr>
        <w:ind w:left="720" w:hanging="720"/>
      </w:pPr>
      <w:rPr>
        <w:rFonts w:hint="default"/>
        <w:sz w:val="24"/>
      </w:rPr>
    </w:lvl>
    <w:lvl w:ilvl="2">
      <w:start w:val="1"/>
      <w:numFmt w:val="decimal"/>
      <w:lvlText w:val="%1.%2.%3"/>
      <w:lvlJc w:val="left"/>
      <w:pPr>
        <w:ind w:left="1080" w:hanging="1080"/>
      </w:pPr>
      <w:rPr>
        <w:rFonts w:hint="default"/>
        <w:sz w:val="24"/>
      </w:rPr>
    </w:lvl>
    <w:lvl w:ilvl="3">
      <w:start w:val="1"/>
      <w:numFmt w:val="decimal"/>
      <w:lvlText w:val="%1.%2.%3.%4"/>
      <w:lvlJc w:val="left"/>
      <w:pPr>
        <w:ind w:left="1440" w:hanging="1440"/>
      </w:pPr>
      <w:rPr>
        <w:rFonts w:hint="default"/>
        <w:sz w:val="24"/>
      </w:rPr>
    </w:lvl>
    <w:lvl w:ilvl="4">
      <w:start w:val="1"/>
      <w:numFmt w:val="decimal"/>
      <w:lvlText w:val="%1.%2.%3.%4.%5"/>
      <w:lvlJc w:val="left"/>
      <w:pPr>
        <w:ind w:left="1800" w:hanging="1800"/>
      </w:pPr>
      <w:rPr>
        <w:rFonts w:hint="default"/>
        <w:sz w:val="24"/>
      </w:rPr>
    </w:lvl>
    <w:lvl w:ilvl="5">
      <w:start w:val="1"/>
      <w:numFmt w:val="decimal"/>
      <w:lvlText w:val="%1.%2.%3.%4.%5.%6"/>
      <w:lvlJc w:val="left"/>
      <w:pPr>
        <w:ind w:left="2160" w:hanging="2160"/>
      </w:pPr>
      <w:rPr>
        <w:rFonts w:hint="default"/>
        <w:sz w:val="24"/>
      </w:rPr>
    </w:lvl>
    <w:lvl w:ilvl="6">
      <w:start w:val="1"/>
      <w:numFmt w:val="decimal"/>
      <w:lvlText w:val="%1.%2.%3.%4.%5.%6.%7"/>
      <w:lvlJc w:val="left"/>
      <w:pPr>
        <w:ind w:left="2520" w:hanging="2520"/>
      </w:pPr>
      <w:rPr>
        <w:rFonts w:hint="default"/>
        <w:sz w:val="24"/>
      </w:rPr>
    </w:lvl>
    <w:lvl w:ilvl="7">
      <w:start w:val="1"/>
      <w:numFmt w:val="decimal"/>
      <w:lvlText w:val="%1.%2.%3.%4.%5.%6.%7.%8"/>
      <w:lvlJc w:val="left"/>
      <w:pPr>
        <w:ind w:left="2880" w:hanging="2880"/>
      </w:pPr>
      <w:rPr>
        <w:rFonts w:hint="default"/>
        <w:sz w:val="24"/>
      </w:rPr>
    </w:lvl>
    <w:lvl w:ilvl="8">
      <w:start w:val="1"/>
      <w:numFmt w:val="decimal"/>
      <w:lvlText w:val="%1.%2.%3.%4.%5.%6.%7.%8.%9"/>
      <w:lvlJc w:val="left"/>
      <w:pPr>
        <w:ind w:left="3240" w:hanging="3240"/>
      </w:pPr>
      <w:rPr>
        <w:rFonts w:hint="default"/>
        <w:sz w:val="24"/>
      </w:rPr>
    </w:lvl>
  </w:abstractNum>
  <w:abstractNum w:abstractNumId="17" w15:restartNumberingAfterBreak="0">
    <w:nsid w:val="62BF7AED"/>
    <w:multiLevelType w:val="multilevel"/>
    <w:tmpl w:val="62605952"/>
    <w:lvl w:ilvl="0">
      <w:start w:val="4"/>
      <w:numFmt w:val="decimal"/>
      <w:lvlText w:val="%1"/>
      <w:lvlJc w:val="left"/>
      <w:pPr>
        <w:ind w:left="420" w:hanging="420"/>
      </w:pPr>
      <w:rPr>
        <w:rFonts w:hint="default"/>
        <w:b/>
      </w:rPr>
    </w:lvl>
    <w:lvl w:ilvl="1">
      <w:start w:val="8"/>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18" w15:restartNumberingAfterBreak="0">
    <w:nsid w:val="668D7328"/>
    <w:multiLevelType w:val="multilevel"/>
    <w:tmpl w:val="0E727CEE"/>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9" w15:restartNumberingAfterBreak="0">
    <w:nsid w:val="66D4103C"/>
    <w:multiLevelType w:val="hybridMultilevel"/>
    <w:tmpl w:val="1364634E"/>
    <w:lvl w:ilvl="0" w:tplc="2BAAA294">
      <w:start w:val="1"/>
      <w:numFmt w:val="decimal"/>
      <w:pStyle w:val="Heading1"/>
      <w:lvlText w:val="%1.0"/>
      <w:lvlJc w:val="left"/>
      <w:pPr>
        <w:ind w:left="213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0" w15:restartNumberingAfterBreak="0">
    <w:nsid w:val="6AD36C9E"/>
    <w:multiLevelType w:val="multilevel"/>
    <w:tmpl w:val="66F89AF6"/>
    <w:lvl w:ilvl="0">
      <w:start w:val="3"/>
      <w:numFmt w:val="decimal"/>
      <w:lvlText w:val="%1"/>
      <w:lvlJc w:val="left"/>
      <w:pPr>
        <w:ind w:left="585" w:hanging="585"/>
      </w:pPr>
      <w:rPr>
        <w:rFonts w:cstheme="minorBidi" w:hint="default"/>
      </w:rPr>
    </w:lvl>
    <w:lvl w:ilvl="1">
      <w:start w:val="23"/>
      <w:numFmt w:val="decimal"/>
      <w:lvlText w:val="%1.%2"/>
      <w:lvlJc w:val="left"/>
      <w:pPr>
        <w:ind w:left="720" w:hanging="720"/>
      </w:pPr>
      <w:rPr>
        <w:rFonts w:cstheme="minorBidi" w:hint="default"/>
      </w:rPr>
    </w:lvl>
    <w:lvl w:ilvl="2">
      <w:start w:val="1"/>
      <w:numFmt w:val="decimal"/>
      <w:lvlText w:val="%1.%2.%3"/>
      <w:lvlJc w:val="left"/>
      <w:pPr>
        <w:ind w:left="1080" w:hanging="1080"/>
      </w:pPr>
      <w:rPr>
        <w:rFonts w:cstheme="minorBidi" w:hint="default"/>
      </w:rPr>
    </w:lvl>
    <w:lvl w:ilvl="3">
      <w:start w:val="1"/>
      <w:numFmt w:val="decimal"/>
      <w:lvlText w:val="%1.%2.%3.%4"/>
      <w:lvlJc w:val="left"/>
      <w:pPr>
        <w:ind w:left="1440" w:hanging="1440"/>
      </w:pPr>
      <w:rPr>
        <w:rFonts w:cstheme="minorBidi" w:hint="default"/>
      </w:rPr>
    </w:lvl>
    <w:lvl w:ilvl="4">
      <w:start w:val="1"/>
      <w:numFmt w:val="decimal"/>
      <w:lvlText w:val="%1.%2.%3.%4.%5"/>
      <w:lvlJc w:val="left"/>
      <w:pPr>
        <w:ind w:left="1440" w:hanging="1440"/>
      </w:pPr>
      <w:rPr>
        <w:rFonts w:cstheme="minorBidi" w:hint="default"/>
      </w:rPr>
    </w:lvl>
    <w:lvl w:ilvl="5">
      <w:start w:val="1"/>
      <w:numFmt w:val="decimal"/>
      <w:lvlText w:val="%1.%2.%3.%4.%5.%6"/>
      <w:lvlJc w:val="left"/>
      <w:pPr>
        <w:ind w:left="1800" w:hanging="1800"/>
      </w:pPr>
      <w:rPr>
        <w:rFonts w:cstheme="minorBidi" w:hint="default"/>
      </w:rPr>
    </w:lvl>
    <w:lvl w:ilvl="6">
      <w:start w:val="1"/>
      <w:numFmt w:val="decimal"/>
      <w:lvlText w:val="%1.%2.%3.%4.%5.%6.%7"/>
      <w:lvlJc w:val="left"/>
      <w:pPr>
        <w:ind w:left="2160" w:hanging="2160"/>
      </w:pPr>
      <w:rPr>
        <w:rFonts w:cstheme="minorBidi" w:hint="default"/>
      </w:rPr>
    </w:lvl>
    <w:lvl w:ilvl="7">
      <w:start w:val="1"/>
      <w:numFmt w:val="decimal"/>
      <w:lvlText w:val="%1.%2.%3.%4.%5.%6.%7.%8"/>
      <w:lvlJc w:val="left"/>
      <w:pPr>
        <w:ind w:left="2520" w:hanging="2520"/>
      </w:pPr>
      <w:rPr>
        <w:rFonts w:cstheme="minorBidi" w:hint="default"/>
      </w:rPr>
    </w:lvl>
    <w:lvl w:ilvl="8">
      <w:start w:val="1"/>
      <w:numFmt w:val="decimal"/>
      <w:lvlText w:val="%1.%2.%3.%4.%5.%6.%7.%8.%9"/>
      <w:lvlJc w:val="left"/>
      <w:pPr>
        <w:ind w:left="2880" w:hanging="2880"/>
      </w:pPr>
      <w:rPr>
        <w:rFonts w:cstheme="minorBidi" w:hint="default"/>
      </w:rPr>
    </w:lvl>
  </w:abstractNum>
  <w:abstractNum w:abstractNumId="21" w15:restartNumberingAfterBreak="0">
    <w:nsid w:val="731B2107"/>
    <w:multiLevelType w:val="multilevel"/>
    <w:tmpl w:val="9850AFD6"/>
    <w:lvl w:ilvl="0">
      <w:start w:val="7"/>
      <w:numFmt w:val="decimal"/>
      <w:lvlText w:val="%1"/>
      <w:lvlJc w:val="left"/>
      <w:pPr>
        <w:ind w:left="420" w:hanging="420"/>
      </w:pPr>
      <w:rPr>
        <w:rFonts w:cs="Arial" w:hint="default"/>
      </w:rPr>
    </w:lvl>
    <w:lvl w:ilvl="1">
      <w:start w:val="9"/>
      <w:numFmt w:val="decimal"/>
      <w:lvlText w:val="%1.%2"/>
      <w:lvlJc w:val="left"/>
      <w:pPr>
        <w:ind w:left="720" w:hanging="720"/>
      </w:pPr>
      <w:rPr>
        <w:rFonts w:cs="Arial" w:hint="default"/>
      </w:rPr>
    </w:lvl>
    <w:lvl w:ilvl="2">
      <w:start w:val="1"/>
      <w:numFmt w:val="decimal"/>
      <w:lvlText w:val="%1.%2.%3"/>
      <w:lvlJc w:val="left"/>
      <w:pPr>
        <w:ind w:left="1080" w:hanging="1080"/>
      </w:pPr>
      <w:rPr>
        <w:rFonts w:cs="Arial" w:hint="default"/>
      </w:rPr>
    </w:lvl>
    <w:lvl w:ilvl="3">
      <w:start w:val="1"/>
      <w:numFmt w:val="decimal"/>
      <w:lvlText w:val="%1.%2.%3.%4"/>
      <w:lvlJc w:val="left"/>
      <w:pPr>
        <w:ind w:left="1440" w:hanging="1440"/>
      </w:pPr>
      <w:rPr>
        <w:rFonts w:cs="Arial" w:hint="default"/>
      </w:rPr>
    </w:lvl>
    <w:lvl w:ilvl="4">
      <w:start w:val="1"/>
      <w:numFmt w:val="decimal"/>
      <w:lvlText w:val="%1.%2.%3.%4.%5"/>
      <w:lvlJc w:val="left"/>
      <w:pPr>
        <w:ind w:left="1440" w:hanging="1440"/>
      </w:pPr>
      <w:rPr>
        <w:rFonts w:cs="Arial" w:hint="default"/>
      </w:rPr>
    </w:lvl>
    <w:lvl w:ilvl="5">
      <w:start w:val="1"/>
      <w:numFmt w:val="decimal"/>
      <w:lvlText w:val="%1.%2.%3.%4.%5.%6"/>
      <w:lvlJc w:val="left"/>
      <w:pPr>
        <w:ind w:left="1800" w:hanging="1800"/>
      </w:pPr>
      <w:rPr>
        <w:rFonts w:cs="Arial" w:hint="default"/>
      </w:rPr>
    </w:lvl>
    <w:lvl w:ilvl="6">
      <w:start w:val="1"/>
      <w:numFmt w:val="decimal"/>
      <w:lvlText w:val="%1.%2.%3.%4.%5.%6.%7"/>
      <w:lvlJc w:val="left"/>
      <w:pPr>
        <w:ind w:left="2160" w:hanging="2160"/>
      </w:pPr>
      <w:rPr>
        <w:rFonts w:cs="Arial" w:hint="default"/>
      </w:rPr>
    </w:lvl>
    <w:lvl w:ilvl="7">
      <w:start w:val="1"/>
      <w:numFmt w:val="decimal"/>
      <w:lvlText w:val="%1.%2.%3.%4.%5.%6.%7.%8"/>
      <w:lvlJc w:val="left"/>
      <w:pPr>
        <w:ind w:left="2520" w:hanging="2520"/>
      </w:pPr>
      <w:rPr>
        <w:rFonts w:cs="Arial" w:hint="default"/>
      </w:rPr>
    </w:lvl>
    <w:lvl w:ilvl="8">
      <w:start w:val="1"/>
      <w:numFmt w:val="decimal"/>
      <w:lvlText w:val="%1.%2.%3.%4.%5.%6.%7.%8.%9"/>
      <w:lvlJc w:val="left"/>
      <w:pPr>
        <w:ind w:left="2880" w:hanging="2880"/>
      </w:pPr>
      <w:rPr>
        <w:rFonts w:cs="Arial" w:hint="default"/>
      </w:rPr>
    </w:lvl>
  </w:abstractNum>
  <w:abstractNum w:abstractNumId="22" w15:restartNumberingAfterBreak="0">
    <w:nsid w:val="7C6E4FC3"/>
    <w:multiLevelType w:val="multilevel"/>
    <w:tmpl w:val="5BA8BDA2"/>
    <w:lvl w:ilvl="0">
      <w:start w:val="10"/>
      <w:numFmt w:val="decimal"/>
      <w:lvlText w:val="%1"/>
      <w:lvlJc w:val="left"/>
      <w:pPr>
        <w:ind w:left="540" w:hanging="540"/>
      </w:pPr>
      <w:rPr>
        <w:rFonts w:eastAsiaTheme="minorEastAsia" w:cstheme="minorBidi" w:hint="default"/>
        <w:color w:val="auto"/>
      </w:rPr>
    </w:lvl>
    <w:lvl w:ilvl="1">
      <w:start w:val="7"/>
      <w:numFmt w:val="decimal"/>
      <w:lvlText w:val="%1.%2"/>
      <w:lvlJc w:val="left"/>
      <w:pPr>
        <w:ind w:left="720" w:hanging="720"/>
      </w:pPr>
      <w:rPr>
        <w:rFonts w:eastAsiaTheme="minorEastAsia" w:cstheme="minorBidi" w:hint="default"/>
        <w:color w:val="auto"/>
      </w:rPr>
    </w:lvl>
    <w:lvl w:ilvl="2">
      <w:start w:val="1"/>
      <w:numFmt w:val="decimal"/>
      <w:lvlText w:val="%1.%2.%3"/>
      <w:lvlJc w:val="left"/>
      <w:pPr>
        <w:ind w:left="1080" w:hanging="1080"/>
      </w:pPr>
      <w:rPr>
        <w:rFonts w:eastAsiaTheme="minorEastAsia" w:cstheme="minorBidi" w:hint="default"/>
        <w:color w:val="auto"/>
      </w:rPr>
    </w:lvl>
    <w:lvl w:ilvl="3">
      <w:start w:val="1"/>
      <w:numFmt w:val="decimal"/>
      <w:lvlText w:val="%1.%2.%3.%4"/>
      <w:lvlJc w:val="left"/>
      <w:pPr>
        <w:ind w:left="1080" w:hanging="1080"/>
      </w:pPr>
      <w:rPr>
        <w:rFonts w:eastAsiaTheme="minorEastAsia" w:cstheme="minorBidi" w:hint="default"/>
        <w:color w:val="auto"/>
      </w:rPr>
    </w:lvl>
    <w:lvl w:ilvl="4">
      <w:start w:val="1"/>
      <w:numFmt w:val="decimal"/>
      <w:lvlText w:val="%1.%2.%3.%4.%5"/>
      <w:lvlJc w:val="left"/>
      <w:pPr>
        <w:ind w:left="1440" w:hanging="1440"/>
      </w:pPr>
      <w:rPr>
        <w:rFonts w:eastAsiaTheme="minorEastAsia" w:cstheme="minorBidi" w:hint="default"/>
        <w:color w:val="auto"/>
      </w:rPr>
    </w:lvl>
    <w:lvl w:ilvl="5">
      <w:start w:val="1"/>
      <w:numFmt w:val="decimal"/>
      <w:lvlText w:val="%1.%2.%3.%4.%5.%6"/>
      <w:lvlJc w:val="left"/>
      <w:pPr>
        <w:ind w:left="1800" w:hanging="1800"/>
      </w:pPr>
      <w:rPr>
        <w:rFonts w:eastAsiaTheme="minorEastAsia" w:cstheme="minorBidi" w:hint="default"/>
        <w:color w:val="auto"/>
      </w:rPr>
    </w:lvl>
    <w:lvl w:ilvl="6">
      <w:start w:val="1"/>
      <w:numFmt w:val="decimal"/>
      <w:lvlText w:val="%1.%2.%3.%4.%5.%6.%7"/>
      <w:lvlJc w:val="left"/>
      <w:pPr>
        <w:ind w:left="2160" w:hanging="2160"/>
      </w:pPr>
      <w:rPr>
        <w:rFonts w:eastAsiaTheme="minorEastAsia" w:cstheme="minorBidi" w:hint="default"/>
        <w:color w:val="auto"/>
      </w:rPr>
    </w:lvl>
    <w:lvl w:ilvl="7">
      <w:start w:val="1"/>
      <w:numFmt w:val="decimal"/>
      <w:lvlText w:val="%1.%2.%3.%4.%5.%6.%7.%8"/>
      <w:lvlJc w:val="left"/>
      <w:pPr>
        <w:ind w:left="2520" w:hanging="2520"/>
      </w:pPr>
      <w:rPr>
        <w:rFonts w:eastAsiaTheme="minorEastAsia" w:cstheme="minorBidi" w:hint="default"/>
        <w:color w:val="auto"/>
      </w:rPr>
    </w:lvl>
    <w:lvl w:ilvl="8">
      <w:start w:val="1"/>
      <w:numFmt w:val="decimal"/>
      <w:lvlText w:val="%1.%2.%3.%4.%5.%6.%7.%8.%9"/>
      <w:lvlJc w:val="left"/>
      <w:pPr>
        <w:ind w:left="2520" w:hanging="2520"/>
      </w:pPr>
      <w:rPr>
        <w:rFonts w:eastAsiaTheme="minorEastAsia" w:cstheme="minorBidi" w:hint="default"/>
        <w:color w:val="auto"/>
      </w:rPr>
    </w:lvl>
  </w:abstractNum>
  <w:abstractNum w:abstractNumId="23" w15:restartNumberingAfterBreak="0">
    <w:nsid w:val="7CD83C24"/>
    <w:multiLevelType w:val="hybridMultilevel"/>
    <w:tmpl w:val="F640AA6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16cid:durableId="1644432315">
    <w:abstractNumId w:val="7"/>
  </w:num>
  <w:num w:numId="2" w16cid:durableId="279267103">
    <w:abstractNumId w:val="19"/>
  </w:num>
  <w:num w:numId="3" w16cid:durableId="47732404">
    <w:abstractNumId w:val="13"/>
  </w:num>
  <w:num w:numId="4" w16cid:durableId="682362661">
    <w:abstractNumId w:val="2"/>
  </w:num>
  <w:num w:numId="5" w16cid:durableId="304239629">
    <w:abstractNumId w:val="23"/>
  </w:num>
  <w:num w:numId="6" w16cid:durableId="985015184">
    <w:abstractNumId w:val="0"/>
  </w:num>
  <w:num w:numId="7" w16cid:durableId="806245758">
    <w:abstractNumId w:val="12"/>
  </w:num>
  <w:num w:numId="8" w16cid:durableId="1599945087">
    <w:abstractNumId w:val="16"/>
  </w:num>
  <w:num w:numId="9" w16cid:durableId="1720932592">
    <w:abstractNumId w:val="15"/>
  </w:num>
  <w:num w:numId="10" w16cid:durableId="1015032694">
    <w:abstractNumId w:val="1"/>
  </w:num>
  <w:num w:numId="11" w16cid:durableId="2097482925">
    <w:abstractNumId w:val="4"/>
  </w:num>
  <w:num w:numId="12" w16cid:durableId="1178933376">
    <w:abstractNumId w:val="5"/>
  </w:num>
  <w:num w:numId="13" w16cid:durableId="2057268752">
    <w:abstractNumId w:val="8"/>
  </w:num>
  <w:num w:numId="14" w16cid:durableId="1525707172">
    <w:abstractNumId w:val="11"/>
  </w:num>
  <w:num w:numId="15" w16cid:durableId="1086151222">
    <w:abstractNumId w:val="22"/>
  </w:num>
  <w:num w:numId="16" w16cid:durableId="944506522">
    <w:abstractNumId w:val="20"/>
  </w:num>
  <w:num w:numId="17" w16cid:durableId="2048793305">
    <w:abstractNumId w:val="17"/>
  </w:num>
  <w:num w:numId="18" w16cid:durableId="923952878">
    <w:abstractNumId w:val="6"/>
  </w:num>
  <w:num w:numId="19" w16cid:durableId="1707219917">
    <w:abstractNumId w:val="14"/>
  </w:num>
  <w:num w:numId="20" w16cid:durableId="452481434">
    <w:abstractNumId w:val="21"/>
  </w:num>
  <w:num w:numId="21" w16cid:durableId="257761290">
    <w:abstractNumId w:val="9"/>
  </w:num>
  <w:num w:numId="22" w16cid:durableId="368117379">
    <w:abstractNumId w:val="18"/>
  </w:num>
  <w:num w:numId="23" w16cid:durableId="2057266812">
    <w:abstractNumId w:val="10"/>
  </w:num>
  <w:num w:numId="24" w16cid:durableId="789738348">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32"/>
    <w:rsid w:val="000006BD"/>
    <w:rsid w:val="00000FC3"/>
    <w:rsid w:val="00001E02"/>
    <w:rsid w:val="00002552"/>
    <w:rsid w:val="00003287"/>
    <w:rsid w:val="000036F5"/>
    <w:rsid w:val="00003949"/>
    <w:rsid w:val="00003D3B"/>
    <w:rsid w:val="000049C1"/>
    <w:rsid w:val="00004A96"/>
    <w:rsid w:val="00004BF4"/>
    <w:rsid w:val="000059DC"/>
    <w:rsid w:val="0000666E"/>
    <w:rsid w:val="00007710"/>
    <w:rsid w:val="00007D90"/>
    <w:rsid w:val="000114F5"/>
    <w:rsid w:val="00014439"/>
    <w:rsid w:val="0001548C"/>
    <w:rsid w:val="00016C65"/>
    <w:rsid w:val="00017E73"/>
    <w:rsid w:val="0002075A"/>
    <w:rsid w:val="00020790"/>
    <w:rsid w:val="00022558"/>
    <w:rsid w:val="00022891"/>
    <w:rsid w:val="00023027"/>
    <w:rsid w:val="000237CF"/>
    <w:rsid w:val="0002491F"/>
    <w:rsid w:val="0002592E"/>
    <w:rsid w:val="00025B30"/>
    <w:rsid w:val="00030232"/>
    <w:rsid w:val="00030A0C"/>
    <w:rsid w:val="00030E90"/>
    <w:rsid w:val="000326A6"/>
    <w:rsid w:val="00032A06"/>
    <w:rsid w:val="00032BF3"/>
    <w:rsid w:val="000335A9"/>
    <w:rsid w:val="0003465B"/>
    <w:rsid w:val="00036B76"/>
    <w:rsid w:val="00036C2C"/>
    <w:rsid w:val="000370F3"/>
    <w:rsid w:val="00042159"/>
    <w:rsid w:val="00042E4B"/>
    <w:rsid w:val="0004316A"/>
    <w:rsid w:val="000432F8"/>
    <w:rsid w:val="000439D2"/>
    <w:rsid w:val="0004454F"/>
    <w:rsid w:val="0004458B"/>
    <w:rsid w:val="00044814"/>
    <w:rsid w:val="00044D8B"/>
    <w:rsid w:val="00045410"/>
    <w:rsid w:val="00045C2F"/>
    <w:rsid w:val="00045D5C"/>
    <w:rsid w:val="00045DE9"/>
    <w:rsid w:val="00046705"/>
    <w:rsid w:val="000467A7"/>
    <w:rsid w:val="000467E8"/>
    <w:rsid w:val="00046844"/>
    <w:rsid w:val="0004699A"/>
    <w:rsid w:val="00047BCB"/>
    <w:rsid w:val="000503CE"/>
    <w:rsid w:val="000515A6"/>
    <w:rsid w:val="00051627"/>
    <w:rsid w:val="0005379E"/>
    <w:rsid w:val="00054598"/>
    <w:rsid w:val="00054933"/>
    <w:rsid w:val="00054AA6"/>
    <w:rsid w:val="00054F74"/>
    <w:rsid w:val="00055FF0"/>
    <w:rsid w:val="00056077"/>
    <w:rsid w:val="0005692F"/>
    <w:rsid w:val="00061171"/>
    <w:rsid w:val="00062999"/>
    <w:rsid w:val="0006308A"/>
    <w:rsid w:val="00063D87"/>
    <w:rsid w:val="00066358"/>
    <w:rsid w:val="00066C37"/>
    <w:rsid w:val="000677BB"/>
    <w:rsid w:val="000701E7"/>
    <w:rsid w:val="000702AE"/>
    <w:rsid w:val="000702DB"/>
    <w:rsid w:val="0007188A"/>
    <w:rsid w:val="00071C22"/>
    <w:rsid w:val="00071D05"/>
    <w:rsid w:val="00072597"/>
    <w:rsid w:val="00074143"/>
    <w:rsid w:val="00074CC2"/>
    <w:rsid w:val="00074F12"/>
    <w:rsid w:val="00075DB0"/>
    <w:rsid w:val="00076F19"/>
    <w:rsid w:val="00080833"/>
    <w:rsid w:val="00081BD7"/>
    <w:rsid w:val="0008219C"/>
    <w:rsid w:val="00082D87"/>
    <w:rsid w:val="0008321A"/>
    <w:rsid w:val="00086E06"/>
    <w:rsid w:val="00087942"/>
    <w:rsid w:val="00087CF8"/>
    <w:rsid w:val="00091440"/>
    <w:rsid w:val="00091B08"/>
    <w:rsid w:val="00092833"/>
    <w:rsid w:val="000948D4"/>
    <w:rsid w:val="00095726"/>
    <w:rsid w:val="00095CA0"/>
    <w:rsid w:val="000A1347"/>
    <w:rsid w:val="000A14C1"/>
    <w:rsid w:val="000A1554"/>
    <w:rsid w:val="000A59C4"/>
    <w:rsid w:val="000A5AD3"/>
    <w:rsid w:val="000A65C1"/>
    <w:rsid w:val="000A67E0"/>
    <w:rsid w:val="000A7874"/>
    <w:rsid w:val="000B149F"/>
    <w:rsid w:val="000B1A52"/>
    <w:rsid w:val="000B2658"/>
    <w:rsid w:val="000B2E66"/>
    <w:rsid w:val="000B3176"/>
    <w:rsid w:val="000B4412"/>
    <w:rsid w:val="000B4CCE"/>
    <w:rsid w:val="000B6B3C"/>
    <w:rsid w:val="000B7A1E"/>
    <w:rsid w:val="000C09CD"/>
    <w:rsid w:val="000C2FE3"/>
    <w:rsid w:val="000C3253"/>
    <w:rsid w:val="000C3680"/>
    <w:rsid w:val="000C3D08"/>
    <w:rsid w:val="000C447C"/>
    <w:rsid w:val="000C4D2E"/>
    <w:rsid w:val="000C5D0B"/>
    <w:rsid w:val="000C5F00"/>
    <w:rsid w:val="000C63F2"/>
    <w:rsid w:val="000C66A3"/>
    <w:rsid w:val="000C6789"/>
    <w:rsid w:val="000C7680"/>
    <w:rsid w:val="000C7CDD"/>
    <w:rsid w:val="000D07AB"/>
    <w:rsid w:val="000D0B92"/>
    <w:rsid w:val="000D11ED"/>
    <w:rsid w:val="000D3173"/>
    <w:rsid w:val="000D38CF"/>
    <w:rsid w:val="000D409A"/>
    <w:rsid w:val="000D560B"/>
    <w:rsid w:val="000D603F"/>
    <w:rsid w:val="000D63E6"/>
    <w:rsid w:val="000D6431"/>
    <w:rsid w:val="000D7729"/>
    <w:rsid w:val="000E12F8"/>
    <w:rsid w:val="000E141A"/>
    <w:rsid w:val="000E1C89"/>
    <w:rsid w:val="000E1F61"/>
    <w:rsid w:val="000E2050"/>
    <w:rsid w:val="000E3D8A"/>
    <w:rsid w:val="000E407F"/>
    <w:rsid w:val="000E5732"/>
    <w:rsid w:val="000E6FBC"/>
    <w:rsid w:val="000E762D"/>
    <w:rsid w:val="000E7B9F"/>
    <w:rsid w:val="000E7F0C"/>
    <w:rsid w:val="000F1A11"/>
    <w:rsid w:val="000F1C40"/>
    <w:rsid w:val="000F29CD"/>
    <w:rsid w:val="000F30FE"/>
    <w:rsid w:val="000F3203"/>
    <w:rsid w:val="000F3439"/>
    <w:rsid w:val="000F4176"/>
    <w:rsid w:val="000F4991"/>
    <w:rsid w:val="000F4F5F"/>
    <w:rsid w:val="000F6AFA"/>
    <w:rsid w:val="0010094C"/>
    <w:rsid w:val="001020C5"/>
    <w:rsid w:val="0010295A"/>
    <w:rsid w:val="00102EFF"/>
    <w:rsid w:val="00102F3E"/>
    <w:rsid w:val="001036A0"/>
    <w:rsid w:val="00104A31"/>
    <w:rsid w:val="0010614D"/>
    <w:rsid w:val="00106D43"/>
    <w:rsid w:val="001072F9"/>
    <w:rsid w:val="001073A8"/>
    <w:rsid w:val="001075FF"/>
    <w:rsid w:val="00107F39"/>
    <w:rsid w:val="00112427"/>
    <w:rsid w:val="001129B2"/>
    <w:rsid w:val="00115317"/>
    <w:rsid w:val="001163F1"/>
    <w:rsid w:val="00116992"/>
    <w:rsid w:val="0012196F"/>
    <w:rsid w:val="00121AE4"/>
    <w:rsid w:val="00124883"/>
    <w:rsid w:val="00127181"/>
    <w:rsid w:val="0012732F"/>
    <w:rsid w:val="0012747B"/>
    <w:rsid w:val="001303F7"/>
    <w:rsid w:val="001312DF"/>
    <w:rsid w:val="001316DF"/>
    <w:rsid w:val="00131CB0"/>
    <w:rsid w:val="00132894"/>
    <w:rsid w:val="00133875"/>
    <w:rsid w:val="0013410D"/>
    <w:rsid w:val="001342EB"/>
    <w:rsid w:val="00134C7C"/>
    <w:rsid w:val="0013772A"/>
    <w:rsid w:val="00137FF8"/>
    <w:rsid w:val="00140393"/>
    <w:rsid w:val="00141990"/>
    <w:rsid w:val="00143C2C"/>
    <w:rsid w:val="001444EA"/>
    <w:rsid w:val="00145677"/>
    <w:rsid w:val="00145FCB"/>
    <w:rsid w:val="00146227"/>
    <w:rsid w:val="00151209"/>
    <w:rsid w:val="001515BD"/>
    <w:rsid w:val="00151A42"/>
    <w:rsid w:val="00152829"/>
    <w:rsid w:val="00152D21"/>
    <w:rsid w:val="001537C9"/>
    <w:rsid w:val="00154429"/>
    <w:rsid w:val="001549C0"/>
    <w:rsid w:val="001550CB"/>
    <w:rsid w:val="001556D6"/>
    <w:rsid w:val="001575BF"/>
    <w:rsid w:val="001601B0"/>
    <w:rsid w:val="00161245"/>
    <w:rsid w:val="0016130C"/>
    <w:rsid w:val="00162AF0"/>
    <w:rsid w:val="00165D2F"/>
    <w:rsid w:val="00167AC4"/>
    <w:rsid w:val="001716C4"/>
    <w:rsid w:val="0017178D"/>
    <w:rsid w:val="00171DB1"/>
    <w:rsid w:val="001721A0"/>
    <w:rsid w:val="00173174"/>
    <w:rsid w:val="0018205B"/>
    <w:rsid w:val="001822C4"/>
    <w:rsid w:val="00183DAF"/>
    <w:rsid w:val="0018502B"/>
    <w:rsid w:val="0018610A"/>
    <w:rsid w:val="0018667B"/>
    <w:rsid w:val="001875FF"/>
    <w:rsid w:val="00187A5B"/>
    <w:rsid w:val="001904A2"/>
    <w:rsid w:val="00191AB9"/>
    <w:rsid w:val="0019202F"/>
    <w:rsid w:val="0019339E"/>
    <w:rsid w:val="00194120"/>
    <w:rsid w:val="00194E05"/>
    <w:rsid w:val="00194F58"/>
    <w:rsid w:val="00195C81"/>
    <w:rsid w:val="0019662C"/>
    <w:rsid w:val="001967D2"/>
    <w:rsid w:val="00196FE0"/>
    <w:rsid w:val="001A000E"/>
    <w:rsid w:val="001A0BD3"/>
    <w:rsid w:val="001A1F0C"/>
    <w:rsid w:val="001A4184"/>
    <w:rsid w:val="001A45DF"/>
    <w:rsid w:val="001A4A84"/>
    <w:rsid w:val="001A589C"/>
    <w:rsid w:val="001A6145"/>
    <w:rsid w:val="001A6202"/>
    <w:rsid w:val="001A647F"/>
    <w:rsid w:val="001A706F"/>
    <w:rsid w:val="001B0214"/>
    <w:rsid w:val="001B0BA8"/>
    <w:rsid w:val="001B1654"/>
    <w:rsid w:val="001B2D62"/>
    <w:rsid w:val="001B305B"/>
    <w:rsid w:val="001B31D4"/>
    <w:rsid w:val="001B36D4"/>
    <w:rsid w:val="001B3E75"/>
    <w:rsid w:val="001B3EA2"/>
    <w:rsid w:val="001B468B"/>
    <w:rsid w:val="001B55DE"/>
    <w:rsid w:val="001B66E3"/>
    <w:rsid w:val="001B6F87"/>
    <w:rsid w:val="001B7C40"/>
    <w:rsid w:val="001C1583"/>
    <w:rsid w:val="001C1CFF"/>
    <w:rsid w:val="001C5B4C"/>
    <w:rsid w:val="001C73E8"/>
    <w:rsid w:val="001C740C"/>
    <w:rsid w:val="001C7473"/>
    <w:rsid w:val="001D0EDB"/>
    <w:rsid w:val="001D1E82"/>
    <w:rsid w:val="001D2CAA"/>
    <w:rsid w:val="001D2CB4"/>
    <w:rsid w:val="001D2F57"/>
    <w:rsid w:val="001D5DFC"/>
    <w:rsid w:val="001E0403"/>
    <w:rsid w:val="001E0BC1"/>
    <w:rsid w:val="001E135A"/>
    <w:rsid w:val="001E1D72"/>
    <w:rsid w:val="001E22F1"/>
    <w:rsid w:val="001E42FE"/>
    <w:rsid w:val="001E5BEC"/>
    <w:rsid w:val="001E5F4A"/>
    <w:rsid w:val="001E6198"/>
    <w:rsid w:val="001E6D67"/>
    <w:rsid w:val="001E7101"/>
    <w:rsid w:val="001E79A9"/>
    <w:rsid w:val="001E7CE5"/>
    <w:rsid w:val="001F2FB6"/>
    <w:rsid w:val="001F449B"/>
    <w:rsid w:val="001F4A69"/>
    <w:rsid w:val="001F7092"/>
    <w:rsid w:val="001F71DF"/>
    <w:rsid w:val="001F7F03"/>
    <w:rsid w:val="00202222"/>
    <w:rsid w:val="002025DC"/>
    <w:rsid w:val="00202C18"/>
    <w:rsid w:val="00203838"/>
    <w:rsid w:val="00203D86"/>
    <w:rsid w:val="002042FD"/>
    <w:rsid w:val="00204EB2"/>
    <w:rsid w:val="002058DE"/>
    <w:rsid w:val="00205DB9"/>
    <w:rsid w:val="00206944"/>
    <w:rsid w:val="00206C6F"/>
    <w:rsid w:val="0020780B"/>
    <w:rsid w:val="00207F91"/>
    <w:rsid w:val="002100EE"/>
    <w:rsid w:val="00210C14"/>
    <w:rsid w:val="00213B8A"/>
    <w:rsid w:val="0021743E"/>
    <w:rsid w:val="00217608"/>
    <w:rsid w:val="00217C9F"/>
    <w:rsid w:val="002200A0"/>
    <w:rsid w:val="00220571"/>
    <w:rsid w:val="00220DBE"/>
    <w:rsid w:val="00220DC0"/>
    <w:rsid w:val="002211D8"/>
    <w:rsid w:val="00223D33"/>
    <w:rsid w:val="00224140"/>
    <w:rsid w:val="00226853"/>
    <w:rsid w:val="00226A1E"/>
    <w:rsid w:val="00226E0B"/>
    <w:rsid w:val="00227B63"/>
    <w:rsid w:val="00230291"/>
    <w:rsid w:val="00232421"/>
    <w:rsid w:val="00232C1C"/>
    <w:rsid w:val="00233C8C"/>
    <w:rsid w:val="002351CB"/>
    <w:rsid w:val="002378CA"/>
    <w:rsid w:val="00240057"/>
    <w:rsid w:val="00240410"/>
    <w:rsid w:val="002419EC"/>
    <w:rsid w:val="002428EC"/>
    <w:rsid w:val="0024418F"/>
    <w:rsid w:val="002441BB"/>
    <w:rsid w:val="00244A73"/>
    <w:rsid w:val="00245151"/>
    <w:rsid w:val="002463C1"/>
    <w:rsid w:val="00246515"/>
    <w:rsid w:val="0024694A"/>
    <w:rsid w:val="00246B01"/>
    <w:rsid w:val="00247D0B"/>
    <w:rsid w:val="002513C3"/>
    <w:rsid w:val="002513D9"/>
    <w:rsid w:val="00252039"/>
    <w:rsid w:val="00252539"/>
    <w:rsid w:val="00254F80"/>
    <w:rsid w:val="002552D8"/>
    <w:rsid w:val="00255B85"/>
    <w:rsid w:val="00256FEC"/>
    <w:rsid w:val="00257EEF"/>
    <w:rsid w:val="00262009"/>
    <w:rsid w:val="0026267F"/>
    <w:rsid w:val="002638A1"/>
    <w:rsid w:val="00263B24"/>
    <w:rsid w:val="0026415E"/>
    <w:rsid w:val="00264165"/>
    <w:rsid w:val="00264973"/>
    <w:rsid w:val="00264F6D"/>
    <w:rsid w:val="00266337"/>
    <w:rsid w:val="00266A13"/>
    <w:rsid w:val="00267693"/>
    <w:rsid w:val="00267753"/>
    <w:rsid w:val="00267F08"/>
    <w:rsid w:val="00270B1D"/>
    <w:rsid w:val="002717AB"/>
    <w:rsid w:val="00271E98"/>
    <w:rsid w:val="002726B6"/>
    <w:rsid w:val="00272930"/>
    <w:rsid w:val="00272ADE"/>
    <w:rsid w:val="00275502"/>
    <w:rsid w:val="00276745"/>
    <w:rsid w:val="0027713F"/>
    <w:rsid w:val="00277639"/>
    <w:rsid w:val="00277C68"/>
    <w:rsid w:val="00281634"/>
    <w:rsid w:val="002842C2"/>
    <w:rsid w:val="00285A10"/>
    <w:rsid w:val="00286278"/>
    <w:rsid w:val="002869DD"/>
    <w:rsid w:val="00286BB6"/>
    <w:rsid w:val="00286DFF"/>
    <w:rsid w:val="00286EE1"/>
    <w:rsid w:val="0029081C"/>
    <w:rsid w:val="00290B16"/>
    <w:rsid w:val="00291571"/>
    <w:rsid w:val="00291FFB"/>
    <w:rsid w:val="00292CA0"/>
    <w:rsid w:val="002945C7"/>
    <w:rsid w:val="002962B0"/>
    <w:rsid w:val="00296B03"/>
    <w:rsid w:val="00297676"/>
    <w:rsid w:val="002A0C95"/>
    <w:rsid w:val="002A12E9"/>
    <w:rsid w:val="002A2A3E"/>
    <w:rsid w:val="002A2B06"/>
    <w:rsid w:val="002A2ED1"/>
    <w:rsid w:val="002A36FC"/>
    <w:rsid w:val="002A447A"/>
    <w:rsid w:val="002A560B"/>
    <w:rsid w:val="002A5AC6"/>
    <w:rsid w:val="002A5F2E"/>
    <w:rsid w:val="002A6B0F"/>
    <w:rsid w:val="002A700E"/>
    <w:rsid w:val="002B0154"/>
    <w:rsid w:val="002B0355"/>
    <w:rsid w:val="002B0DBE"/>
    <w:rsid w:val="002B1272"/>
    <w:rsid w:val="002B141E"/>
    <w:rsid w:val="002B19D0"/>
    <w:rsid w:val="002B2988"/>
    <w:rsid w:val="002B45DE"/>
    <w:rsid w:val="002B5040"/>
    <w:rsid w:val="002B6D9A"/>
    <w:rsid w:val="002C0AC5"/>
    <w:rsid w:val="002C199E"/>
    <w:rsid w:val="002C1D6E"/>
    <w:rsid w:val="002C25BE"/>
    <w:rsid w:val="002C3190"/>
    <w:rsid w:val="002C36AD"/>
    <w:rsid w:val="002C3B63"/>
    <w:rsid w:val="002C688A"/>
    <w:rsid w:val="002C7660"/>
    <w:rsid w:val="002D1D4A"/>
    <w:rsid w:val="002D2D3B"/>
    <w:rsid w:val="002D2D9E"/>
    <w:rsid w:val="002D3985"/>
    <w:rsid w:val="002D3A20"/>
    <w:rsid w:val="002D4063"/>
    <w:rsid w:val="002D4905"/>
    <w:rsid w:val="002D4B24"/>
    <w:rsid w:val="002D4CE5"/>
    <w:rsid w:val="002D5F9F"/>
    <w:rsid w:val="002D6218"/>
    <w:rsid w:val="002D7251"/>
    <w:rsid w:val="002D7D2F"/>
    <w:rsid w:val="002E007A"/>
    <w:rsid w:val="002E09EF"/>
    <w:rsid w:val="002E0C90"/>
    <w:rsid w:val="002E1107"/>
    <w:rsid w:val="002E1302"/>
    <w:rsid w:val="002E2C62"/>
    <w:rsid w:val="002E2DA0"/>
    <w:rsid w:val="002E3C5E"/>
    <w:rsid w:val="002E4F80"/>
    <w:rsid w:val="002E60A4"/>
    <w:rsid w:val="002E6920"/>
    <w:rsid w:val="002E6EE8"/>
    <w:rsid w:val="002E7169"/>
    <w:rsid w:val="002E7678"/>
    <w:rsid w:val="002E7808"/>
    <w:rsid w:val="002E7DBB"/>
    <w:rsid w:val="002F0E1E"/>
    <w:rsid w:val="002F1F1C"/>
    <w:rsid w:val="002F283A"/>
    <w:rsid w:val="002F3494"/>
    <w:rsid w:val="002F4723"/>
    <w:rsid w:val="002F5508"/>
    <w:rsid w:val="002F554A"/>
    <w:rsid w:val="002F71FB"/>
    <w:rsid w:val="002F7F07"/>
    <w:rsid w:val="002F7FC5"/>
    <w:rsid w:val="00300979"/>
    <w:rsid w:val="003019FD"/>
    <w:rsid w:val="00303CB4"/>
    <w:rsid w:val="0030481B"/>
    <w:rsid w:val="00304E49"/>
    <w:rsid w:val="00305B12"/>
    <w:rsid w:val="00306317"/>
    <w:rsid w:val="00306ACD"/>
    <w:rsid w:val="003070A1"/>
    <w:rsid w:val="00312B00"/>
    <w:rsid w:val="00313FCD"/>
    <w:rsid w:val="0031410A"/>
    <w:rsid w:val="00314836"/>
    <w:rsid w:val="00314D6F"/>
    <w:rsid w:val="003150E6"/>
    <w:rsid w:val="00316FC1"/>
    <w:rsid w:val="00321A9E"/>
    <w:rsid w:val="003229ED"/>
    <w:rsid w:val="0032404F"/>
    <w:rsid w:val="00325324"/>
    <w:rsid w:val="00326959"/>
    <w:rsid w:val="00326F49"/>
    <w:rsid w:val="00327286"/>
    <w:rsid w:val="00327935"/>
    <w:rsid w:val="00330264"/>
    <w:rsid w:val="00331C61"/>
    <w:rsid w:val="00331DCA"/>
    <w:rsid w:val="003325CD"/>
    <w:rsid w:val="00333416"/>
    <w:rsid w:val="00334BC5"/>
    <w:rsid w:val="00334C75"/>
    <w:rsid w:val="003359EE"/>
    <w:rsid w:val="003360F1"/>
    <w:rsid w:val="003367D0"/>
    <w:rsid w:val="0033758B"/>
    <w:rsid w:val="00340195"/>
    <w:rsid w:val="0034046A"/>
    <w:rsid w:val="003408A2"/>
    <w:rsid w:val="0034193F"/>
    <w:rsid w:val="00341BFE"/>
    <w:rsid w:val="00342250"/>
    <w:rsid w:val="00344746"/>
    <w:rsid w:val="0034491C"/>
    <w:rsid w:val="0035264F"/>
    <w:rsid w:val="003528DC"/>
    <w:rsid w:val="00353284"/>
    <w:rsid w:val="0035547F"/>
    <w:rsid w:val="00355822"/>
    <w:rsid w:val="00355E24"/>
    <w:rsid w:val="003564E7"/>
    <w:rsid w:val="00356B4B"/>
    <w:rsid w:val="00356BBA"/>
    <w:rsid w:val="003570A0"/>
    <w:rsid w:val="00357C09"/>
    <w:rsid w:val="00360A53"/>
    <w:rsid w:val="00360C9F"/>
    <w:rsid w:val="00364495"/>
    <w:rsid w:val="00364523"/>
    <w:rsid w:val="00366499"/>
    <w:rsid w:val="00366C68"/>
    <w:rsid w:val="00367BDC"/>
    <w:rsid w:val="00367CCA"/>
    <w:rsid w:val="0037011D"/>
    <w:rsid w:val="00371B6F"/>
    <w:rsid w:val="0037219A"/>
    <w:rsid w:val="003729D8"/>
    <w:rsid w:val="00372A2E"/>
    <w:rsid w:val="00372ADF"/>
    <w:rsid w:val="003771AB"/>
    <w:rsid w:val="003809E4"/>
    <w:rsid w:val="00381789"/>
    <w:rsid w:val="00382888"/>
    <w:rsid w:val="00384402"/>
    <w:rsid w:val="00384C09"/>
    <w:rsid w:val="0038607F"/>
    <w:rsid w:val="00386CD5"/>
    <w:rsid w:val="00387844"/>
    <w:rsid w:val="00387F83"/>
    <w:rsid w:val="0039041C"/>
    <w:rsid w:val="0039045C"/>
    <w:rsid w:val="00390DA8"/>
    <w:rsid w:val="0039171C"/>
    <w:rsid w:val="003934DB"/>
    <w:rsid w:val="00393A21"/>
    <w:rsid w:val="00393D31"/>
    <w:rsid w:val="0039494C"/>
    <w:rsid w:val="0039645D"/>
    <w:rsid w:val="00397C3E"/>
    <w:rsid w:val="003A06CA"/>
    <w:rsid w:val="003A0DBC"/>
    <w:rsid w:val="003A1787"/>
    <w:rsid w:val="003A3A41"/>
    <w:rsid w:val="003A503D"/>
    <w:rsid w:val="003A5E17"/>
    <w:rsid w:val="003A6A49"/>
    <w:rsid w:val="003A6F8F"/>
    <w:rsid w:val="003A719F"/>
    <w:rsid w:val="003A7F4B"/>
    <w:rsid w:val="003B0434"/>
    <w:rsid w:val="003B360D"/>
    <w:rsid w:val="003B4DA7"/>
    <w:rsid w:val="003B58CE"/>
    <w:rsid w:val="003B72E5"/>
    <w:rsid w:val="003B7C0D"/>
    <w:rsid w:val="003B7D0E"/>
    <w:rsid w:val="003C0F04"/>
    <w:rsid w:val="003C2473"/>
    <w:rsid w:val="003C268B"/>
    <w:rsid w:val="003C60B6"/>
    <w:rsid w:val="003C6ABB"/>
    <w:rsid w:val="003C737E"/>
    <w:rsid w:val="003C7B27"/>
    <w:rsid w:val="003D0171"/>
    <w:rsid w:val="003D09D2"/>
    <w:rsid w:val="003D4CA9"/>
    <w:rsid w:val="003E07F3"/>
    <w:rsid w:val="003E22E4"/>
    <w:rsid w:val="003E2627"/>
    <w:rsid w:val="003E33FA"/>
    <w:rsid w:val="003E5957"/>
    <w:rsid w:val="003E59B8"/>
    <w:rsid w:val="003E5D9A"/>
    <w:rsid w:val="003E6B96"/>
    <w:rsid w:val="003F01CD"/>
    <w:rsid w:val="003F1F90"/>
    <w:rsid w:val="003F3471"/>
    <w:rsid w:val="003F35E8"/>
    <w:rsid w:val="003F42A8"/>
    <w:rsid w:val="003F4788"/>
    <w:rsid w:val="003F4A98"/>
    <w:rsid w:val="003F7325"/>
    <w:rsid w:val="004014E8"/>
    <w:rsid w:val="00401624"/>
    <w:rsid w:val="00401F0E"/>
    <w:rsid w:val="004021C2"/>
    <w:rsid w:val="004021C8"/>
    <w:rsid w:val="00402467"/>
    <w:rsid w:val="00402C14"/>
    <w:rsid w:val="00405089"/>
    <w:rsid w:val="004058EA"/>
    <w:rsid w:val="004103BB"/>
    <w:rsid w:val="0041051C"/>
    <w:rsid w:val="0041110E"/>
    <w:rsid w:val="0041152E"/>
    <w:rsid w:val="00411E51"/>
    <w:rsid w:val="00414C8E"/>
    <w:rsid w:val="00414D98"/>
    <w:rsid w:val="0041544D"/>
    <w:rsid w:val="0041790D"/>
    <w:rsid w:val="004218B2"/>
    <w:rsid w:val="004218EB"/>
    <w:rsid w:val="00421F02"/>
    <w:rsid w:val="00423321"/>
    <w:rsid w:val="00423F71"/>
    <w:rsid w:val="00424752"/>
    <w:rsid w:val="00424F37"/>
    <w:rsid w:val="00425E9A"/>
    <w:rsid w:val="00426647"/>
    <w:rsid w:val="00430B9C"/>
    <w:rsid w:val="00431355"/>
    <w:rsid w:val="00431555"/>
    <w:rsid w:val="00433252"/>
    <w:rsid w:val="00434103"/>
    <w:rsid w:val="004350B7"/>
    <w:rsid w:val="00436115"/>
    <w:rsid w:val="004364F8"/>
    <w:rsid w:val="00436CDD"/>
    <w:rsid w:val="00440081"/>
    <w:rsid w:val="00441B46"/>
    <w:rsid w:val="00441ED8"/>
    <w:rsid w:val="004424F6"/>
    <w:rsid w:val="0044266E"/>
    <w:rsid w:val="00442925"/>
    <w:rsid w:val="004429CB"/>
    <w:rsid w:val="00442EED"/>
    <w:rsid w:val="004441D9"/>
    <w:rsid w:val="0044463D"/>
    <w:rsid w:val="00446C5B"/>
    <w:rsid w:val="0044788F"/>
    <w:rsid w:val="00447A2A"/>
    <w:rsid w:val="00447D00"/>
    <w:rsid w:val="00450A12"/>
    <w:rsid w:val="00450B56"/>
    <w:rsid w:val="00450BF5"/>
    <w:rsid w:val="00451A68"/>
    <w:rsid w:val="00453762"/>
    <w:rsid w:val="004544D7"/>
    <w:rsid w:val="00455226"/>
    <w:rsid w:val="00455F73"/>
    <w:rsid w:val="004560DF"/>
    <w:rsid w:val="00457ECF"/>
    <w:rsid w:val="004604C4"/>
    <w:rsid w:val="004617A7"/>
    <w:rsid w:val="00461F1F"/>
    <w:rsid w:val="004632C0"/>
    <w:rsid w:val="004635CF"/>
    <w:rsid w:val="00463C46"/>
    <w:rsid w:val="00463D6B"/>
    <w:rsid w:val="004642B1"/>
    <w:rsid w:val="00464F96"/>
    <w:rsid w:val="00466A2E"/>
    <w:rsid w:val="004672AC"/>
    <w:rsid w:val="0046733E"/>
    <w:rsid w:val="00470B5B"/>
    <w:rsid w:val="00472BEB"/>
    <w:rsid w:val="00473191"/>
    <w:rsid w:val="0047361C"/>
    <w:rsid w:val="0047368D"/>
    <w:rsid w:val="00473970"/>
    <w:rsid w:val="0047544D"/>
    <w:rsid w:val="004761CE"/>
    <w:rsid w:val="004775AD"/>
    <w:rsid w:val="004775B3"/>
    <w:rsid w:val="00477829"/>
    <w:rsid w:val="00477876"/>
    <w:rsid w:val="00477BD8"/>
    <w:rsid w:val="00480198"/>
    <w:rsid w:val="00481819"/>
    <w:rsid w:val="00482C43"/>
    <w:rsid w:val="0048301B"/>
    <w:rsid w:val="00484CCE"/>
    <w:rsid w:val="00487FB8"/>
    <w:rsid w:val="004907DC"/>
    <w:rsid w:val="004916BD"/>
    <w:rsid w:val="00491C08"/>
    <w:rsid w:val="00492CAF"/>
    <w:rsid w:val="00493F28"/>
    <w:rsid w:val="00495A1A"/>
    <w:rsid w:val="00496B13"/>
    <w:rsid w:val="0049772C"/>
    <w:rsid w:val="004A10AA"/>
    <w:rsid w:val="004A1FD0"/>
    <w:rsid w:val="004A25E2"/>
    <w:rsid w:val="004A327A"/>
    <w:rsid w:val="004A4E55"/>
    <w:rsid w:val="004A5D31"/>
    <w:rsid w:val="004A675A"/>
    <w:rsid w:val="004A7AD5"/>
    <w:rsid w:val="004B0608"/>
    <w:rsid w:val="004B24B5"/>
    <w:rsid w:val="004B2684"/>
    <w:rsid w:val="004B4662"/>
    <w:rsid w:val="004B5A9D"/>
    <w:rsid w:val="004B682F"/>
    <w:rsid w:val="004B6FC7"/>
    <w:rsid w:val="004B721E"/>
    <w:rsid w:val="004B76AC"/>
    <w:rsid w:val="004C02FF"/>
    <w:rsid w:val="004C0EE7"/>
    <w:rsid w:val="004C12E5"/>
    <w:rsid w:val="004C29E8"/>
    <w:rsid w:val="004C314B"/>
    <w:rsid w:val="004C3871"/>
    <w:rsid w:val="004C389A"/>
    <w:rsid w:val="004C3DD6"/>
    <w:rsid w:val="004C4C3F"/>
    <w:rsid w:val="004C4F31"/>
    <w:rsid w:val="004C6772"/>
    <w:rsid w:val="004D05F8"/>
    <w:rsid w:val="004D0663"/>
    <w:rsid w:val="004D07DF"/>
    <w:rsid w:val="004D0AFD"/>
    <w:rsid w:val="004D107C"/>
    <w:rsid w:val="004D1ECE"/>
    <w:rsid w:val="004D23C2"/>
    <w:rsid w:val="004D244A"/>
    <w:rsid w:val="004D2F58"/>
    <w:rsid w:val="004D39A7"/>
    <w:rsid w:val="004D589A"/>
    <w:rsid w:val="004D7033"/>
    <w:rsid w:val="004E046E"/>
    <w:rsid w:val="004E05F3"/>
    <w:rsid w:val="004E0E10"/>
    <w:rsid w:val="004E2300"/>
    <w:rsid w:val="004E26E1"/>
    <w:rsid w:val="004E4FB8"/>
    <w:rsid w:val="004E5962"/>
    <w:rsid w:val="004E5E25"/>
    <w:rsid w:val="004E7236"/>
    <w:rsid w:val="004E7CD0"/>
    <w:rsid w:val="004E7D07"/>
    <w:rsid w:val="004F0E82"/>
    <w:rsid w:val="004F2823"/>
    <w:rsid w:val="004F3849"/>
    <w:rsid w:val="004F3ABB"/>
    <w:rsid w:val="004F5094"/>
    <w:rsid w:val="004F5AB4"/>
    <w:rsid w:val="00500430"/>
    <w:rsid w:val="0050115E"/>
    <w:rsid w:val="005016A8"/>
    <w:rsid w:val="00501B5A"/>
    <w:rsid w:val="0050213F"/>
    <w:rsid w:val="005027B4"/>
    <w:rsid w:val="00504695"/>
    <w:rsid w:val="00504EE8"/>
    <w:rsid w:val="005051E4"/>
    <w:rsid w:val="00505968"/>
    <w:rsid w:val="00507099"/>
    <w:rsid w:val="005073C0"/>
    <w:rsid w:val="00510015"/>
    <w:rsid w:val="005123FD"/>
    <w:rsid w:val="00512C4C"/>
    <w:rsid w:val="005144DA"/>
    <w:rsid w:val="00514DBE"/>
    <w:rsid w:val="005170A5"/>
    <w:rsid w:val="00520031"/>
    <w:rsid w:val="0052055A"/>
    <w:rsid w:val="00520EE2"/>
    <w:rsid w:val="00521C2E"/>
    <w:rsid w:val="00521DF8"/>
    <w:rsid w:val="00522DFD"/>
    <w:rsid w:val="005234B1"/>
    <w:rsid w:val="00523CF8"/>
    <w:rsid w:val="00523DBA"/>
    <w:rsid w:val="00524986"/>
    <w:rsid w:val="005259F4"/>
    <w:rsid w:val="00527976"/>
    <w:rsid w:val="00527AA0"/>
    <w:rsid w:val="00527AE6"/>
    <w:rsid w:val="00531F55"/>
    <w:rsid w:val="005325DC"/>
    <w:rsid w:val="005326B8"/>
    <w:rsid w:val="005327E5"/>
    <w:rsid w:val="005331EA"/>
    <w:rsid w:val="0053373D"/>
    <w:rsid w:val="00533C21"/>
    <w:rsid w:val="00533F9C"/>
    <w:rsid w:val="005349CD"/>
    <w:rsid w:val="00536A59"/>
    <w:rsid w:val="00540000"/>
    <w:rsid w:val="0054006C"/>
    <w:rsid w:val="00540B0C"/>
    <w:rsid w:val="005412EF"/>
    <w:rsid w:val="005425CA"/>
    <w:rsid w:val="00542BCC"/>
    <w:rsid w:val="00542E58"/>
    <w:rsid w:val="00543D13"/>
    <w:rsid w:val="00544616"/>
    <w:rsid w:val="00545FB4"/>
    <w:rsid w:val="00545FD8"/>
    <w:rsid w:val="005461F9"/>
    <w:rsid w:val="00546CB0"/>
    <w:rsid w:val="00550CA4"/>
    <w:rsid w:val="00551DF7"/>
    <w:rsid w:val="00551E91"/>
    <w:rsid w:val="00552293"/>
    <w:rsid w:val="00553EF5"/>
    <w:rsid w:val="0055555D"/>
    <w:rsid w:val="00555932"/>
    <w:rsid w:val="00560603"/>
    <w:rsid w:val="00561708"/>
    <w:rsid w:val="005620D9"/>
    <w:rsid w:val="00562BBC"/>
    <w:rsid w:val="00563E0A"/>
    <w:rsid w:val="005651FC"/>
    <w:rsid w:val="0056644B"/>
    <w:rsid w:val="00566574"/>
    <w:rsid w:val="0056712E"/>
    <w:rsid w:val="00567F61"/>
    <w:rsid w:val="00570550"/>
    <w:rsid w:val="00570B5D"/>
    <w:rsid w:val="0057174D"/>
    <w:rsid w:val="00571A73"/>
    <w:rsid w:val="00573E4F"/>
    <w:rsid w:val="00574120"/>
    <w:rsid w:val="00580A4C"/>
    <w:rsid w:val="00582E6C"/>
    <w:rsid w:val="00583FE6"/>
    <w:rsid w:val="005841B6"/>
    <w:rsid w:val="00590169"/>
    <w:rsid w:val="00590A19"/>
    <w:rsid w:val="00591BBE"/>
    <w:rsid w:val="00592D03"/>
    <w:rsid w:val="00593920"/>
    <w:rsid w:val="00594240"/>
    <w:rsid w:val="0059489A"/>
    <w:rsid w:val="00595427"/>
    <w:rsid w:val="005959DD"/>
    <w:rsid w:val="0059714A"/>
    <w:rsid w:val="005978D9"/>
    <w:rsid w:val="00597C44"/>
    <w:rsid w:val="005A1436"/>
    <w:rsid w:val="005A17DA"/>
    <w:rsid w:val="005A2060"/>
    <w:rsid w:val="005A4DC7"/>
    <w:rsid w:val="005A5F78"/>
    <w:rsid w:val="005B0464"/>
    <w:rsid w:val="005B06A7"/>
    <w:rsid w:val="005B081D"/>
    <w:rsid w:val="005B124F"/>
    <w:rsid w:val="005B17E0"/>
    <w:rsid w:val="005B1FFE"/>
    <w:rsid w:val="005B2498"/>
    <w:rsid w:val="005B2B69"/>
    <w:rsid w:val="005B2F3E"/>
    <w:rsid w:val="005B581E"/>
    <w:rsid w:val="005B6764"/>
    <w:rsid w:val="005B6B9D"/>
    <w:rsid w:val="005B723E"/>
    <w:rsid w:val="005B740C"/>
    <w:rsid w:val="005C016F"/>
    <w:rsid w:val="005C0993"/>
    <w:rsid w:val="005C1EA9"/>
    <w:rsid w:val="005C33B9"/>
    <w:rsid w:val="005C3AAE"/>
    <w:rsid w:val="005C3AD7"/>
    <w:rsid w:val="005C48E9"/>
    <w:rsid w:val="005C64A5"/>
    <w:rsid w:val="005C69CF"/>
    <w:rsid w:val="005C6DEC"/>
    <w:rsid w:val="005D07F7"/>
    <w:rsid w:val="005D0BD9"/>
    <w:rsid w:val="005D0E5A"/>
    <w:rsid w:val="005D1226"/>
    <w:rsid w:val="005D1525"/>
    <w:rsid w:val="005D171D"/>
    <w:rsid w:val="005D2F31"/>
    <w:rsid w:val="005D4BD9"/>
    <w:rsid w:val="005D53EA"/>
    <w:rsid w:val="005D5408"/>
    <w:rsid w:val="005D6E27"/>
    <w:rsid w:val="005E096B"/>
    <w:rsid w:val="005E0EC7"/>
    <w:rsid w:val="005E100B"/>
    <w:rsid w:val="005E1A81"/>
    <w:rsid w:val="005E1AC0"/>
    <w:rsid w:val="005E1BF1"/>
    <w:rsid w:val="005E20E4"/>
    <w:rsid w:val="005E3D39"/>
    <w:rsid w:val="005E4106"/>
    <w:rsid w:val="005E5434"/>
    <w:rsid w:val="005E5CC2"/>
    <w:rsid w:val="005E5EC6"/>
    <w:rsid w:val="005E6746"/>
    <w:rsid w:val="005E706F"/>
    <w:rsid w:val="005E7496"/>
    <w:rsid w:val="005E776D"/>
    <w:rsid w:val="005F03C3"/>
    <w:rsid w:val="005F048C"/>
    <w:rsid w:val="005F0A31"/>
    <w:rsid w:val="005F0A98"/>
    <w:rsid w:val="005F0BC3"/>
    <w:rsid w:val="005F1F1D"/>
    <w:rsid w:val="005F1F9B"/>
    <w:rsid w:val="005F2127"/>
    <w:rsid w:val="005F245C"/>
    <w:rsid w:val="005F2FD0"/>
    <w:rsid w:val="005F3233"/>
    <w:rsid w:val="005F3356"/>
    <w:rsid w:val="005F613F"/>
    <w:rsid w:val="005F6822"/>
    <w:rsid w:val="005F7887"/>
    <w:rsid w:val="005F7F76"/>
    <w:rsid w:val="006001A3"/>
    <w:rsid w:val="00600667"/>
    <w:rsid w:val="00600C05"/>
    <w:rsid w:val="006013C3"/>
    <w:rsid w:val="00601560"/>
    <w:rsid w:val="0060284F"/>
    <w:rsid w:val="0060287C"/>
    <w:rsid w:val="006048C6"/>
    <w:rsid w:val="00604CD8"/>
    <w:rsid w:val="0060511E"/>
    <w:rsid w:val="006054B7"/>
    <w:rsid w:val="006055AD"/>
    <w:rsid w:val="00605D04"/>
    <w:rsid w:val="00605E42"/>
    <w:rsid w:val="00605F67"/>
    <w:rsid w:val="00606579"/>
    <w:rsid w:val="006070AA"/>
    <w:rsid w:val="0060741E"/>
    <w:rsid w:val="00610E7D"/>
    <w:rsid w:val="00611FCD"/>
    <w:rsid w:val="006139C6"/>
    <w:rsid w:val="00613E74"/>
    <w:rsid w:val="0061473E"/>
    <w:rsid w:val="006147EF"/>
    <w:rsid w:val="00614AC7"/>
    <w:rsid w:val="006150C8"/>
    <w:rsid w:val="006168C6"/>
    <w:rsid w:val="00620434"/>
    <w:rsid w:val="00620ABB"/>
    <w:rsid w:val="00621E38"/>
    <w:rsid w:val="00623376"/>
    <w:rsid w:val="006236BC"/>
    <w:rsid w:val="00624834"/>
    <w:rsid w:val="0062499A"/>
    <w:rsid w:val="006251B2"/>
    <w:rsid w:val="006259A9"/>
    <w:rsid w:val="00626FE6"/>
    <w:rsid w:val="0062774C"/>
    <w:rsid w:val="00630957"/>
    <w:rsid w:val="0063136C"/>
    <w:rsid w:val="00635209"/>
    <w:rsid w:val="006355F7"/>
    <w:rsid w:val="0064072D"/>
    <w:rsid w:val="00642601"/>
    <w:rsid w:val="00642631"/>
    <w:rsid w:val="00644BE6"/>
    <w:rsid w:val="00645957"/>
    <w:rsid w:val="00647ED0"/>
    <w:rsid w:val="00651033"/>
    <w:rsid w:val="00651913"/>
    <w:rsid w:val="00651BB8"/>
    <w:rsid w:val="00652C9C"/>
    <w:rsid w:val="006538F2"/>
    <w:rsid w:val="006547AB"/>
    <w:rsid w:val="0065543A"/>
    <w:rsid w:val="00656ECD"/>
    <w:rsid w:val="006570D3"/>
    <w:rsid w:val="0066197A"/>
    <w:rsid w:val="0066202F"/>
    <w:rsid w:val="006623EA"/>
    <w:rsid w:val="00662733"/>
    <w:rsid w:val="00662FF0"/>
    <w:rsid w:val="006634EE"/>
    <w:rsid w:val="0066756E"/>
    <w:rsid w:val="00667D8D"/>
    <w:rsid w:val="00671051"/>
    <w:rsid w:val="006713B4"/>
    <w:rsid w:val="00672F8A"/>
    <w:rsid w:val="006731CA"/>
    <w:rsid w:val="00674A1B"/>
    <w:rsid w:val="006769F9"/>
    <w:rsid w:val="00676BF6"/>
    <w:rsid w:val="00677C47"/>
    <w:rsid w:val="0068009F"/>
    <w:rsid w:val="006811FB"/>
    <w:rsid w:val="00681363"/>
    <w:rsid w:val="00682A63"/>
    <w:rsid w:val="00683852"/>
    <w:rsid w:val="0068449A"/>
    <w:rsid w:val="00684C12"/>
    <w:rsid w:val="00684FC1"/>
    <w:rsid w:val="0068548A"/>
    <w:rsid w:val="006860FE"/>
    <w:rsid w:val="00690024"/>
    <w:rsid w:val="00690A7C"/>
    <w:rsid w:val="00690ABC"/>
    <w:rsid w:val="0069186E"/>
    <w:rsid w:val="0069343F"/>
    <w:rsid w:val="006938BA"/>
    <w:rsid w:val="006938D8"/>
    <w:rsid w:val="006947D2"/>
    <w:rsid w:val="00697D02"/>
    <w:rsid w:val="006A0DC4"/>
    <w:rsid w:val="006A23D6"/>
    <w:rsid w:val="006A299C"/>
    <w:rsid w:val="006A34E9"/>
    <w:rsid w:val="006A3786"/>
    <w:rsid w:val="006A41D3"/>
    <w:rsid w:val="006A4FA5"/>
    <w:rsid w:val="006A5C60"/>
    <w:rsid w:val="006A61C3"/>
    <w:rsid w:val="006A6224"/>
    <w:rsid w:val="006A6620"/>
    <w:rsid w:val="006A76A3"/>
    <w:rsid w:val="006A77E3"/>
    <w:rsid w:val="006A7C82"/>
    <w:rsid w:val="006B0096"/>
    <w:rsid w:val="006B0A18"/>
    <w:rsid w:val="006B0DA8"/>
    <w:rsid w:val="006B0EFC"/>
    <w:rsid w:val="006B1F89"/>
    <w:rsid w:val="006B2070"/>
    <w:rsid w:val="006B3898"/>
    <w:rsid w:val="006B400B"/>
    <w:rsid w:val="006B532A"/>
    <w:rsid w:val="006B5829"/>
    <w:rsid w:val="006B6B5A"/>
    <w:rsid w:val="006B6C35"/>
    <w:rsid w:val="006B7AA5"/>
    <w:rsid w:val="006C0874"/>
    <w:rsid w:val="006C12C5"/>
    <w:rsid w:val="006C2799"/>
    <w:rsid w:val="006C2F31"/>
    <w:rsid w:val="006C4470"/>
    <w:rsid w:val="006C4C8E"/>
    <w:rsid w:val="006C6098"/>
    <w:rsid w:val="006C7D78"/>
    <w:rsid w:val="006D06E5"/>
    <w:rsid w:val="006D1425"/>
    <w:rsid w:val="006D19AE"/>
    <w:rsid w:val="006D2C0D"/>
    <w:rsid w:val="006D311F"/>
    <w:rsid w:val="006D38B3"/>
    <w:rsid w:val="006D47F8"/>
    <w:rsid w:val="006D66A9"/>
    <w:rsid w:val="006D6A0E"/>
    <w:rsid w:val="006D77E1"/>
    <w:rsid w:val="006E0BFC"/>
    <w:rsid w:val="006E0EFE"/>
    <w:rsid w:val="006E3BA9"/>
    <w:rsid w:val="006E3FD3"/>
    <w:rsid w:val="006E4E2C"/>
    <w:rsid w:val="006E57C6"/>
    <w:rsid w:val="006E7DE2"/>
    <w:rsid w:val="006F124C"/>
    <w:rsid w:val="006F14B8"/>
    <w:rsid w:val="006F15B1"/>
    <w:rsid w:val="006F29B4"/>
    <w:rsid w:val="006F3E95"/>
    <w:rsid w:val="006F417D"/>
    <w:rsid w:val="006F4397"/>
    <w:rsid w:val="006F4619"/>
    <w:rsid w:val="006F6028"/>
    <w:rsid w:val="006F6E5B"/>
    <w:rsid w:val="006F6EA8"/>
    <w:rsid w:val="007001E7"/>
    <w:rsid w:val="00700CFA"/>
    <w:rsid w:val="00700D08"/>
    <w:rsid w:val="007021FB"/>
    <w:rsid w:val="007023FB"/>
    <w:rsid w:val="00705833"/>
    <w:rsid w:val="00705FA8"/>
    <w:rsid w:val="007068B0"/>
    <w:rsid w:val="00712A73"/>
    <w:rsid w:val="0071363B"/>
    <w:rsid w:val="00715651"/>
    <w:rsid w:val="007159A7"/>
    <w:rsid w:val="00717837"/>
    <w:rsid w:val="00717870"/>
    <w:rsid w:val="00720083"/>
    <w:rsid w:val="007207EF"/>
    <w:rsid w:val="007221B4"/>
    <w:rsid w:val="00722CD1"/>
    <w:rsid w:val="00723C73"/>
    <w:rsid w:val="00724F81"/>
    <w:rsid w:val="00725DC2"/>
    <w:rsid w:val="00725FFA"/>
    <w:rsid w:val="00727068"/>
    <w:rsid w:val="00727802"/>
    <w:rsid w:val="00730155"/>
    <w:rsid w:val="00730A94"/>
    <w:rsid w:val="007325A4"/>
    <w:rsid w:val="00732A5A"/>
    <w:rsid w:val="007333CF"/>
    <w:rsid w:val="00733949"/>
    <w:rsid w:val="0073410C"/>
    <w:rsid w:val="00734347"/>
    <w:rsid w:val="00736CF3"/>
    <w:rsid w:val="007375D9"/>
    <w:rsid w:val="00737A6E"/>
    <w:rsid w:val="0074088A"/>
    <w:rsid w:val="0074097A"/>
    <w:rsid w:val="00740AAA"/>
    <w:rsid w:val="007413E6"/>
    <w:rsid w:val="00741574"/>
    <w:rsid w:val="00741BE0"/>
    <w:rsid w:val="00741F5F"/>
    <w:rsid w:val="00742935"/>
    <w:rsid w:val="00744BEC"/>
    <w:rsid w:val="00745259"/>
    <w:rsid w:val="0074532C"/>
    <w:rsid w:val="0074639C"/>
    <w:rsid w:val="007464F7"/>
    <w:rsid w:val="007470E7"/>
    <w:rsid w:val="00747911"/>
    <w:rsid w:val="00747E93"/>
    <w:rsid w:val="0075086C"/>
    <w:rsid w:val="00750B39"/>
    <w:rsid w:val="00751346"/>
    <w:rsid w:val="00751499"/>
    <w:rsid w:val="00752179"/>
    <w:rsid w:val="00752D47"/>
    <w:rsid w:val="00752E93"/>
    <w:rsid w:val="00752FD5"/>
    <w:rsid w:val="00753864"/>
    <w:rsid w:val="00754720"/>
    <w:rsid w:val="007548B0"/>
    <w:rsid w:val="0075492A"/>
    <w:rsid w:val="007568FF"/>
    <w:rsid w:val="007569C1"/>
    <w:rsid w:val="00757BEF"/>
    <w:rsid w:val="00757CA0"/>
    <w:rsid w:val="00760BDC"/>
    <w:rsid w:val="007617CF"/>
    <w:rsid w:val="007623C3"/>
    <w:rsid w:val="007627FB"/>
    <w:rsid w:val="00762D9C"/>
    <w:rsid w:val="00764CEA"/>
    <w:rsid w:val="00765CF0"/>
    <w:rsid w:val="00765E0C"/>
    <w:rsid w:val="00765ECE"/>
    <w:rsid w:val="0076617C"/>
    <w:rsid w:val="00766D97"/>
    <w:rsid w:val="00766FB5"/>
    <w:rsid w:val="00767200"/>
    <w:rsid w:val="00770BAB"/>
    <w:rsid w:val="00770EBE"/>
    <w:rsid w:val="00771368"/>
    <w:rsid w:val="007719E6"/>
    <w:rsid w:val="00772255"/>
    <w:rsid w:val="00773075"/>
    <w:rsid w:val="00773EC7"/>
    <w:rsid w:val="00774D90"/>
    <w:rsid w:val="00775B7D"/>
    <w:rsid w:val="007760CC"/>
    <w:rsid w:val="0077635B"/>
    <w:rsid w:val="007771F6"/>
    <w:rsid w:val="00781235"/>
    <w:rsid w:val="007812CB"/>
    <w:rsid w:val="0078308C"/>
    <w:rsid w:val="00783488"/>
    <w:rsid w:val="007839DD"/>
    <w:rsid w:val="00783D0D"/>
    <w:rsid w:val="00784302"/>
    <w:rsid w:val="0078532D"/>
    <w:rsid w:val="0078662B"/>
    <w:rsid w:val="007872A6"/>
    <w:rsid w:val="00787C66"/>
    <w:rsid w:val="0079003C"/>
    <w:rsid w:val="00790512"/>
    <w:rsid w:val="00790D2F"/>
    <w:rsid w:val="0079174B"/>
    <w:rsid w:val="0079248F"/>
    <w:rsid w:val="007934CD"/>
    <w:rsid w:val="0079363F"/>
    <w:rsid w:val="00795E59"/>
    <w:rsid w:val="0079753A"/>
    <w:rsid w:val="007A0F18"/>
    <w:rsid w:val="007A1DA7"/>
    <w:rsid w:val="007A23C5"/>
    <w:rsid w:val="007A3210"/>
    <w:rsid w:val="007A40B5"/>
    <w:rsid w:val="007A554F"/>
    <w:rsid w:val="007A5A85"/>
    <w:rsid w:val="007A5CF9"/>
    <w:rsid w:val="007A6180"/>
    <w:rsid w:val="007A6825"/>
    <w:rsid w:val="007A6826"/>
    <w:rsid w:val="007A68C1"/>
    <w:rsid w:val="007A753F"/>
    <w:rsid w:val="007A7693"/>
    <w:rsid w:val="007A7E4B"/>
    <w:rsid w:val="007B15D8"/>
    <w:rsid w:val="007B1ADC"/>
    <w:rsid w:val="007B1AF3"/>
    <w:rsid w:val="007B24E9"/>
    <w:rsid w:val="007B4D9A"/>
    <w:rsid w:val="007B5023"/>
    <w:rsid w:val="007B5301"/>
    <w:rsid w:val="007B5D14"/>
    <w:rsid w:val="007B68D5"/>
    <w:rsid w:val="007B6D43"/>
    <w:rsid w:val="007B7629"/>
    <w:rsid w:val="007C1497"/>
    <w:rsid w:val="007C2557"/>
    <w:rsid w:val="007C2BDE"/>
    <w:rsid w:val="007C2FF7"/>
    <w:rsid w:val="007C5D7E"/>
    <w:rsid w:val="007C5ED1"/>
    <w:rsid w:val="007C6D6B"/>
    <w:rsid w:val="007D0451"/>
    <w:rsid w:val="007D1415"/>
    <w:rsid w:val="007D1807"/>
    <w:rsid w:val="007D1E04"/>
    <w:rsid w:val="007D1F87"/>
    <w:rsid w:val="007D2ADB"/>
    <w:rsid w:val="007D3F89"/>
    <w:rsid w:val="007D79C0"/>
    <w:rsid w:val="007E1255"/>
    <w:rsid w:val="007E2ECE"/>
    <w:rsid w:val="007E30CE"/>
    <w:rsid w:val="007E3180"/>
    <w:rsid w:val="007E3FEF"/>
    <w:rsid w:val="007E4E83"/>
    <w:rsid w:val="007E67E6"/>
    <w:rsid w:val="007F2080"/>
    <w:rsid w:val="007F266D"/>
    <w:rsid w:val="007F3BE3"/>
    <w:rsid w:val="007F40CB"/>
    <w:rsid w:val="007F4FA6"/>
    <w:rsid w:val="007F7467"/>
    <w:rsid w:val="008004D1"/>
    <w:rsid w:val="00800E6C"/>
    <w:rsid w:val="00801426"/>
    <w:rsid w:val="00801600"/>
    <w:rsid w:val="008019F2"/>
    <w:rsid w:val="00802720"/>
    <w:rsid w:val="00802CD8"/>
    <w:rsid w:val="008032CA"/>
    <w:rsid w:val="0080651C"/>
    <w:rsid w:val="00810EEF"/>
    <w:rsid w:val="00812D47"/>
    <w:rsid w:val="00812D70"/>
    <w:rsid w:val="00813F0E"/>
    <w:rsid w:val="0081446F"/>
    <w:rsid w:val="00814859"/>
    <w:rsid w:val="00814E5C"/>
    <w:rsid w:val="00815322"/>
    <w:rsid w:val="008159E8"/>
    <w:rsid w:val="008160F1"/>
    <w:rsid w:val="008161AB"/>
    <w:rsid w:val="00817244"/>
    <w:rsid w:val="0081756D"/>
    <w:rsid w:val="00820A82"/>
    <w:rsid w:val="00821044"/>
    <w:rsid w:val="00821153"/>
    <w:rsid w:val="0082228A"/>
    <w:rsid w:val="008229C0"/>
    <w:rsid w:val="00823110"/>
    <w:rsid w:val="00823CA7"/>
    <w:rsid w:val="00824183"/>
    <w:rsid w:val="00826768"/>
    <w:rsid w:val="008271AF"/>
    <w:rsid w:val="00827F05"/>
    <w:rsid w:val="0083008B"/>
    <w:rsid w:val="008300B2"/>
    <w:rsid w:val="00830AC7"/>
    <w:rsid w:val="00831675"/>
    <w:rsid w:val="008319E4"/>
    <w:rsid w:val="00831B84"/>
    <w:rsid w:val="00831EFB"/>
    <w:rsid w:val="008336A0"/>
    <w:rsid w:val="00833D48"/>
    <w:rsid w:val="00836E01"/>
    <w:rsid w:val="0083770F"/>
    <w:rsid w:val="00841BA9"/>
    <w:rsid w:val="0084303B"/>
    <w:rsid w:val="00844381"/>
    <w:rsid w:val="008449D3"/>
    <w:rsid w:val="0084555E"/>
    <w:rsid w:val="0084557D"/>
    <w:rsid w:val="00845E71"/>
    <w:rsid w:val="008469C6"/>
    <w:rsid w:val="0085070E"/>
    <w:rsid w:val="008508AC"/>
    <w:rsid w:val="00851BFE"/>
    <w:rsid w:val="00852ABB"/>
    <w:rsid w:val="00852D0B"/>
    <w:rsid w:val="00854A04"/>
    <w:rsid w:val="00854E79"/>
    <w:rsid w:val="00856689"/>
    <w:rsid w:val="00857B65"/>
    <w:rsid w:val="008608B2"/>
    <w:rsid w:val="00861BC9"/>
    <w:rsid w:val="00861C2F"/>
    <w:rsid w:val="00862838"/>
    <w:rsid w:val="00862900"/>
    <w:rsid w:val="00862A7C"/>
    <w:rsid w:val="008658DC"/>
    <w:rsid w:val="00866837"/>
    <w:rsid w:val="008668CD"/>
    <w:rsid w:val="00867BDD"/>
    <w:rsid w:val="00867E91"/>
    <w:rsid w:val="00867F4C"/>
    <w:rsid w:val="00870A85"/>
    <w:rsid w:val="00870CA9"/>
    <w:rsid w:val="0087161B"/>
    <w:rsid w:val="00871FBE"/>
    <w:rsid w:val="00872187"/>
    <w:rsid w:val="00872617"/>
    <w:rsid w:val="008736BE"/>
    <w:rsid w:val="0087415E"/>
    <w:rsid w:val="008749C6"/>
    <w:rsid w:val="00875524"/>
    <w:rsid w:val="00875E68"/>
    <w:rsid w:val="00875F29"/>
    <w:rsid w:val="00876787"/>
    <w:rsid w:val="008802EE"/>
    <w:rsid w:val="008809AE"/>
    <w:rsid w:val="00880FAA"/>
    <w:rsid w:val="00882475"/>
    <w:rsid w:val="00883307"/>
    <w:rsid w:val="00885733"/>
    <w:rsid w:val="00887590"/>
    <w:rsid w:val="008876D3"/>
    <w:rsid w:val="00890B4C"/>
    <w:rsid w:val="00892A2D"/>
    <w:rsid w:val="00893EFF"/>
    <w:rsid w:val="00893FC1"/>
    <w:rsid w:val="0089673A"/>
    <w:rsid w:val="008A07F8"/>
    <w:rsid w:val="008A0BB3"/>
    <w:rsid w:val="008A141D"/>
    <w:rsid w:val="008A1B37"/>
    <w:rsid w:val="008A1E45"/>
    <w:rsid w:val="008A269E"/>
    <w:rsid w:val="008A2C67"/>
    <w:rsid w:val="008A2D49"/>
    <w:rsid w:val="008A3227"/>
    <w:rsid w:val="008A39DA"/>
    <w:rsid w:val="008A4C43"/>
    <w:rsid w:val="008A4C81"/>
    <w:rsid w:val="008A4EE3"/>
    <w:rsid w:val="008A5784"/>
    <w:rsid w:val="008A5C84"/>
    <w:rsid w:val="008A7801"/>
    <w:rsid w:val="008B10D8"/>
    <w:rsid w:val="008B22EC"/>
    <w:rsid w:val="008B28A7"/>
    <w:rsid w:val="008B2C88"/>
    <w:rsid w:val="008B38AC"/>
    <w:rsid w:val="008B449F"/>
    <w:rsid w:val="008B504D"/>
    <w:rsid w:val="008B6CB4"/>
    <w:rsid w:val="008B6F26"/>
    <w:rsid w:val="008B7387"/>
    <w:rsid w:val="008B7575"/>
    <w:rsid w:val="008B7B8F"/>
    <w:rsid w:val="008B7ECB"/>
    <w:rsid w:val="008C051B"/>
    <w:rsid w:val="008C06D2"/>
    <w:rsid w:val="008C0955"/>
    <w:rsid w:val="008C1948"/>
    <w:rsid w:val="008C2DA0"/>
    <w:rsid w:val="008C3C7C"/>
    <w:rsid w:val="008C4E00"/>
    <w:rsid w:val="008C582E"/>
    <w:rsid w:val="008D0771"/>
    <w:rsid w:val="008D0EB9"/>
    <w:rsid w:val="008D1997"/>
    <w:rsid w:val="008D2FD4"/>
    <w:rsid w:val="008D4226"/>
    <w:rsid w:val="008D43D0"/>
    <w:rsid w:val="008D5698"/>
    <w:rsid w:val="008D56F4"/>
    <w:rsid w:val="008D601A"/>
    <w:rsid w:val="008D62F4"/>
    <w:rsid w:val="008D6A86"/>
    <w:rsid w:val="008D7C32"/>
    <w:rsid w:val="008E0416"/>
    <w:rsid w:val="008E1DD8"/>
    <w:rsid w:val="008E2465"/>
    <w:rsid w:val="008E367A"/>
    <w:rsid w:val="008E3758"/>
    <w:rsid w:val="008E43D8"/>
    <w:rsid w:val="008E59DD"/>
    <w:rsid w:val="008E60CC"/>
    <w:rsid w:val="008F099F"/>
    <w:rsid w:val="008F1722"/>
    <w:rsid w:val="008F1C22"/>
    <w:rsid w:val="008F246A"/>
    <w:rsid w:val="008F4BE5"/>
    <w:rsid w:val="008F7007"/>
    <w:rsid w:val="008F7FB4"/>
    <w:rsid w:val="009002C1"/>
    <w:rsid w:val="00901D8B"/>
    <w:rsid w:val="009022C7"/>
    <w:rsid w:val="00903771"/>
    <w:rsid w:val="00904237"/>
    <w:rsid w:val="00904E3D"/>
    <w:rsid w:val="00905914"/>
    <w:rsid w:val="00907C3A"/>
    <w:rsid w:val="009104C3"/>
    <w:rsid w:val="00912160"/>
    <w:rsid w:val="00912D9F"/>
    <w:rsid w:val="00912EE6"/>
    <w:rsid w:val="00913564"/>
    <w:rsid w:val="0091553B"/>
    <w:rsid w:val="0091603F"/>
    <w:rsid w:val="00916938"/>
    <w:rsid w:val="00917071"/>
    <w:rsid w:val="009207EF"/>
    <w:rsid w:val="00920887"/>
    <w:rsid w:val="00923598"/>
    <w:rsid w:val="009243FE"/>
    <w:rsid w:val="00924428"/>
    <w:rsid w:val="00924932"/>
    <w:rsid w:val="00924A53"/>
    <w:rsid w:val="009257C4"/>
    <w:rsid w:val="00925B8B"/>
    <w:rsid w:val="00925D0C"/>
    <w:rsid w:val="00925DE2"/>
    <w:rsid w:val="0092719B"/>
    <w:rsid w:val="0092781F"/>
    <w:rsid w:val="00930B23"/>
    <w:rsid w:val="00932658"/>
    <w:rsid w:val="0093278A"/>
    <w:rsid w:val="009331E0"/>
    <w:rsid w:val="00934CB5"/>
    <w:rsid w:val="00935384"/>
    <w:rsid w:val="00936832"/>
    <w:rsid w:val="00936D5A"/>
    <w:rsid w:val="009375F5"/>
    <w:rsid w:val="009413C9"/>
    <w:rsid w:val="00941ADD"/>
    <w:rsid w:val="00943C4E"/>
    <w:rsid w:val="0094504D"/>
    <w:rsid w:val="0094515D"/>
    <w:rsid w:val="00945778"/>
    <w:rsid w:val="00945C7D"/>
    <w:rsid w:val="00946C7A"/>
    <w:rsid w:val="0094710B"/>
    <w:rsid w:val="00947D5C"/>
    <w:rsid w:val="009502CA"/>
    <w:rsid w:val="00950572"/>
    <w:rsid w:val="00950A5F"/>
    <w:rsid w:val="00950DDF"/>
    <w:rsid w:val="00953357"/>
    <w:rsid w:val="00953B9F"/>
    <w:rsid w:val="00955C1A"/>
    <w:rsid w:val="00956250"/>
    <w:rsid w:val="00956B36"/>
    <w:rsid w:val="00960C3A"/>
    <w:rsid w:val="00960E09"/>
    <w:rsid w:val="00962B1A"/>
    <w:rsid w:val="00962B2B"/>
    <w:rsid w:val="00964104"/>
    <w:rsid w:val="0096459E"/>
    <w:rsid w:val="00965489"/>
    <w:rsid w:val="00965C3B"/>
    <w:rsid w:val="009676D4"/>
    <w:rsid w:val="0097081C"/>
    <w:rsid w:val="00974624"/>
    <w:rsid w:val="00974B56"/>
    <w:rsid w:val="00975D1F"/>
    <w:rsid w:val="00975E37"/>
    <w:rsid w:val="00977636"/>
    <w:rsid w:val="00980455"/>
    <w:rsid w:val="00980B49"/>
    <w:rsid w:val="00981414"/>
    <w:rsid w:val="009823CA"/>
    <w:rsid w:val="009832F3"/>
    <w:rsid w:val="0098359C"/>
    <w:rsid w:val="00983DD6"/>
    <w:rsid w:val="00984333"/>
    <w:rsid w:val="009843EE"/>
    <w:rsid w:val="00984CB6"/>
    <w:rsid w:val="00985250"/>
    <w:rsid w:val="0098733E"/>
    <w:rsid w:val="009875CD"/>
    <w:rsid w:val="00990B88"/>
    <w:rsid w:val="00991939"/>
    <w:rsid w:val="00991F97"/>
    <w:rsid w:val="009923A0"/>
    <w:rsid w:val="00995FA3"/>
    <w:rsid w:val="009966A8"/>
    <w:rsid w:val="009A1171"/>
    <w:rsid w:val="009A162B"/>
    <w:rsid w:val="009A250A"/>
    <w:rsid w:val="009A3756"/>
    <w:rsid w:val="009A3B4F"/>
    <w:rsid w:val="009A6507"/>
    <w:rsid w:val="009A7BC5"/>
    <w:rsid w:val="009A7BFD"/>
    <w:rsid w:val="009B285B"/>
    <w:rsid w:val="009B467D"/>
    <w:rsid w:val="009B4A07"/>
    <w:rsid w:val="009B5458"/>
    <w:rsid w:val="009B5589"/>
    <w:rsid w:val="009B6134"/>
    <w:rsid w:val="009B6D57"/>
    <w:rsid w:val="009B71D7"/>
    <w:rsid w:val="009B7E1D"/>
    <w:rsid w:val="009C0093"/>
    <w:rsid w:val="009C01B0"/>
    <w:rsid w:val="009C0D88"/>
    <w:rsid w:val="009C1A58"/>
    <w:rsid w:val="009C2083"/>
    <w:rsid w:val="009C29CF"/>
    <w:rsid w:val="009C3989"/>
    <w:rsid w:val="009C3A03"/>
    <w:rsid w:val="009C3C98"/>
    <w:rsid w:val="009C51EC"/>
    <w:rsid w:val="009C649B"/>
    <w:rsid w:val="009D25B9"/>
    <w:rsid w:val="009D26CB"/>
    <w:rsid w:val="009D3148"/>
    <w:rsid w:val="009D3D77"/>
    <w:rsid w:val="009D545D"/>
    <w:rsid w:val="009D5D37"/>
    <w:rsid w:val="009D6CB2"/>
    <w:rsid w:val="009E18B2"/>
    <w:rsid w:val="009E2460"/>
    <w:rsid w:val="009E3B59"/>
    <w:rsid w:val="009E426A"/>
    <w:rsid w:val="009E5F51"/>
    <w:rsid w:val="009E7242"/>
    <w:rsid w:val="009F075E"/>
    <w:rsid w:val="009F35E5"/>
    <w:rsid w:val="009F5C04"/>
    <w:rsid w:val="009F6167"/>
    <w:rsid w:val="009F6BCA"/>
    <w:rsid w:val="009F74C0"/>
    <w:rsid w:val="00A001B2"/>
    <w:rsid w:val="00A0243A"/>
    <w:rsid w:val="00A02E59"/>
    <w:rsid w:val="00A0379A"/>
    <w:rsid w:val="00A04875"/>
    <w:rsid w:val="00A04FBB"/>
    <w:rsid w:val="00A05766"/>
    <w:rsid w:val="00A05FFD"/>
    <w:rsid w:val="00A06FEA"/>
    <w:rsid w:val="00A07A05"/>
    <w:rsid w:val="00A100EA"/>
    <w:rsid w:val="00A10788"/>
    <w:rsid w:val="00A1152E"/>
    <w:rsid w:val="00A11DFB"/>
    <w:rsid w:val="00A12CB9"/>
    <w:rsid w:val="00A14717"/>
    <w:rsid w:val="00A147CB"/>
    <w:rsid w:val="00A14ADC"/>
    <w:rsid w:val="00A14C7A"/>
    <w:rsid w:val="00A15635"/>
    <w:rsid w:val="00A16C01"/>
    <w:rsid w:val="00A20839"/>
    <w:rsid w:val="00A2190D"/>
    <w:rsid w:val="00A21A45"/>
    <w:rsid w:val="00A22BA8"/>
    <w:rsid w:val="00A23982"/>
    <w:rsid w:val="00A24C0E"/>
    <w:rsid w:val="00A24F9B"/>
    <w:rsid w:val="00A251B4"/>
    <w:rsid w:val="00A254D0"/>
    <w:rsid w:val="00A25A0B"/>
    <w:rsid w:val="00A26482"/>
    <w:rsid w:val="00A272FD"/>
    <w:rsid w:val="00A27AFD"/>
    <w:rsid w:val="00A332A8"/>
    <w:rsid w:val="00A332E5"/>
    <w:rsid w:val="00A33337"/>
    <w:rsid w:val="00A349F7"/>
    <w:rsid w:val="00A36457"/>
    <w:rsid w:val="00A402A7"/>
    <w:rsid w:val="00A403B8"/>
    <w:rsid w:val="00A40576"/>
    <w:rsid w:val="00A4168D"/>
    <w:rsid w:val="00A420A0"/>
    <w:rsid w:val="00A423A0"/>
    <w:rsid w:val="00A433C6"/>
    <w:rsid w:val="00A446BD"/>
    <w:rsid w:val="00A44B11"/>
    <w:rsid w:val="00A44C97"/>
    <w:rsid w:val="00A46105"/>
    <w:rsid w:val="00A50B1C"/>
    <w:rsid w:val="00A52E03"/>
    <w:rsid w:val="00A532CA"/>
    <w:rsid w:val="00A5344E"/>
    <w:rsid w:val="00A5350D"/>
    <w:rsid w:val="00A537B3"/>
    <w:rsid w:val="00A56619"/>
    <w:rsid w:val="00A566B8"/>
    <w:rsid w:val="00A56DE0"/>
    <w:rsid w:val="00A56FAD"/>
    <w:rsid w:val="00A57A05"/>
    <w:rsid w:val="00A6001B"/>
    <w:rsid w:val="00A60712"/>
    <w:rsid w:val="00A619EF"/>
    <w:rsid w:val="00A61FB2"/>
    <w:rsid w:val="00A62821"/>
    <w:rsid w:val="00A636F4"/>
    <w:rsid w:val="00A66527"/>
    <w:rsid w:val="00A66BA5"/>
    <w:rsid w:val="00A66CBF"/>
    <w:rsid w:val="00A67010"/>
    <w:rsid w:val="00A67D8A"/>
    <w:rsid w:val="00A70C71"/>
    <w:rsid w:val="00A717D3"/>
    <w:rsid w:val="00A71DB7"/>
    <w:rsid w:val="00A72CDE"/>
    <w:rsid w:val="00A7314C"/>
    <w:rsid w:val="00A731CB"/>
    <w:rsid w:val="00A7681D"/>
    <w:rsid w:val="00A77A49"/>
    <w:rsid w:val="00A8122B"/>
    <w:rsid w:val="00A81C95"/>
    <w:rsid w:val="00A82B8E"/>
    <w:rsid w:val="00A847A3"/>
    <w:rsid w:val="00A84DA8"/>
    <w:rsid w:val="00A84F90"/>
    <w:rsid w:val="00A85C8B"/>
    <w:rsid w:val="00A873A3"/>
    <w:rsid w:val="00A8753B"/>
    <w:rsid w:val="00A87CE6"/>
    <w:rsid w:val="00A90094"/>
    <w:rsid w:val="00A90CE0"/>
    <w:rsid w:val="00A90D69"/>
    <w:rsid w:val="00A9103E"/>
    <w:rsid w:val="00A91165"/>
    <w:rsid w:val="00A91744"/>
    <w:rsid w:val="00A91E98"/>
    <w:rsid w:val="00A9233D"/>
    <w:rsid w:val="00A94470"/>
    <w:rsid w:val="00A95658"/>
    <w:rsid w:val="00A95706"/>
    <w:rsid w:val="00A9696B"/>
    <w:rsid w:val="00A96A2D"/>
    <w:rsid w:val="00A9764B"/>
    <w:rsid w:val="00A97EA2"/>
    <w:rsid w:val="00AA088B"/>
    <w:rsid w:val="00AA0ADF"/>
    <w:rsid w:val="00AA0C87"/>
    <w:rsid w:val="00AA2219"/>
    <w:rsid w:val="00AA32FF"/>
    <w:rsid w:val="00AA36A1"/>
    <w:rsid w:val="00AA3710"/>
    <w:rsid w:val="00AA4291"/>
    <w:rsid w:val="00AA47F3"/>
    <w:rsid w:val="00AA51F0"/>
    <w:rsid w:val="00AA53E2"/>
    <w:rsid w:val="00AA5D48"/>
    <w:rsid w:val="00AA6BA1"/>
    <w:rsid w:val="00AA7E7B"/>
    <w:rsid w:val="00AB053D"/>
    <w:rsid w:val="00AB0571"/>
    <w:rsid w:val="00AB063A"/>
    <w:rsid w:val="00AB1056"/>
    <w:rsid w:val="00AB248C"/>
    <w:rsid w:val="00AB2B1E"/>
    <w:rsid w:val="00AB468E"/>
    <w:rsid w:val="00AC208E"/>
    <w:rsid w:val="00AC2290"/>
    <w:rsid w:val="00AC34D8"/>
    <w:rsid w:val="00AC442B"/>
    <w:rsid w:val="00AC4CD0"/>
    <w:rsid w:val="00AC5BBE"/>
    <w:rsid w:val="00AC6FEA"/>
    <w:rsid w:val="00AC794E"/>
    <w:rsid w:val="00AD19AC"/>
    <w:rsid w:val="00AD1B3E"/>
    <w:rsid w:val="00AD2393"/>
    <w:rsid w:val="00AD2FE0"/>
    <w:rsid w:val="00AD39D0"/>
    <w:rsid w:val="00AD3B20"/>
    <w:rsid w:val="00AD43D4"/>
    <w:rsid w:val="00AD48B6"/>
    <w:rsid w:val="00AD4D62"/>
    <w:rsid w:val="00AD606D"/>
    <w:rsid w:val="00AD655F"/>
    <w:rsid w:val="00AD71A4"/>
    <w:rsid w:val="00AE0321"/>
    <w:rsid w:val="00AE23EB"/>
    <w:rsid w:val="00AE2556"/>
    <w:rsid w:val="00AE2AAC"/>
    <w:rsid w:val="00AE2D24"/>
    <w:rsid w:val="00AE3ADB"/>
    <w:rsid w:val="00AE3E30"/>
    <w:rsid w:val="00AE44A5"/>
    <w:rsid w:val="00AE4503"/>
    <w:rsid w:val="00AE46F1"/>
    <w:rsid w:val="00AE48A0"/>
    <w:rsid w:val="00AE52A6"/>
    <w:rsid w:val="00AE5901"/>
    <w:rsid w:val="00AE5CF7"/>
    <w:rsid w:val="00AE70BC"/>
    <w:rsid w:val="00AF0ECA"/>
    <w:rsid w:val="00AF150B"/>
    <w:rsid w:val="00AF1B85"/>
    <w:rsid w:val="00AF251C"/>
    <w:rsid w:val="00AF536E"/>
    <w:rsid w:val="00AF6A19"/>
    <w:rsid w:val="00AF6B89"/>
    <w:rsid w:val="00AF6E0D"/>
    <w:rsid w:val="00AF714F"/>
    <w:rsid w:val="00AF7166"/>
    <w:rsid w:val="00AF771E"/>
    <w:rsid w:val="00B0094F"/>
    <w:rsid w:val="00B01E33"/>
    <w:rsid w:val="00B0220C"/>
    <w:rsid w:val="00B027CC"/>
    <w:rsid w:val="00B03092"/>
    <w:rsid w:val="00B10DD9"/>
    <w:rsid w:val="00B111D6"/>
    <w:rsid w:val="00B120EE"/>
    <w:rsid w:val="00B123DC"/>
    <w:rsid w:val="00B143E1"/>
    <w:rsid w:val="00B159BC"/>
    <w:rsid w:val="00B16625"/>
    <w:rsid w:val="00B16C13"/>
    <w:rsid w:val="00B172E6"/>
    <w:rsid w:val="00B20416"/>
    <w:rsid w:val="00B21211"/>
    <w:rsid w:val="00B21F9F"/>
    <w:rsid w:val="00B22D12"/>
    <w:rsid w:val="00B243F7"/>
    <w:rsid w:val="00B24CB6"/>
    <w:rsid w:val="00B30FBD"/>
    <w:rsid w:val="00B32297"/>
    <w:rsid w:val="00B322AD"/>
    <w:rsid w:val="00B32856"/>
    <w:rsid w:val="00B32CA1"/>
    <w:rsid w:val="00B33EE6"/>
    <w:rsid w:val="00B342F9"/>
    <w:rsid w:val="00B34F29"/>
    <w:rsid w:val="00B34F8A"/>
    <w:rsid w:val="00B355B5"/>
    <w:rsid w:val="00B36EAE"/>
    <w:rsid w:val="00B37885"/>
    <w:rsid w:val="00B37896"/>
    <w:rsid w:val="00B402FD"/>
    <w:rsid w:val="00B4138A"/>
    <w:rsid w:val="00B41937"/>
    <w:rsid w:val="00B41A13"/>
    <w:rsid w:val="00B41A1A"/>
    <w:rsid w:val="00B4475B"/>
    <w:rsid w:val="00B45DEE"/>
    <w:rsid w:val="00B5023C"/>
    <w:rsid w:val="00B50A95"/>
    <w:rsid w:val="00B50CD1"/>
    <w:rsid w:val="00B520D6"/>
    <w:rsid w:val="00B52D90"/>
    <w:rsid w:val="00B534E9"/>
    <w:rsid w:val="00B546F9"/>
    <w:rsid w:val="00B5474D"/>
    <w:rsid w:val="00B55201"/>
    <w:rsid w:val="00B55BBD"/>
    <w:rsid w:val="00B55CDF"/>
    <w:rsid w:val="00B56D94"/>
    <w:rsid w:val="00B56E23"/>
    <w:rsid w:val="00B5741E"/>
    <w:rsid w:val="00B6061A"/>
    <w:rsid w:val="00B60C46"/>
    <w:rsid w:val="00B60CD6"/>
    <w:rsid w:val="00B613BE"/>
    <w:rsid w:val="00B61B2B"/>
    <w:rsid w:val="00B626A5"/>
    <w:rsid w:val="00B638C1"/>
    <w:rsid w:val="00B64BE9"/>
    <w:rsid w:val="00B66FBF"/>
    <w:rsid w:val="00B72C0E"/>
    <w:rsid w:val="00B72DDD"/>
    <w:rsid w:val="00B74920"/>
    <w:rsid w:val="00B764B6"/>
    <w:rsid w:val="00B766B4"/>
    <w:rsid w:val="00B77A4E"/>
    <w:rsid w:val="00B77B00"/>
    <w:rsid w:val="00B800D1"/>
    <w:rsid w:val="00B80EF3"/>
    <w:rsid w:val="00B81012"/>
    <w:rsid w:val="00B813A3"/>
    <w:rsid w:val="00B8267B"/>
    <w:rsid w:val="00B842AE"/>
    <w:rsid w:val="00B8508C"/>
    <w:rsid w:val="00B8509E"/>
    <w:rsid w:val="00B85829"/>
    <w:rsid w:val="00B864F6"/>
    <w:rsid w:val="00B90F04"/>
    <w:rsid w:val="00B9235F"/>
    <w:rsid w:val="00B92650"/>
    <w:rsid w:val="00B928EA"/>
    <w:rsid w:val="00B928FB"/>
    <w:rsid w:val="00B93152"/>
    <w:rsid w:val="00B9364D"/>
    <w:rsid w:val="00B9382F"/>
    <w:rsid w:val="00B95F8B"/>
    <w:rsid w:val="00B960A6"/>
    <w:rsid w:val="00B96877"/>
    <w:rsid w:val="00B96D34"/>
    <w:rsid w:val="00B96F03"/>
    <w:rsid w:val="00B97C2E"/>
    <w:rsid w:val="00B97D62"/>
    <w:rsid w:val="00BA09E8"/>
    <w:rsid w:val="00BA0D35"/>
    <w:rsid w:val="00BA1A7C"/>
    <w:rsid w:val="00BA4D84"/>
    <w:rsid w:val="00BA652E"/>
    <w:rsid w:val="00BB0A42"/>
    <w:rsid w:val="00BB1DCD"/>
    <w:rsid w:val="00BB2E02"/>
    <w:rsid w:val="00BB3864"/>
    <w:rsid w:val="00BB3906"/>
    <w:rsid w:val="00BB3A2D"/>
    <w:rsid w:val="00BB4033"/>
    <w:rsid w:val="00BB5175"/>
    <w:rsid w:val="00BB5D74"/>
    <w:rsid w:val="00BB71FA"/>
    <w:rsid w:val="00BB7668"/>
    <w:rsid w:val="00BB76B6"/>
    <w:rsid w:val="00BC02AB"/>
    <w:rsid w:val="00BC0478"/>
    <w:rsid w:val="00BC1780"/>
    <w:rsid w:val="00BC2C2E"/>
    <w:rsid w:val="00BC2DF8"/>
    <w:rsid w:val="00BC441C"/>
    <w:rsid w:val="00BC62D1"/>
    <w:rsid w:val="00BC7465"/>
    <w:rsid w:val="00BD052D"/>
    <w:rsid w:val="00BD0BFE"/>
    <w:rsid w:val="00BD17EC"/>
    <w:rsid w:val="00BD2105"/>
    <w:rsid w:val="00BD271C"/>
    <w:rsid w:val="00BD2B50"/>
    <w:rsid w:val="00BD30DE"/>
    <w:rsid w:val="00BD383B"/>
    <w:rsid w:val="00BD3FE7"/>
    <w:rsid w:val="00BD4A44"/>
    <w:rsid w:val="00BD4FF2"/>
    <w:rsid w:val="00BD53AB"/>
    <w:rsid w:val="00BD590A"/>
    <w:rsid w:val="00BD5FD9"/>
    <w:rsid w:val="00BD673D"/>
    <w:rsid w:val="00BE0B6F"/>
    <w:rsid w:val="00BE5849"/>
    <w:rsid w:val="00BE5901"/>
    <w:rsid w:val="00BE72CB"/>
    <w:rsid w:val="00BF002B"/>
    <w:rsid w:val="00BF12E7"/>
    <w:rsid w:val="00BF1DED"/>
    <w:rsid w:val="00BF1F3D"/>
    <w:rsid w:val="00BF40B5"/>
    <w:rsid w:val="00BF4195"/>
    <w:rsid w:val="00BF4DE6"/>
    <w:rsid w:val="00BF5111"/>
    <w:rsid w:val="00BF6C12"/>
    <w:rsid w:val="00BF6F6F"/>
    <w:rsid w:val="00C01027"/>
    <w:rsid w:val="00C01ABE"/>
    <w:rsid w:val="00C01E58"/>
    <w:rsid w:val="00C020A8"/>
    <w:rsid w:val="00C02E10"/>
    <w:rsid w:val="00C0383F"/>
    <w:rsid w:val="00C04AD7"/>
    <w:rsid w:val="00C071AD"/>
    <w:rsid w:val="00C0760D"/>
    <w:rsid w:val="00C10450"/>
    <w:rsid w:val="00C15BD8"/>
    <w:rsid w:val="00C15D19"/>
    <w:rsid w:val="00C15EA7"/>
    <w:rsid w:val="00C16200"/>
    <w:rsid w:val="00C162E0"/>
    <w:rsid w:val="00C167C7"/>
    <w:rsid w:val="00C16B97"/>
    <w:rsid w:val="00C16E4F"/>
    <w:rsid w:val="00C17F35"/>
    <w:rsid w:val="00C207D6"/>
    <w:rsid w:val="00C2110F"/>
    <w:rsid w:val="00C2113F"/>
    <w:rsid w:val="00C21A48"/>
    <w:rsid w:val="00C23622"/>
    <w:rsid w:val="00C2367F"/>
    <w:rsid w:val="00C23B91"/>
    <w:rsid w:val="00C24245"/>
    <w:rsid w:val="00C24433"/>
    <w:rsid w:val="00C258E4"/>
    <w:rsid w:val="00C26F6B"/>
    <w:rsid w:val="00C2725D"/>
    <w:rsid w:val="00C27A3F"/>
    <w:rsid w:val="00C3050F"/>
    <w:rsid w:val="00C31CD5"/>
    <w:rsid w:val="00C32159"/>
    <w:rsid w:val="00C360D7"/>
    <w:rsid w:val="00C37004"/>
    <w:rsid w:val="00C370B3"/>
    <w:rsid w:val="00C37477"/>
    <w:rsid w:val="00C4076A"/>
    <w:rsid w:val="00C40D31"/>
    <w:rsid w:val="00C4188D"/>
    <w:rsid w:val="00C43739"/>
    <w:rsid w:val="00C4463D"/>
    <w:rsid w:val="00C44C74"/>
    <w:rsid w:val="00C45464"/>
    <w:rsid w:val="00C45B4C"/>
    <w:rsid w:val="00C46C54"/>
    <w:rsid w:val="00C46DC4"/>
    <w:rsid w:val="00C47CA8"/>
    <w:rsid w:val="00C502A4"/>
    <w:rsid w:val="00C53458"/>
    <w:rsid w:val="00C54210"/>
    <w:rsid w:val="00C570DC"/>
    <w:rsid w:val="00C5746F"/>
    <w:rsid w:val="00C64D78"/>
    <w:rsid w:val="00C7050F"/>
    <w:rsid w:val="00C709B5"/>
    <w:rsid w:val="00C711C3"/>
    <w:rsid w:val="00C7182F"/>
    <w:rsid w:val="00C71D99"/>
    <w:rsid w:val="00C72AC0"/>
    <w:rsid w:val="00C739DE"/>
    <w:rsid w:val="00C75B08"/>
    <w:rsid w:val="00C76600"/>
    <w:rsid w:val="00C7684A"/>
    <w:rsid w:val="00C76E49"/>
    <w:rsid w:val="00C773E6"/>
    <w:rsid w:val="00C802D8"/>
    <w:rsid w:val="00C80B36"/>
    <w:rsid w:val="00C80D01"/>
    <w:rsid w:val="00C82420"/>
    <w:rsid w:val="00C82D41"/>
    <w:rsid w:val="00C83CD6"/>
    <w:rsid w:val="00C8460E"/>
    <w:rsid w:val="00C859FF"/>
    <w:rsid w:val="00C85E2D"/>
    <w:rsid w:val="00C8624F"/>
    <w:rsid w:val="00C86826"/>
    <w:rsid w:val="00C86D8D"/>
    <w:rsid w:val="00C90A6E"/>
    <w:rsid w:val="00C90D95"/>
    <w:rsid w:val="00C91555"/>
    <w:rsid w:val="00C92A36"/>
    <w:rsid w:val="00C93A09"/>
    <w:rsid w:val="00C9433F"/>
    <w:rsid w:val="00C943DB"/>
    <w:rsid w:val="00C946EC"/>
    <w:rsid w:val="00C94E49"/>
    <w:rsid w:val="00C94EC6"/>
    <w:rsid w:val="00C94FCA"/>
    <w:rsid w:val="00C952BA"/>
    <w:rsid w:val="00C95955"/>
    <w:rsid w:val="00C96E52"/>
    <w:rsid w:val="00C96EA6"/>
    <w:rsid w:val="00C978A6"/>
    <w:rsid w:val="00CA1882"/>
    <w:rsid w:val="00CA304B"/>
    <w:rsid w:val="00CA3132"/>
    <w:rsid w:val="00CA358E"/>
    <w:rsid w:val="00CA3859"/>
    <w:rsid w:val="00CA39F0"/>
    <w:rsid w:val="00CA4ECA"/>
    <w:rsid w:val="00CA5F73"/>
    <w:rsid w:val="00CB1F41"/>
    <w:rsid w:val="00CB2AF4"/>
    <w:rsid w:val="00CB2F7A"/>
    <w:rsid w:val="00CB30A5"/>
    <w:rsid w:val="00CB420A"/>
    <w:rsid w:val="00CB533C"/>
    <w:rsid w:val="00CB5C48"/>
    <w:rsid w:val="00CB6A85"/>
    <w:rsid w:val="00CB7CD2"/>
    <w:rsid w:val="00CC04E3"/>
    <w:rsid w:val="00CC2AD2"/>
    <w:rsid w:val="00CC33CB"/>
    <w:rsid w:val="00CC3451"/>
    <w:rsid w:val="00CC35EF"/>
    <w:rsid w:val="00CC421B"/>
    <w:rsid w:val="00CC53B6"/>
    <w:rsid w:val="00CC6104"/>
    <w:rsid w:val="00CC6B06"/>
    <w:rsid w:val="00CC6E10"/>
    <w:rsid w:val="00CC7886"/>
    <w:rsid w:val="00CD0015"/>
    <w:rsid w:val="00CD1298"/>
    <w:rsid w:val="00CD233C"/>
    <w:rsid w:val="00CD2659"/>
    <w:rsid w:val="00CD44A6"/>
    <w:rsid w:val="00CD551F"/>
    <w:rsid w:val="00CD5604"/>
    <w:rsid w:val="00CD59E3"/>
    <w:rsid w:val="00CE0A06"/>
    <w:rsid w:val="00CE1310"/>
    <w:rsid w:val="00CE17C4"/>
    <w:rsid w:val="00CE1F59"/>
    <w:rsid w:val="00CE2D69"/>
    <w:rsid w:val="00CE3039"/>
    <w:rsid w:val="00CE334F"/>
    <w:rsid w:val="00CE3953"/>
    <w:rsid w:val="00CE4110"/>
    <w:rsid w:val="00CE4599"/>
    <w:rsid w:val="00CE6CC7"/>
    <w:rsid w:val="00CE6EBE"/>
    <w:rsid w:val="00CE7AB5"/>
    <w:rsid w:val="00CF0261"/>
    <w:rsid w:val="00CF0EE4"/>
    <w:rsid w:val="00CF1099"/>
    <w:rsid w:val="00CF215F"/>
    <w:rsid w:val="00CF2F11"/>
    <w:rsid w:val="00CF2F1D"/>
    <w:rsid w:val="00CF55AE"/>
    <w:rsid w:val="00CF5C21"/>
    <w:rsid w:val="00CF744A"/>
    <w:rsid w:val="00CF7F2D"/>
    <w:rsid w:val="00D00380"/>
    <w:rsid w:val="00D007D5"/>
    <w:rsid w:val="00D00B77"/>
    <w:rsid w:val="00D02050"/>
    <w:rsid w:val="00D021FE"/>
    <w:rsid w:val="00D0229D"/>
    <w:rsid w:val="00D034E7"/>
    <w:rsid w:val="00D03F90"/>
    <w:rsid w:val="00D045EA"/>
    <w:rsid w:val="00D054BD"/>
    <w:rsid w:val="00D05C66"/>
    <w:rsid w:val="00D06559"/>
    <w:rsid w:val="00D07B79"/>
    <w:rsid w:val="00D07C6D"/>
    <w:rsid w:val="00D07CD9"/>
    <w:rsid w:val="00D112FD"/>
    <w:rsid w:val="00D118CD"/>
    <w:rsid w:val="00D11B42"/>
    <w:rsid w:val="00D12197"/>
    <w:rsid w:val="00D122D0"/>
    <w:rsid w:val="00D12EF8"/>
    <w:rsid w:val="00D14181"/>
    <w:rsid w:val="00D14886"/>
    <w:rsid w:val="00D15525"/>
    <w:rsid w:val="00D15633"/>
    <w:rsid w:val="00D16532"/>
    <w:rsid w:val="00D1682F"/>
    <w:rsid w:val="00D16A24"/>
    <w:rsid w:val="00D17367"/>
    <w:rsid w:val="00D17804"/>
    <w:rsid w:val="00D22347"/>
    <w:rsid w:val="00D22457"/>
    <w:rsid w:val="00D22576"/>
    <w:rsid w:val="00D22937"/>
    <w:rsid w:val="00D22EC7"/>
    <w:rsid w:val="00D2468E"/>
    <w:rsid w:val="00D249A2"/>
    <w:rsid w:val="00D253EF"/>
    <w:rsid w:val="00D254FD"/>
    <w:rsid w:val="00D2762D"/>
    <w:rsid w:val="00D2770F"/>
    <w:rsid w:val="00D27F25"/>
    <w:rsid w:val="00D3152E"/>
    <w:rsid w:val="00D322CD"/>
    <w:rsid w:val="00D326A2"/>
    <w:rsid w:val="00D32D50"/>
    <w:rsid w:val="00D3329B"/>
    <w:rsid w:val="00D35D2E"/>
    <w:rsid w:val="00D36944"/>
    <w:rsid w:val="00D371FF"/>
    <w:rsid w:val="00D40804"/>
    <w:rsid w:val="00D413A7"/>
    <w:rsid w:val="00D413D7"/>
    <w:rsid w:val="00D4177A"/>
    <w:rsid w:val="00D44A47"/>
    <w:rsid w:val="00D467FE"/>
    <w:rsid w:val="00D475C8"/>
    <w:rsid w:val="00D47718"/>
    <w:rsid w:val="00D50053"/>
    <w:rsid w:val="00D50124"/>
    <w:rsid w:val="00D509CC"/>
    <w:rsid w:val="00D514D6"/>
    <w:rsid w:val="00D516B1"/>
    <w:rsid w:val="00D539AB"/>
    <w:rsid w:val="00D5413A"/>
    <w:rsid w:val="00D54335"/>
    <w:rsid w:val="00D54AEA"/>
    <w:rsid w:val="00D54E4C"/>
    <w:rsid w:val="00D556C2"/>
    <w:rsid w:val="00D55791"/>
    <w:rsid w:val="00D55821"/>
    <w:rsid w:val="00D56E28"/>
    <w:rsid w:val="00D60BCD"/>
    <w:rsid w:val="00D61F6F"/>
    <w:rsid w:val="00D62533"/>
    <w:rsid w:val="00D635E6"/>
    <w:rsid w:val="00D63738"/>
    <w:rsid w:val="00D63B49"/>
    <w:rsid w:val="00D6408C"/>
    <w:rsid w:val="00D64AC4"/>
    <w:rsid w:val="00D64B57"/>
    <w:rsid w:val="00D650E4"/>
    <w:rsid w:val="00D65B3F"/>
    <w:rsid w:val="00D67183"/>
    <w:rsid w:val="00D67D70"/>
    <w:rsid w:val="00D71FC4"/>
    <w:rsid w:val="00D72C76"/>
    <w:rsid w:val="00D733AD"/>
    <w:rsid w:val="00D7350F"/>
    <w:rsid w:val="00D743C7"/>
    <w:rsid w:val="00D80DC0"/>
    <w:rsid w:val="00D811E0"/>
    <w:rsid w:val="00D85F70"/>
    <w:rsid w:val="00D863EB"/>
    <w:rsid w:val="00D865AB"/>
    <w:rsid w:val="00D869ED"/>
    <w:rsid w:val="00D86CAB"/>
    <w:rsid w:val="00D87665"/>
    <w:rsid w:val="00D87AC2"/>
    <w:rsid w:val="00D9031D"/>
    <w:rsid w:val="00D9051F"/>
    <w:rsid w:val="00D90D24"/>
    <w:rsid w:val="00D916B1"/>
    <w:rsid w:val="00D91C58"/>
    <w:rsid w:val="00D9342E"/>
    <w:rsid w:val="00D94897"/>
    <w:rsid w:val="00D965BA"/>
    <w:rsid w:val="00D96ECB"/>
    <w:rsid w:val="00D97336"/>
    <w:rsid w:val="00D97E44"/>
    <w:rsid w:val="00DA161A"/>
    <w:rsid w:val="00DA27A5"/>
    <w:rsid w:val="00DA2937"/>
    <w:rsid w:val="00DA39F4"/>
    <w:rsid w:val="00DA3D6C"/>
    <w:rsid w:val="00DA57B6"/>
    <w:rsid w:val="00DA7170"/>
    <w:rsid w:val="00DA78D3"/>
    <w:rsid w:val="00DA7AFE"/>
    <w:rsid w:val="00DA7D6E"/>
    <w:rsid w:val="00DB06BB"/>
    <w:rsid w:val="00DB0A58"/>
    <w:rsid w:val="00DB176A"/>
    <w:rsid w:val="00DB4DBD"/>
    <w:rsid w:val="00DB6858"/>
    <w:rsid w:val="00DB713C"/>
    <w:rsid w:val="00DB7153"/>
    <w:rsid w:val="00DC0678"/>
    <w:rsid w:val="00DC0E4B"/>
    <w:rsid w:val="00DC1A25"/>
    <w:rsid w:val="00DC26CA"/>
    <w:rsid w:val="00DC3E89"/>
    <w:rsid w:val="00DC45B9"/>
    <w:rsid w:val="00DC4715"/>
    <w:rsid w:val="00DC47D4"/>
    <w:rsid w:val="00DC5F07"/>
    <w:rsid w:val="00DC6DB4"/>
    <w:rsid w:val="00DC7EA7"/>
    <w:rsid w:val="00DD0DAA"/>
    <w:rsid w:val="00DD1E78"/>
    <w:rsid w:val="00DD21D8"/>
    <w:rsid w:val="00DD2744"/>
    <w:rsid w:val="00DD2CB4"/>
    <w:rsid w:val="00DD3391"/>
    <w:rsid w:val="00DD4A2D"/>
    <w:rsid w:val="00DD4D39"/>
    <w:rsid w:val="00DD4DE0"/>
    <w:rsid w:val="00DD610E"/>
    <w:rsid w:val="00DD6BA9"/>
    <w:rsid w:val="00DD7C9C"/>
    <w:rsid w:val="00DE0BA3"/>
    <w:rsid w:val="00DE2142"/>
    <w:rsid w:val="00DE214A"/>
    <w:rsid w:val="00DE274C"/>
    <w:rsid w:val="00DE361C"/>
    <w:rsid w:val="00DE47A9"/>
    <w:rsid w:val="00DE4F4E"/>
    <w:rsid w:val="00DE53BD"/>
    <w:rsid w:val="00DE6036"/>
    <w:rsid w:val="00DE6BBF"/>
    <w:rsid w:val="00DE6CB4"/>
    <w:rsid w:val="00DE6FA5"/>
    <w:rsid w:val="00DE719E"/>
    <w:rsid w:val="00DF146D"/>
    <w:rsid w:val="00DF17E3"/>
    <w:rsid w:val="00DF186A"/>
    <w:rsid w:val="00DF342C"/>
    <w:rsid w:val="00DF40E0"/>
    <w:rsid w:val="00DF43A9"/>
    <w:rsid w:val="00DF45BF"/>
    <w:rsid w:val="00DF4712"/>
    <w:rsid w:val="00DF4F0D"/>
    <w:rsid w:val="00DF5BD1"/>
    <w:rsid w:val="00DF72CF"/>
    <w:rsid w:val="00DF7951"/>
    <w:rsid w:val="00E0073A"/>
    <w:rsid w:val="00E01C24"/>
    <w:rsid w:val="00E029CE"/>
    <w:rsid w:val="00E03715"/>
    <w:rsid w:val="00E03816"/>
    <w:rsid w:val="00E04F62"/>
    <w:rsid w:val="00E055CC"/>
    <w:rsid w:val="00E064EC"/>
    <w:rsid w:val="00E112D4"/>
    <w:rsid w:val="00E11417"/>
    <w:rsid w:val="00E11C88"/>
    <w:rsid w:val="00E125C3"/>
    <w:rsid w:val="00E1297E"/>
    <w:rsid w:val="00E12D2B"/>
    <w:rsid w:val="00E148BB"/>
    <w:rsid w:val="00E15742"/>
    <w:rsid w:val="00E16CE0"/>
    <w:rsid w:val="00E16EEF"/>
    <w:rsid w:val="00E17484"/>
    <w:rsid w:val="00E20816"/>
    <w:rsid w:val="00E236B1"/>
    <w:rsid w:val="00E23DBF"/>
    <w:rsid w:val="00E240D7"/>
    <w:rsid w:val="00E24469"/>
    <w:rsid w:val="00E247CC"/>
    <w:rsid w:val="00E24EA4"/>
    <w:rsid w:val="00E25801"/>
    <w:rsid w:val="00E26E0E"/>
    <w:rsid w:val="00E27B56"/>
    <w:rsid w:val="00E3034B"/>
    <w:rsid w:val="00E3173F"/>
    <w:rsid w:val="00E32D31"/>
    <w:rsid w:val="00E369FB"/>
    <w:rsid w:val="00E3756F"/>
    <w:rsid w:val="00E42167"/>
    <w:rsid w:val="00E4348A"/>
    <w:rsid w:val="00E43FF3"/>
    <w:rsid w:val="00E457DD"/>
    <w:rsid w:val="00E45E8B"/>
    <w:rsid w:val="00E47783"/>
    <w:rsid w:val="00E4782B"/>
    <w:rsid w:val="00E47A61"/>
    <w:rsid w:val="00E500D9"/>
    <w:rsid w:val="00E51388"/>
    <w:rsid w:val="00E51BCD"/>
    <w:rsid w:val="00E5473F"/>
    <w:rsid w:val="00E548CE"/>
    <w:rsid w:val="00E551A6"/>
    <w:rsid w:val="00E5668E"/>
    <w:rsid w:val="00E5671A"/>
    <w:rsid w:val="00E567A8"/>
    <w:rsid w:val="00E56B70"/>
    <w:rsid w:val="00E56BF6"/>
    <w:rsid w:val="00E575C1"/>
    <w:rsid w:val="00E60ADD"/>
    <w:rsid w:val="00E61BD2"/>
    <w:rsid w:val="00E63C1B"/>
    <w:rsid w:val="00E649B1"/>
    <w:rsid w:val="00E657A5"/>
    <w:rsid w:val="00E67CB8"/>
    <w:rsid w:val="00E70B0C"/>
    <w:rsid w:val="00E7281A"/>
    <w:rsid w:val="00E72ECA"/>
    <w:rsid w:val="00E73717"/>
    <w:rsid w:val="00E73776"/>
    <w:rsid w:val="00E747A0"/>
    <w:rsid w:val="00E74C9E"/>
    <w:rsid w:val="00E768CD"/>
    <w:rsid w:val="00E80182"/>
    <w:rsid w:val="00E8102E"/>
    <w:rsid w:val="00E838E4"/>
    <w:rsid w:val="00E846A7"/>
    <w:rsid w:val="00E86664"/>
    <w:rsid w:val="00E86CC5"/>
    <w:rsid w:val="00E87099"/>
    <w:rsid w:val="00E90648"/>
    <w:rsid w:val="00E9241C"/>
    <w:rsid w:val="00E92AA5"/>
    <w:rsid w:val="00E93657"/>
    <w:rsid w:val="00E9391F"/>
    <w:rsid w:val="00E97236"/>
    <w:rsid w:val="00E97294"/>
    <w:rsid w:val="00E97A1D"/>
    <w:rsid w:val="00E97BD0"/>
    <w:rsid w:val="00E97EAF"/>
    <w:rsid w:val="00EA12CE"/>
    <w:rsid w:val="00EA2697"/>
    <w:rsid w:val="00EA2EB7"/>
    <w:rsid w:val="00EA31CC"/>
    <w:rsid w:val="00EA33C3"/>
    <w:rsid w:val="00EA4CD7"/>
    <w:rsid w:val="00EA4DED"/>
    <w:rsid w:val="00EA60AD"/>
    <w:rsid w:val="00EA6135"/>
    <w:rsid w:val="00EA65E8"/>
    <w:rsid w:val="00EA6824"/>
    <w:rsid w:val="00EB1E5C"/>
    <w:rsid w:val="00EB34E0"/>
    <w:rsid w:val="00EB4546"/>
    <w:rsid w:val="00EB48C0"/>
    <w:rsid w:val="00EB4B43"/>
    <w:rsid w:val="00EB4EA7"/>
    <w:rsid w:val="00EB5D3B"/>
    <w:rsid w:val="00EB70DB"/>
    <w:rsid w:val="00EB7BFB"/>
    <w:rsid w:val="00EC02F4"/>
    <w:rsid w:val="00EC107F"/>
    <w:rsid w:val="00EC154E"/>
    <w:rsid w:val="00EC2133"/>
    <w:rsid w:val="00EC2A32"/>
    <w:rsid w:val="00EC50A4"/>
    <w:rsid w:val="00EC62E4"/>
    <w:rsid w:val="00EC679F"/>
    <w:rsid w:val="00EC7149"/>
    <w:rsid w:val="00ED10E7"/>
    <w:rsid w:val="00ED1E45"/>
    <w:rsid w:val="00ED37C5"/>
    <w:rsid w:val="00ED40E9"/>
    <w:rsid w:val="00ED412C"/>
    <w:rsid w:val="00ED443B"/>
    <w:rsid w:val="00ED4444"/>
    <w:rsid w:val="00ED62C0"/>
    <w:rsid w:val="00ED68FC"/>
    <w:rsid w:val="00ED7394"/>
    <w:rsid w:val="00EE02F2"/>
    <w:rsid w:val="00EE07EB"/>
    <w:rsid w:val="00EE3051"/>
    <w:rsid w:val="00EE4791"/>
    <w:rsid w:val="00EE60EF"/>
    <w:rsid w:val="00EE621B"/>
    <w:rsid w:val="00EE6274"/>
    <w:rsid w:val="00EE639C"/>
    <w:rsid w:val="00EE66DD"/>
    <w:rsid w:val="00EE6EF6"/>
    <w:rsid w:val="00EE7028"/>
    <w:rsid w:val="00EF0260"/>
    <w:rsid w:val="00EF0857"/>
    <w:rsid w:val="00EF0DD0"/>
    <w:rsid w:val="00EF19AC"/>
    <w:rsid w:val="00EF2F83"/>
    <w:rsid w:val="00EF34CE"/>
    <w:rsid w:val="00EF3B7F"/>
    <w:rsid w:val="00EF416B"/>
    <w:rsid w:val="00EF5523"/>
    <w:rsid w:val="00EF5F77"/>
    <w:rsid w:val="00F0019C"/>
    <w:rsid w:val="00F00C88"/>
    <w:rsid w:val="00F02181"/>
    <w:rsid w:val="00F027B1"/>
    <w:rsid w:val="00F03369"/>
    <w:rsid w:val="00F05EA4"/>
    <w:rsid w:val="00F060E6"/>
    <w:rsid w:val="00F06E75"/>
    <w:rsid w:val="00F07991"/>
    <w:rsid w:val="00F106BB"/>
    <w:rsid w:val="00F12503"/>
    <w:rsid w:val="00F12C06"/>
    <w:rsid w:val="00F132BF"/>
    <w:rsid w:val="00F13AEA"/>
    <w:rsid w:val="00F13DF9"/>
    <w:rsid w:val="00F14E6D"/>
    <w:rsid w:val="00F1501A"/>
    <w:rsid w:val="00F15667"/>
    <w:rsid w:val="00F15B2E"/>
    <w:rsid w:val="00F16FAD"/>
    <w:rsid w:val="00F173F2"/>
    <w:rsid w:val="00F178B9"/>
    <w:rsid w:val="00F204A7"/>
    <w:rsid w:val="00F20A93"/>
    <w:rsid w:val="00F2167A"/>
    <w:rsid w:val="00F222E3"/>
    <w:rsid w:val="00F22A4E"/>
    <w:rsid w:val="00F236B9"/>
    <w:rsid w:val="00F237A4"/>
    <w:rsid w:val="00F24393"/>
    <w:rsid w:val="00F26DD5"/>
    <w:rsid w:val="00F26F34"/>
    <w:rsid w:val="00F273F3"/>
    <w:rsid w:val="00F304C6"/>
    <w:rsid w:val="00F3092A"/>
    <w:rsid w:val="00F31387"/>
    <w:rsid w:val="00F31B4A"/>
    <w:rsid w:val="00F3432B"/>
    <w:rsid w:val="00F3441A"/>
    <w:rsid w:val="00F35D56"/>
    <w:rsid w:val="00F365D8"/>
    <w:rsid w:val="00F373D4"/>
    <w:rsid w:val="00F3788D"/>
    <w:rsid w:val="00F378FD"/>
    <w:rsid w:val="00F379F2"/>
    <w:rsid w:val="00F407D7"/>
    <w:rsid w:val="00F40CB0"/>
    <w:rsid w:val="00F4127D"/>
    <w:rsid w:val="00F412F9"/>
    <w:rsid w:val="00F4157D"/>
    <w:rsid w:val="00F41788"/>
    <w:rsid w:val="00F41A2B"/>
    <w:rsid w:val="00F42268"/>
    <w:rsid w:val="00F42DB5"/>
    <w:rsid w:val="00F43B1C"/>
    <w:rsid w:val="00F43CE4"/>
    <w:rsid w:val="00F4400E"/>
    <w:rsid w:val="00F46B97"/>
    <w:rsid w:val="00F52BDB"/>
    <w:rsid w:val="00F52F6D"/>
    <w:rsid w:val="00F53380"/>
    <w:rsid w:val="00F5412D"/>
    <w:rsid w:val="00F54BA7"/>
    <w:rsid w:val="00F54D9C"/>
    <w:rsid w:val="00F56C78"/>
    <w:rsid w:val="00F57761"/>
    <w:rsid w:val="00F613B0"/>
    <w:rsid w:val="00F61A05"/>
    <w:rsid w:val="00F61B7D"/>
    <w:rsid w:val="00F61DD7"/>
    <w:rsid w:val="00F62297"/>
    <w:rsid w:val="00F6331B"/>
    <w:rsid w:val="00F64ED5"/>
    <w:rsid w:val="00F64F60"/>
    <w:rsid w:val="00F674DA"/>
    <w:rsid w:val="00F71C7C"/>
    <w:rsid w:val="00F71E16"/>
    <w:rsid w:val="00F72234"/>
    <w:rsid w:val="00F72813"/>
    <w:rsid w:val="00F730FA"/>
    <w:rsid w:val="00F73E44"/>
    <w:rsid w:val="00F75802"/>
    <w:rsid w:val="00F75D3A"/>
    <w:rsid w:val="00F82394"/>
    <w:rsid w:val="00F82C57"/>
    <w:rsid w:val="00F833D9"/>
    <w:rsid w:val="00F84075"/>
    <w:rsid w:val="00F90162"/>
    <w:rsid w:val="00F9143A"/>
    <w:rsid w:val="00F92200"/>
    <w:rsid w:val="00F93170"/>
    <w:rsid w:val="00F93324"/>
    <w:rsid w:val="00F95036"/>
    <w:rsid w:val="00F95285"/>
    <w:rsid w:val="00F95994"/>
    <w:rsid w:val="00F97CE3"/>
    <w:rsid w:val="00FA05F9"/>
    <w:rsid w:val="00FA0A75"/>
    <w:rsid w:val="00FA1301"/>
    <w:rsid w:val="00FA2AB1"/>
    <w:rsid w:val="00FA323C"/>
    <w:rsid w:val="00FA4931"/>
    <w:rsid w:val="00FA5896"/>
    <w:rsid w:val="00FA66C9"/>
    <w:rsid w:val="00FA6A03"/>
    <w:rsid w:val="00FB03DA"/>
    <w:rsid w:val="00FB12ED"/>
    <w:rsid w:val="00FB4768"/>
    <w:rsid w:val="00FB5661"/>
    <w:rsid w:val="00FB71A3"/>
    <w:rsid w:val="00FC07E0"/>
    <w:rsid w:val="00FC143A"/>
    <w:rsid w:val="00FC1B18"/>
    <w:rsid w:val="00FC4338"/>
    <w:rsid w:val="00FC5051"/>
    <w:rsid w:val="00FC548E"/>
    <w:rsid w:val="00FC6757"/>
    <w:rsid w:val="00FD0889"/>
    <w:rsid w:val="00FD206E"/>
    <w:rsid w:val="00FD255D"/>
    <w:rsid w:val="00FD2C61"/>
    <w:rsid w:val="00FD414B"/>
    <w:rsid w:val="00FD531C"/>
    <w:rsid w:val="00FD5F21"/>
    <w:rsid w:val="00FD73E2"/>
    <w:rsid w:val="00FD7733"/>
    <w:rsid w:val="00FD7994"/>
    <w:rsid w:val="00FD7DDE"/>
    <w:rsid w:val="00FE1EE5"/>
    <w:rsid w:val="00FE2852"/>
    <w:rsid w:val="00FE3FDA"/>
    <w:rsid w:val="00FE47D9"/>
    <w:rsid w:val="00FE4DBA"/>
    <w:rsid w:val="00FE6FF2"/>
    <w:rsid w:val="00FE7A4F"/>
    <w:rsid w:val="00FF06E1"/>
    <w:rsid w:val="00FF0A32"/>
    <w:rsid w:val="00FF21AB"/>
    <w:rsid w:val="00FF38D5"/>
    <w:rsid w:val="00FF3CBA"/>
    <w:rsid w:val="00FF48A4"/>
    <w:rsid w:val="00FF4B0C"/>
    <w:rsid w:val="00FF51B2"/>
    <w:rsid w:val="00FF5842"/>
    <w:rsid w:val="00FF6454"/>
    <w:rsid w:val="00FF7312"/>
    <w:rsid w:val="011FBF14"/>
    <w:rsid w:val="0204DA7D"/>
    <w:rsid w:val="0366398C"/>
    <w:rsid w:val="04675EBF"/>
    <w:rsid w:val="058D58DC"/>
    <w:rsid w:val="06073A6D"/>
    <w:rsid w:val="06778B5C"/>
    <w:rsid w:val="06CC8510"/>
    <w:rsid w:val="073BC32A"/>
    <w:rsid w:val="07450087"/>
    <w:rsid w:val="08DA2687"/>
    <w:rsid w:val="0C9C1AF1"/>
    <w:rsid w:val="0D7A2386"/>
    <w:rsid w:val="105A3C2F"/>
    <w:rsid w:val="1154974D"/>
    <w:rsid w:val="121D65F7"/>
    <w:rsid w:val="135302E1"/>
    <w:rsid w:val="15CA9DB9"/>
    <w:rsid w:val="17A3A8E9"/>
    <w:rsid w:val="17AA9ADB"/>
    <w:rsid w:val="184EA34E"/>
    <w:rsid w:val="1875AE0D"/>
    <w:rsid w:val="19F59773"/>
    <w:rsid w:val="1A260ECD"/>
    <w:rsid w:val="1B1D918F"/>
    <w:rsid w:val="1BFA8E1D"/>
    <w:rsid w:val="1ECF9B65"/>
    <w:rsid w:val="1FA99077"/>
    <w:rsid w:val="201A3E4E"/>
    <w:rsid w:val="23DBBBBD"/>
    <w:rsid w:val="25402E6B"/>
    <w:rsid w:val="29245D9F"/>
    <w:rsid w:val="298E3880"/>
    <w:rsid w:val="29DB0653"/>
    <w:rsid w:val="2BCAB637"/>
    <w:rsid w:val="2D4858A5"/>
    <w:rsid w:val="2FD8A88D"/>
    <w:rsid w:val="3063135B"/>
    <w:rsid w:val="3087266E"/>
    <w:rsid w:val="30A7B11E"/>
    <w:rsid w:val="33A86E19"/>
    <w:rsid w:val="33A86F23"/>
    <w:rsid w:val="371A70DC"/>
    <w:rsid w:val="39A2E3B0"/>
    <w:rsid w:val="3C527A48"/>
    <w:rsid w:val="3ECEB804"/>
    <w:rsid w:val="3F56B4E4"/>
    <w:rsid w:val="3F60CC63"/>
    <w:rsid w:val="40F6689B"/>
    <w:rsid w:val="4353869C"/>
    <w:rsid w:val="43F7767C"/>
    <w:rsid w:val="44FEEFF2"/>
    <w:rsid w:val="489E3A69"/>
    <w:rsid w:val="4B6CF99D"/>
    <w:rsid w:val="4BACD2E2"/>
    <w:rsid w:val="4C4D7F3A"/>
    <w:rsid w:val="4C641D87"/>
    <w:rsid w:val="4E644A74"/>
    <w:rsid w:val="50235339"/>
    <w:rsid w:val="50259796"/>
    <w:rsid w:val="558A036C"/>
    <w:rsid w:val="58C61C52"/>
    <w:rsid w:val="591F07B4"/>
    <w:rsid w:val="59DBD13D"/>
    <w:rsid w:val="5C828FFD"/>
    <w:rsid w:val="5F0BE240"/>
    <w:rsid w:val="5F4C2B5D"/>
    <w:rsid w:val="649EFFF1"/>
    <w:rsid w:val="667B84A5"/>
    <w:rsid w:val="66BC5795"/>
    <w:rsid w:val="67232795"/>
    <w:rsid w:val="69C9E790"/>
    <w:rsid w:val="6A656A16"/>
    <w:rsid w:val="6C1E61EE"/>
    <w:rsid w:val="6C47FFFC"/>
    <w:rsid w:val="6CB949CC"/>
    <w:rsid w:val="707BDE2C"/>
    <w:rsid w:val="744C5D15"/>
    <w:rsid w:val="75FEFDCB"/>
    <w:rsid w:val="78D694BC"/>
    <w:rsid w:val="7D3BEC83"/>
    <w:rsid w:val="7EDA60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BCE248"/>
  <w14:defaultImageDpi w14:val="300"/>
  <w15:docId w15:val="{4331D968-3C22-494A-90BA-C4D14790B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DE2"/>
    <w:pPr>
      <w:spacing w:line="288" w:lineRule="auto"/>
    </w:pPr>
    <w:rPr>
      <w:rFonts w:ascii="Verdana" w:hAnsi="Verdana"/>
    </w:rPr>
  </w:style>
  <w:style w:type="paragraph" w:styleId="Heading1">
    <w:name w:val="heading 1"/>
    <w:basedOn w:val="Normal"/>
    <w:next w:val="Normal"/>
    <w:link w:val="Heading1Char"/>
    <w:uiPriority w:val="9"/>
    <w:qFormat/>
    <w:rsid w:val="006E7DE2"/>
    <w:pPr>
      <w:keepNext/>
      <w:keepLines/>
      <w:numPr>
        <w:numId w:val="2"/>
      </w:numPr>
      <w:spacing w:before="240" w:line="480" w:lineRule="auto"/>
      <w:ind w:left="360"/>
      <w:outlineLvl w:val="0"/>
    </w:pPr>
    <w:rPr>
      <w:rFonts w:eastAsiaTheme="majorEastAsia" w:cstheme="majorBidi"/>
      <w:b/>
      <w:color w:val="77328A"/>
      <w:sz w:val="40"/>
      <w:szCs w:val="32"/>
    </w:rPr>
  </w:style>
  <w:style w:type="paragraph" w:styleId="Heading2">
    <w:name w:val="heading 2"/>
    <w:basedOn w:val="Normal"/>
    <w:next w:val="Normal"/>
    <w:link w:val="Heading2Char"/>
    <w:uiPriority w:val="9"/>
    <w:unhideWhenUsed/>
    <w:qFormat/>
    <w:rsid w:val="006E7DE2"/>
    <w:pPr>
      <w:keepNext/>
      <w:keepLines/>
      <w:spacing w:before="40" w:line="480" w:lineRule="auto"/>
      <w:outlineLvl w:val="1"/>
    </w:pPr>
    <w:rPr>
      <w:rFonts w:eastAsiaTheme="majorEastAsia" w:cstheme="majorBidi"/>
      <w:b/>
      <w:color w:val="77328A"/>
      <w:sz w:val="30"/>
      <w:szCs w:val="26"/>
    </w:rPr>
  </w:style>
  <w:style w:type="paragraph" w:styleId="Heading3">
    <w:name w:val="heading 3"/>
    <w:basedOn w:val="Normal"/>
    <w:next w:val="Normal"/>
    <w:link w:val="Heading3Char"/>
    <w:uiPriority w:val="9"/>
    <w:unhideWhenUsed/>
    <w:qFormat/>
    <w:rsid w:val="006E7DE2"/>
    <w:pPr>
      <w:keepNext/>
      <w:keepLines/>
      <w:spacing w:before="40" w:line="480" w:lineRule="auto"/>
      <w:outlineLvl w:val="2"/>
    </w:pPr>
    <w:rPr>
      <w:rFonts w:eastAsiaTheme="majorEastAsia" w:cstheme="majorBidi"/>
      <w:b/>
      <w:sz w:val="30"/>
    </w:rPr>
  </w:style>
  <w:style w:type="paragraph" w:styleId="Heading4">
    <w:name w:val="heading 4"/>
    <w:basedOn w:val="Normal"/>
    <w:next w:val="Normal"/>
    <w:link w:val="Heading4Char"/>
    <w:uiPriority w:val="9"/>
    <w:unhideWhenUsed/>
    <w:qFormat/>
    <w:rsid w:val="006E7DE2"/>
    <w:pPr>
      <w:keepNext/>
      <w:keepLines/>
      <w:spacing w:before="40" w:line="480" w:lineRule="auto"/>
      <w:outlineLvl w:val="3"/>
    </w:pPr>
    <w:rPr>
      <w:rFonts w:eastAsiaTheme="majorEastAsia" w:cstheme="majorBidi"/>
      <w:b/>
      <w:iCs/>
    </w:rPr>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uiPriority w:val="99"/>
    <w:rsid w:val="00962B2B"/>
    <w:pPr>
      <w:widowControl w:val="0"/>
      <w:autoSpaceDE w:val="0"/>
      <w:autoSpaceDN w:val="0"/>
      <w:adjustRightInd w:val="0"/>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aliases w:val="5_G,Footnote Text Char Char,Footnote Text1,Footnote Text Char1 Char Char,Footnote Text Char Char Char Char,Footnote Text Char1 Char Char1 Char Char,Footnote Text Char Char Char Char1 Char Char,Char,Footnote Quot,Footnote Text Char1, Char,f"/>
    <w:basedOn w:val="Normal"/>
    <w:link w:val="FootnoteTextChar"/>
    <w:uiPriority w:val="99"/>
    <w:unhideWhenUsed/>
    <w:qFormat/>
    <w:rsid w:val="00224140"/>
  </w:style>
  <w:style w:type="character" w:customStyle="1" w:styleId="FootnoteTextChar">
    <w:name w:val="Footnote Text Char"/>
    <w:aliases w:val="5_G Char,Footnote Text Char Char Char,Footnote Text1 Char,Footnote Text Char1 Char Char Char,Footnote Text Char Char Char Char Char,Footnote Text Char1 Char Char1 Char Char Char,Footnote Text Char Char Char Char1 Char Char Char,f Char"/>
    <w:basedOn w:val="DefaultParagraphFont"/>
    <w:link w:val="FootnoteText"/>
    <w:uiPriority w:val="99"/>
    <w:rsid w:val="00224140"/>
  </w:style>
  <w:style w:type="character" w:styleId="FootnoteReference">
    <w:name w:val="footnote reference"/>
    <w:aliases w:val="4_G,4_G Char Char,Footnote Reference1 Char Char,Footnotes refss Char Char,ftref Char Char,BVI fnr Char Char,BVI fnr Car Car Char Char,BVI fnr Car Char Char,BVI fnr Car Car Car Car Char Char1,BVI fnr Char Car Car Car Char Char,Black,No"/>
    <w:basedOn w:val="DefaultParagraphFont"/>
    <w:link w:val="4GChar"/>
    <w:uiPriority w:val="99"/>
    <w:unhideWhenUsed/>
    <w:qFormat/>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rsid w:val="00552293"/>
    <w:pPr>
      <w:widowControl w:val="0"/>
      <w:autoSpaceDE w:val="0"/>
      <w:autoSpaceDN w:val="0"/>
      <w:adjustRightInd w:val="0"/>
    </w:pPr>
    <w:rPr>
      <w:rFonts w:ascii="Verdana" w:hAnsi="Verdana"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4672AC"/>
    <w:pPr>
      <w:tabs>
        <w:tab w:val="left" w:pos="284"/>
      </w:tabs>
    </w:pPr>
    <w:rPr>
      <w:rFonts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2,Normal numbered,OBC Bullet,L"/>
    <w:basedOn w:val="Normal"/>
    <w:link w:val="ListParagraphChar"/>
    <w:uiPriority w:val="1"/>
    <w:qFormat/>
    <w:rsid w:val="008A4C43"/>
    <w:pPr>
      <w:ind w:left="720"/>
      <w:contextualSpacing/>
    </w:pPr>
  </w:style>
  <w:style w:type="character" w:customStyle="1" w:styleId="Heading1Char">
    <w:name w:val="Heading 1 Char"/>
    <w:basedOn w:val="DefaultParagraphFont"/>
    <w:link w:val="Heading1"/>
    <w:uiPriority w:val="9"/>
    <w:rsid w:val="006E7DE2"/>
    <w:rPr>
      <w:rFonts w:ascii="Verdana" w:eastAsiaTheme="majorEastAsia" w:hAnsi="Verdana" w:cstheme="majorBidi"/>
      <w:b/>
      <w:color w:val="77328A"/>
      <w:sz w:val="40"/>
      <w:szCs w:val="32"/>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
    <w:basedOn w:val="Normal"/>
    <w:link w:val="FootnoteReference"/>
    <w:uiPriority w:val="99"/>
    <w:rsid w:val="001E135A"/>
    <w:pPr>
      <w:spacing w:line="240" w:lineRule="exact"/>
      <w:jc w:val="both"/>
    </w:pPr>
    <w:rPr>
      <w:rFonts w:asciiTheme="minorHAnsi" w:hAnsiTheme="minorHAnsi"/>
      <w:vertAlign w:val="superscript"/>
    </w:rPr>
  </w:style>
  <w:style w:type="character" w:customStyle="1" w:styleId="Heading2Char">
    <w:name w:val="Heading 2 Char"/>
    <w:basedOn w:val="DefaultParagraphFont"/>
    <w:link w:val="Heading2"/>
    <w:uiPriority w:val="9"/>
    <w:rsid w:val="006E7DE2"/>
    <w:rPr>
      <w:rFonts w:ascii="Verdana" w:eastAsiaTheme="majorEastAsia" w:hAnsi="Verdana" w:cstheme="majorBidi"/>
      <w:b/>
      <w:color w:val="77328A"/>
      <w:sz w:val="30"/>
      <w:szCs w:val="26"/>
    </w:rPr>
  </w:style>
  <w:style w:type="character" w:styleId="UnresolvedMention">
    <w:name w:val="Unresolved Mention"/>
    <w:basedOn w:val="DefaultParagraphFont"/>
    <w:uiPriority w:val="99"/>
    <w:semiHidden/>
    <w:unhideWhenUsed/>
    <w:rsid w:val="000701E7"/>
    <w:rPr>
      <w:color w:val="605E5C"/>
      <w:shd w:val="clear" w:color="auto" w:fill="E1DFDD"/>
    </w:rPr>
  </w:style>
  <w:style w:type="character" w:styleId="Strong">
    <w:name w:val="Strong"/>
    <w:basedOn w:val="DefaultParagraphFont"/>
    <w:uiPriority w:val="22"/>
    <w:qFormat/>
    <w:rsid w:val="00A26482"/>
    <w:rPr>
      <w:b/>
      <w:bCs/>
    </w:rPr>
  </w:style>
  <w:style w:type="paragraph" w:styleId="Quote">
    <w:name w:val="Quote"/>
    <w:basedOn w:val="Normal"/>
    <w:next w:val="Normal"/>
    <w:link w:val="QuoteChar"/>
    <w:uiPriority w:val="29"/>
    <w:qFormat/>
    <w:rsid w:val="00366499"/>
    <w:pPr>
      <w:ind w:left="964" w:right="720"/>
    </w:pPr>
    <w:rPr>
      <w:rFonts w:eastAsiaTheme="minorHAnsi"/>
      <w:iCs/>
      <w:szCs w:val="22"/>
    </w:rPr>
  </w:style>
  <w:style w:type="character" w:customStyle="1" w:styleId="QuoteChar">
    <w:name w:val="Quote Char"/>
    <w:basedOn w:val="DefaultParagraphFont"/>
    <w:link w:val="Quote"/>
    <w:uiPriority w:val="29"/>
    <w:rsid w:val="00366499"/>
    <w:rPr>
      <w:rFonts w:ascii="Verdana" w:eastAsiaTheme="minorHAnsi" w:hAnsi="Verdana"/>
      <w:iCs/>
      <w:szCs w:val="22"/>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Colorful List - Accent 11 Char,Bullet 1 Char,MAIN CONTENT Char"/>
    <w:link w:val="ListParagraph"/>
    <w:uiPriority w:val="34"/>
    <w:qFormat/>
    <w:locked/>
    <w:rsid w:val="00366499"/>
    <w:rPr>
      <w:rFonts w:ascii="Verdana" w:hAnsi="Verdana"/>
    </w:rPr>
  </w:style>
  <w:style w:type="character" w:customStyle="1" w:styleId="Heading3Char">
    <w:name w:val="Heading 3 Char"/>
    <w:basedOn w:val="DefaultParagraphFont"/>
    <w:link w:val="Heading3"/>
    <w:uiPriority w:val="9"/>
    <w:rsid w:val="006E7DE2"/>
    <w:rPr>
      <w:rFonts w:ascii="Verdana" w:eastAsiaTheme="majorEastAsia" w:hAnsi="Verdana" w:cstheme="majorBidi"/>
      <w:b/>
      <w:sz w:val="30"/>
    </w:rPr>
  </w:style>
  <w:style w:type="paragraph" w:styleId="TOCHeading">
    <w:name w:val="TOC Heading"/>
    <w:basedOn w:val="Heading1"/>
    <w:next w:val="Normal"/>
    <w:uiPriority w:val="39"/>
    <w:unhideWhenUsed/>
    <w:qFormat/>
    <w:rsid w:val="00F379F2"/>
    <w:pPr>
      <w:numPr>
        <w:numId w:val="0"/>
      </w:numPr>
      <w:spacing w:line="259" w:lineRule="auto"/>
      <w:outlineLvl w:val="9"/>
    </w:pPr>
    <w:rPr>
      <w:rFonts w:asciiTheme="majorHAnsi" w:hAnsiTheme="majorHAnsi"/>
      <w:b w:val="0"/>
      <w:color w:val="365F91" w:themeColor="accent1" w:themeShade="BF"/>
      <w:sz w:val="32"/>
      <w:lang w:val="en-US"/>
    </w:rPr>
  </w:style>
  <w:style w:type="paragraph" w:styleId="TOC1">
    <w:name w:val="toc 1"/>
    <w:basedOn w:val="Normal"/>
    <w:next w:val="Normal"/>
    <w:autoRedefine/>
    <w:uiPriority w:val="39"/>
    <w:unhideWhenUsed/>
    <w:rsid w:val="00F379F2"/>
    <w:pPr>
      <w:spacing w:after="100"/>
    </w:pPr>
  </w:style>
  <w:style w:type="paragraph" w:styleId="TOC2">
    <w:name w:val="toc 2"/>
    <w:basedOn w:val="Normal"/>
    <w:next w:val="Normal"/>
    <w:autoRedefine/>
    <w:uiPriority w:val="39"/>
    <w:unhideWhenUsed/>
    <w:rsid w:val="00E112D4"/>
    <w:pPr>
      <w:tabs>
        <w:tab w:val="left" w:pos="960"/>
        <w:tab w:val="right" w:leader="dot" w:pos="9848"/>
      </w:tabs>
      <w:spacing w:after="100"/>
      <w:ind w:left="240"/>
    </w:pPr>
    <w:rPr>
      <w:b/>
      <w:bCs/>
      <w:noProof/>
    </w:rPr>
  </w:style>
  <w:style w:type="paragraph" w:styleId="TOC3">
    <w:name w:val="toc 3"/>
    <w:basedOn w:val="Normal"/>
    <w:next w:val="Normal"/>
    <w:autoRedefine/>
    <w:uiPriority w:val="39"/>
    <w:unhideWhenUsed/>
    <w:rsid w:val="00F379F2"/>
    <w:pPr>
      <w:spacing w:after="100"/>
      <w:ind w:left="480"/>
    </w:pPr>
  </w:style>
  <w:style w:type="paragraph" w:customStyle="1" w:styleId="s281358e1">
    <w:name w:val="s281358e1"/>
    <w:basedOn w:val="Normal"/>
    <w:rsid w:val="00CC6E10"/>
    <w:pPr>
      <w:spacing w:before="100" w:beforeAutospacing="1" w:after="100" w:afterAutospacing="1"/>
    </w:pPr>
    <w:rPr>
      <w:rFonts w:ascii="Times New Roman" w:eastAsia="Times New Roman" w:hAnsi="Times New Roman" w:cs="Times New Roman"/>
      <w:lang w:eastAsia="en-GB"/>
    </w:rPr>
  </w:style>
  <w:style w:type="character" w:customStyle="1" w:styleId="sbb9ee52a">
    <w:name w:val="sbb9ee52a"/>
    <w:basedOn w:val="DefaultParagraphFont"/>
    <w:rsid w:val="00CC6E10"/>
  </w:style>
  <w:style w:type="paragraph" w:customStyle="1" w:styleId="sfd4d42b6">
    <w:name w:val="sfd4d42b6"/>
    <w:basedOn w:val="Normal"/>
    <w:rsid w:val="00CC6E10"/>
    <w:pPr>
      <w:spacing w:before="100" w:beforeAutospacing="1" w:after="100" w:afterAutospacing="1"/>
    </w:pPr>
    <w:rPr>
      <w:rFonts w:ascii="Times New Roman" w:eastAsia="Times New Roman" w:hAnsi="Times New Roman" w:cs="Times New Roman"/>
      <w:lang w:eastAsia="en-GB"/>
    </w:rPr>
  </w:style>
  <w:style w:type="paragraph" w:styleId="EndnoteText">
    <w:name w:val="endnote text"/>
    <w:basedOn w:val="Normal"/>
    <w:link w:val="EndnoteTextChar"/>
    <w:uiPriority w:val="99"/>
    <w:semiHidden/>
    <w:unhideWhenUsed/>
    <w:rsid w:val="00523CF8"/>
    <w:rPr>
      <w:sz w:val="20"/>
      <w:szCs w:val="20"/>
    </w:rPr>
  </w:style>
  <w:style w:type="character" w:customStyle="1" w:styleId="EndnoteTextChar">
    <w:name w:val="Endnote Text Char"/>
    <w:basedOn w:val="DefaultParagraphFont"/>
    <w:link w:val="EndnoteText"/>
    <w:uiPriority w:val="99"/>
    <w:semiHidden/>
    <w:rsid w:val="00523CF8"/>
    <w:rPr>
      <w:rFonts w:ascii="Verdana" w:hAnsi="Verdana"/>
      <w:sz w:val="20"/>
      <w:szCs w:val="20"/>
    </w:rPr>
  </w:style>
  <w:style w:type="character" w:styleId="EndnoteReference">
    <w:name w:val="endnote reference"/>
    <w:basedOn w:val="DefaultParagraphFont"/>
    <w:uiPriority w:val="99"/>
    <w:semiHidden/>
    <w:unhideWhenUsed/>
    <w:rsid w:val="00523CF8"/>
    <w:rPr>
      <w:vertAlign w:val="superscript"/>
    </w:rPr>
  </w:style>
  <w:style w:type="paragraph" w:styleId="NoSpacing">
    <w:name w:val="No Spacing"/>
    <w:uiPriority w:val="1"/>
    <w:qFormat/>
    <w:rsid w:val="007B5023"/>
    <w:rPr>
      <w:rFonts w:ascii="Verdana" w:hAnsi="Verdana"/>
    </w:rPr>
  </w:style>
  <w:style w:type="paragraph" w:styleId="Revision">
    <w:name w:val="Revision"/>
    <w:hidden/>
    <w:uiPriority w:val="99"/>
    <w:semiHidden/>
    <w:rsid w:val="00975D1F"/>
    <w:rPr>
      <w:rFonts w:ascii="Verdana" w:hAnsi="Verdana"/>
    </w:rPr>
  </w:style>
  <w:style w:type="character" w:styleId="CommentReference">
    <w:name w:val="annotation reference"/>
    <w:basedOn w:val="DefaultParagraphFont"/>
    <w:unhideWhenUsed/>
    <w:rsid w:val="003070A1"/>
    <w:rPr>
      <w:sz w:val="16"/>
      <w:szCs w:val="16"/>
    </w:rPr>
  </w:style>
  <w:style w:type="paragraph" w:styleId="CommentText">
    <w:name w:val="annotation text"/>
    <w:basedOn w:val="Normal"/>
    <w:link w:val="CommentTextChar"/>
    <w:unhideWhenUsed/>
    <w:rsid w:val="003070A1"/>
    <w:rPr>
      <w:sz w:val="20"/>
      <w:szCs w:val="20"/>
    </w:rPr>
  </w:style>
  <w:style w:type="character" w:customStyle="1" w:styleId="CommentTextChar">
    <w:name w:val="Comment Text Char"/>
    <w:basedOn w:val="DefaultParagraphFont"/>
    <w:link w:val="CommentText"/>
    <w:rsid w:val="003070A1"/>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3070A1"/>
    <w:rPr>
      <w:b/>
      <w:bCs/>
    </w:rPr>
  </w:style>
  <w:style w:type="character" w:customStyle="1" w:styleId="CommentSubjectChar">
    <w:name w:val="Comment Subject Char"/>
    <w:basedOn w:val="CommentTextChar"/>
    <w:link w:val="CommentSubject"/>
    <w:uiPriority w:val="99"/>
    <w:semiHidden/>
    <w:rsid w:val="003070A1"/>
    <w:rPr>
      <w:rFonts w:ascii="Verdana" w:hAnsi="Verdana"/>
      <w:b/>
      <w:bCs/>
      <w:sz w:val="20"/>
      <w:szCs w:val="20"/>
    </w:rPr>
  </w:style>
  <w:style w:type="character" w:customStyle="1" w:styleId="Heading4Char">
    <w:name w:val="Heading 4 Char"/>
    <w:basedOn w:val="DefaultParagraphFont"/>
    <w:link w:val="Heading4"/>
    <w:uiPriority w:val="9"/>
    <w:rsid w:val="006E7DE2"/>
    <w:rPr>
      <w:rFonts w:ascii="Verdana" w:eastAsiaTheme="majorEastAsia" w:hAnsi="Verdana" w:cstheme="majorBidi"/>
      <w:b/>
      <w:iCs/>
    </w:rPr>
  </w:style>
  <w:style w:type="table" w:styleId="TableGrid">
    <w:name w:val="Table Grid"/>
    <w:basedOn w:val="TableNormal"/>
    <w:uiPriority w:val="59"/>
    <w:rsid w:val="00FB1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6b621b36">
    <w:name w:val="s6b621b36"/>
    <w:basedOn w:val="DefaultParagraphFont"/>
    <w:rsid w:val="00542E58"/>
  </w:style>
  <w:style w:type="paragraph" w:styleId="BodyText">
    <w:name w:val="Body Text"/>
    <w:basedOn w:val="Normal"/>
    <w:link w:val="BodyTextChar"/>
    <w:uiPriority w:val="1"/>
    <w:semiHidden/>
    <w:unhideWhenUsed/>
    <w:qFormat/>
    <w:rsid w:val="004021C8"/>
    <w:pPr>
      <w:widowControl w:val="0"/>
      <w:autoSpaceDE w:val="0"/>
      <w:autoSpaceDN w:val="0"/>
      <w:spacing w:line="240" w:lineRule="auto"/>
      <w:ind w:left="100"/>
    </w:pPr>
    <w:rPr>
      <w:rFonts w:eastAsia="Verdana" w:cs="Verdana"/>
      <w:lang w:val="en-US"/>
    </w:rPr>
  </w:style>
  <w:style w:type="character" w:customStyle="1" w:styleId="BodyTextChar">
    <w:name w:val="Body Text Char"/>
    <w:basedOn w:val="DefaultParagraphFont"/>
    <w:link w:val="BodyText"/>
    <w:uiPriority w:val="1"/>
    <w:semiHidden/>
    <w:rsid w:val="004021C8"/>
    <w:rPr>
      <w:rFonts w:ascii="Verdana" w:eastAsia="Verdana" w:hAnsi="Verdana" w:cs="Verdan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97615">
      <w:bodyDiv w:val="1"/>
      <w:marLeft w:val="0"/>
      <w:marRight w:val="0"/>
      <w:marTop w:val="0"/>
      <w:marBottom w:val="0"/>
      <w:divBdr>
        <w:top w:val="none" w:sz="0" w:space="0" w:color="auto"/>
        <w:left w:val="none" w:sz="0" w:space="0" w:color="auto"/>
        <w:bottom w:val="none" w:sz="0" w:space="0" w:color="auto"/>
        <w:right w:val="none" w:sz="0" w:space="0" w:color="auto"/>
      </w:divBdr>
    </w:div>
    <w:div w:id="45296425">
      <w:bodyDiv w:val="1"/>
      <w:marLeft w:val="0"/>
      <w:marRight w:val="0"/>
      <w:marTop w:val="0"/>
      <w:marBottom w:val="0"/>
      <w:divBdr>
        <w:top w:val="none" w:sz="0" w:space="0" w:color="auto"/>
        <w:left w:val="none" w:sz="0" w:space="0" w:color="auto"/>
        <w:bottom w:val="none" w:sz="0" w:space="0" w:color="auto"/>
        <w:right w:val="none" w:sz="0" w:space="0" w:color="auto"/>
      </w:divBdr>
    </w:div>
    <w:div w:id="183517922">
      <w:bodyDiv w:val="1"/>
      <w:marLeft w:val="0"/>
      <w:marRight w:val="0"/>
      <w:marTop w:val="0"/>
      <w:marBottom w:val="0"/>
      <w:divBdr>
        <w:top w:val="none" w:sz="0" w:space="0" w:color="auto"/>
        <w:left w:val="none" w:sz="0" w:space="0" w:color="auto"/>
        <w:bottom w:val="none" w:sz="0" w:space="0" w:color="auto"/>
        <w:right w:val="none" w:sz="0" w:space="0" w:color="auto"/>
      </w:divBdr>
    </w:div>
    <w:div w:id="197164160">
      <w:bodyDiv w:val="1"/>
      <w:marLeft w:val="0"/>
      <w:marRight w:val="0"/>
      <w:marTop w:val="0"/>
      <w:marBottom w:val="0"/>
      <w:divBdr>
        <w:top w:val="none" w:sz="0" w:space="0" w:color="auto"/>
        <w:left w:val="none" w:sz="0" w:space="0" w:color="auto"/>
        <w:bottom w:val="none" w:sz="0" w:space="0" w:color="auto"/>
        <w:right w:val="none" w:sz="0" w:space="0" w:color="auto"/>
      </w:divBdr>
    </w:div>
    <w:div w:id="199126584">
      <w:bodyDiv w:val="1"/>
      <w:marLeft w:val="0"/>
      <w:marRight w:val="0"/>
      <w:marTop w:val="0"/>
      <w:marBottom w:val="0"/>
      <w:divBdr>
        <w:top w:val="none" w:sz="0" w:space="0" w:color="auto"/>
        <w:left w:val="none" w:sz="0" w:space="0" w:color="auto"/>
        <w:bottom w:val="none" w:sz="0" w:space="0" w:color="auto"/>
        <w:right w:val="none" w:sz="0" w:space="0" w:color="auto"/>
      </w:divBdr>
    </w:div>
    <w:div w:id="200825044">
      <w:bodyDiv w:val="1"/>
      <w:marLeft w:val="0"/>
      <w:marRight w:val="0"/>
      <w:marTop w:val="0"/>
      <w:marBottom w:val="0"/>
      <w:divBdr>
        <w:top w:val="none" w:sz="0" w:space="0" w:color="auto"/>
        <w:left w:val="none" w:sz="0" w:space="0" w:color="auto"/>
        <w:bottom w:val="none" w:sz="0" w:space="0" w:color="auto"/>
        <w:right w:val="none" w:sz="0" w:space="0" w:color="auto"/>
      </w:divBdr>
    </w:div>
    <w:div w:id="226304585">
      <w:bodyDiv w:val="1"/>
      <w:marLeft w:val="0"/>
      <w:marRight w:val="0"/>
      <w:marTop w:val="0"/>
      <w:marBottom w:val="0"/>
      <w:divBdr>
        <w:top w:val="none" w:sz="0" w:space="0" w:color="auto"/>
        <w:left w:val="none" w:sz="0" w:space="0" w:color="auto"/>
        <w:bottom w:val="none" w:sz="0" w:space="0" w:color="auto"/>
        <w:right w:val="none" w:sz="0" w:space="0" w:color="auto"/>
      </w:divBdr>
    </w:div>
    <w:div w:id="269749177">
      <w:bodyDiv w:val="1"/>
      <w:marLeft w:val="0"/>
      <w:marRight w:val="0"/>
      <w:marTop w:val="0"/>
      <w:marBottom w:val="0"/>
      <w:divBdr>
        <w:top w:val="none" w:sz="0" w:space="0" w:color="auto"/>
        <w:left w:val="none" w:sz="0" w:space="0" w:color="auto"/>
        <w:bottom w:val="none" w:sz="0" w:space="0" w:color="auto"/>
        <w:right w:val="none" w:sz="0" w:space="0" w:color="auto"/>
      </w:divBdr>
    </w:div>
    <w:div w:id="279459727">
      <w:bodyDiv w:val="1"/>
      <w:marLeft w:val="0"/>
      <w:marRight w:val="0"/>
      <w:marTop w:val="0"/>
      <w:marBottom w:val="0"/>
      <w:divBdr>
        <w:top w:val="none" w:sz="0" w:space="0" w:color="auto"/>
        <w:left w:val="none" w:sz="0" w:space="0" w:color="auto"/>
        <w:bottom w:val="none" w:sz="0" w:space="0" w:color="auto"/>
        <w:right w:val="none" w:sz="0" w:space="0" w:color="auto"/>
      </w:divBdr>
    </w:div>
    <w:div w:id="305012578">
      <w:bodyDiv w:val="1"/>
      <w:marLeft w:val="0"/>
      <w:marRight w:val="0"/>
      <w:marTop w:val="0"/>
      <w:marBottom w:val="0"/>
      <w:divBdr>
        <w:top w:val="none" w:sz="0" w:space="0" w:color="auto"/>
        <w:left w:val="none" w:sz="0" w:space="0" w:color="auto"/>
        <w:bottom w:val="none" w:sz="0" w:space="0" w:color="auto"/>
        <w:right w:val="none" w:sz="0" w:space="0" w:color="auto"/>
      </w:divBdr>
    </w:div>
    <w:div w:id="344942672">
      <w:bodyDiv w:val="1"/>
      <w:marLeft w:val="0"/>
      <w:marRight w:val="0"/>
      <w:marTop w:val="0"/>
      <w:marBottom w:val="0"/>
      <w:divBdr>
        <w:top w:val="none" w:sz="0" w:space="0" w:color="auto"/>
        <w:left w:val="none" w:sz="0" w:space="0" w:color="auto"/>
        <w:bottom w:val="none" w:sz="0" w:space="0" w:color="auto"/>
        <w:right w:val="none" w:sz="0" w:space="0" w:color="auto"/>
      </w:divBdr>
    </w:div>
    <w:div w:id="376205470">
      <w:bodyDiv w:val="1"/>
      <w:marLeft w:val="0"/>
      <w:marRight w:val="0"/>
      <w:marTop w:val="0"/>
      <w:marBottom w:val="0"/>
      <w:divBdr>
        <w:top w:val="none" w:sz="0" w:space="0" w:color="auto"/>
        <w:left w:val="none" w:sz="0" w:space="0" w:color="auto"/>
        <w:bottom w:val="none" w:sz="0" w:space="0" w:color="auto"/>
        <w:right w:val="none" w:sz="0" w:space="0" w:color="auto"/>
      </w:divBdr>
    </w:div>
    <w:div w:id="394204940">
      <w:bodyDiv w:val="1"/>
      <w:marLeft w:val="0"/>
      <w:marRight w:val="0"/>
      <w:marTop w:val="0"/>
      <w:marBottom w:val="0"/>
      <w:divBdr>
        <w:top w:val="none" w:sz="0" w:space="0" w:color="auto"/>
        <w:left w:val="none" w:sz="0" w:space="0" w:color="auto"/>
        <w:bottom w:val="none" w:sz="0" w:space="0" w:color="auto"/>
        <w:right w:val="none" w:sz="0" w:space="0" w:color="auto"/>
      </w:divBdr>
    </w:div>
    <w:div w:id="453839421">
      <w:bodyDiv w:val="1"/>
      <w:marLeft w:val="0"/>
      <w:marRight w:val="0"/>
      <w:marTop w:val="0"/>
      <w:marBottom w:val="0"/>
      <w:divBdr>
        <w:top w:val="none" w:sz="0" w:space="0" w:color="auto"/>
        <w:left w:val="none" w:sz="0" w:space="0" w:color="auto"/>
        <w:bottom w:val="none" w:sz="0" w:space="0" w:color="auto"/>
        <w:right w:val="none" w:sz="0" w:space="0" w:color="auto"/>
      </w:divBdr>
    </w:div>
    <w:div w:id="492455822">
      <w:bodyDiv w:val="1"/>
      <w:marLeft w:val="0"/>
      <w:marRight w:val="0"/>
      <w:marTop w:val="0"/>
      <w:marBottom w:val="0"/>
      <w:divBdr>
        <w:top w:val="none" w:sz="0" w:space="0" w:color="auto"/>
        <w:left w:val="none" w:sz="0" w:space="0" w:color="auto"/>
        <w:bottom w:val="none" w:sz="0" w:space="0" w:color="auto"/>
        <w:right w:val="none" w:sz="0" w:space="0" w:color="auto"/>
      </w:divBdr>
    </w:div>
    <w:div w:id="502478579">
      <w:bodyDiv w:val="1"/>
      <w:marLeft w:val="0"/>
      <w:marRight w:val="0"/>
      <w:marTop w:val="0"/>
      <w:marBottom w:val="0"/>
      <w:divBdr>
        <w:top w:val="none" w:sz="0" w:space="0" w:color="auto"/>
        <w:left w:val="none" w:sz="0" w:space="0" w:color="auto"/>
        <w:bottom w:val="none" w:sz="0" w:space="0" w:color="auto"/>
        <w:right w:val="none" w:sz="0" w:space="0" w:color="auto"/>
      </w:divBdr>
    </w:div>
    <w:div w:id="509610401">
      <w:bodyDiv w:val="1"/>
      <w:marLeft w:val="0"/>
      <w:marRight w:val="0"/>
      <w:marTop w:val="0"/>
      <w:marBottom w:val="0"/>
      <w:divBdr>
        <w:top w:val="none" w:sz="0" w:space="0" w:color="auto"/>
        <w:left w:val="none" w:sz="0" w:space="0" w:color="auto"/>
        <w:bottom w:val="none" w:sz="0" w:space="0" w:color="auto"/>
        <w:right w:val="none" w:sz="0" w:space="0" w:color="auto"/>
      </w:divBdr>
    </w:div>
    <w:div w:id="739792289">
      <w:bodyDiv w:val="1"/>
      <w:marLeft w:val="0"/>
      <w:marRight w:val="0"/>
      <w:marTop w:val="0"/>
      <w:marBottom w:val="0"/>
      <w:divBdr>
        <w:top w:val="none" w:sz="0" w:space="0" w:color="auto"/>
        <w:left w:val="none" w:sz="0" w:space="0" w:color="auto"/>
        <w:bottom w:val="none" w:sz="0" w:space="0" w:color="auto"/>
        <w:right w:val="none" w:sz="0" w:space="0" w:color="auto"/>
      </w:divBdr>
    </w:div>
    <w:div w:id="779835276">
      <w:bodyDiv w:val="1"/>
      <w:marLeft w:val="0"/>
      <w:marRight w:val="0"/>
      <w:marTop w:val="0"/>
      <w:marBottom w:val="0"/>
      <w:divBdr>
        <w:top w:val="none" w:sz="0" w:space="0" w:color="auto"/>
        <w:left w:val="none" w:sz="0" w:space="0" w:color="auto"/>
        <w:bottom w:val="none" w:sz="0" w:space="0" w:color="auto"/>
        <w:right w:val="none" w:sz="0" w:space="0" w:color="auto"/>
      </w:divBdr>
    </w:div>
    <w:div w:id="795178877">
      <w:bodyDiv w:val="1"/>
      <w:marLeft w:val="0"/>
      <w:marRight w:val="0"/>
      <w:marTop w:val="0"/>
      <w:marBottom w:val="0"/>
      <w:divBdr>
        <w:top w:val="none" w:sz="0" w:space="0" w:color="auto"/>
        <w:left w:val="none" w:sz="0" w:space="0" w:color="auto"/>
        <w:bottom w:val="none" w:sz="0" w:space="0" w:color="auto"/>
        <w:right w:val="none" w:sz="0" w:space="0" w:color="auto"/>
      </w:divBdr>
    </w:div>
    <w:div w:id="844129905">
      <w:bodyDiv w:val="1"/>
      <w:marLeft w:val="0"/>
      <w:marRight w:val="0"/>
      <w:marTop w:val="0"/>
      <w:marBottom w:val="0"/>
      <w:divBdr>
        <w:top w:val="none" w:sz="0" w:space="0" w:color="auto"/>
        <w:left w:val="none" w:sz="0" w:space="0" w:color="auto"/>
        <w:bottom w:val="none" w:sz="0" w:space="0" w:color="auto"/>
        <w:right w:val="none" w:sz="0" w:space="0" w:color="auto"/>
      </w:divBdr>
    </w:div>
    <w:div w:id="867792145">
      <w:bodyDiv w:val="1"/>
      <w:marLeft w:val="0"/>
      <w:marRight w:val="0"/>
      <w:marTop w:val="0"/>
      <w:marBottom w:val="0"/>
      <w:divBdr>
        <w:top w:val="none" w:sz="0" w:space="0" w:color="auto"/>
        <w:left w:val="none" w:sz="0" w:space="0" w:color="auto"/>
        <w:bottom w:val="none" w:sz="0" w:space="0" w:color="auto"/>
        <w:right w:val="none" w:sz="0" w:space="0" w:color="auto"/>
      </w:divBdr>
    </w:div>
    <w:div w:id="901329725">
      <w:bodyDiv w:val="1"/>
      <w:marLeft w:val="0"/>
      <w:marRight w:val="0"/>
      <w:marTop w:val="0"/>
      <w:marBottom w:val="0"/>
      <w:divBdr>
        <w:top w:val="none" w:sz="0" w:space="0" w:color="auto"/>
        <w:left w:val="none" w:sz="0" w:space="0" w:color="auto"/>
        <w:bottom w:val="none" w:sz="0" w:space="0" w:color="auto"/>
        <w:right w:val="none" w:sz="0" w:space="0" w:color="auto"/>
      </w:divBdr>
    </w:div>
    <w:div w:id="936014270">
      <w:bodyDiv w:val="1"/>
      <w:marLeft w:val="0"/>
      <w:marRight w:val="0"/>
      <w:marTop w:val="0"/>
      <w:marBottom w:val="0"/>
      <w:divBdr>
        <w:top w:val="none" w:sz="0" w:space="0" w:color="auto"/>
        <w:left w:val="none" w:sz="0" w:space="0" w:color="auto"/>
        <w:bottom w:val="none" w:sz="0" w:space="0" w:color="auto"/>
        <w:right w:val="none" w:sz="0" w:space="0" w:color="auto"/>
      </w:divBdr>
    </w:div>
    <w:div w:id="998193804">
      <w:bodyDiv w:val="1"/>
      <w:marLeft w:val="0"/>
      <w:marRight w:val="0"/>
      <w:marTop w:val="0"/>
      <w:marBottom w:val="0"/>
      <w:divBdr>
        <w:top w:val="none" w:sz="0" w:space="0" w:color="auto"/>
        <w:left w:val="none" w:sz="0" w:space="0" w:color="auto"/>
        <w:bottom w:val="none" w:sz="0" w:space="0" w:color="auto"/>
        <w:right w:val="none" w:sz="0" w:space="0" w:color="auto"/>
      </w:divBdr>
    </w:div>
    <w:div w:id="1003823390">
      <w:bodyDiv w:val="1"/>
      <w:marLeft w:val="0"/>
      <w:marRight w:val="0"/>
      <w:marTop w:val="0"/>
      <w:marBottom w:val="0"/>
      <w:divBdr>
        <w:top w:val="none" w:sz="0" w:space="0" w:color="auto"/>
        <w:left w:val="none" w:sz="0" w:space="0" w:color="auto"/>
        <w:bottom w:val="none" w:sz="0" w:space="0" w:color="auto"/>
        <w:right w:val="none" w:sz="0" w:space="0" w:color="auto"/>
      </w:divBdr>
    </w:div>
    <w:div w:id="1055395175">
      <w:bodyDiv w:val="1"/>
      <w:marLeft w:val="0"/>
      <w:marRight w:val="0"/>
      <w:marTop w:val="0"/>
      <w:marBottom w:val="0"/>
      <w:divBdr>
        <w:top w:val="none" w:sz="0" w:space="0" w:color="auto"/>
        <w:left w:val="none" w:sz="0" w:space="0" w:color="auto"/>
        <w:bottom w:val="none" w:sz="0" w:space="0" w:color="auto"/>
        <w:right w:val="none" w:sz="0" w:space="0" w:color="auto"/>
      </w:divBdr>
    </w:div>
    <w:div w:id="1116412898">
      <w:bodyDiv w:val="1"/>
      <w:marLeft w:val="0"/>
      <w:marRight w:val="0"/>
      <w:marTop w:val="0"/>
      <w:marBottom w:val="0"/>
      <w:divBdr>
        <w:top w:val="none" w:sz="0" w:space="0" w:color="auto"/>
        <w:left w:val="none" w:sz="0" w:space="0" w:color="auto"/>
        <w:bottom w:val="none" w:sz="0" w:space="0" w:color="auto"/>
        <w:right w:val="none" w:sz="0" w:space="0" w:color="auto"/>
      </w:divBdr>
    </w:div>
    <w:div w:id="1129325292">
      <w:bodyDiv w:val="1"/>
      <w:marLeft w:val="0"/>
      <w:marRight w:val="0"/>
      <w:marTop w:val="0"/>
      <w:marBottom w:val="0"/>
      <w:divBdr>
        <w:top w:val="none" w:sz="0" w:space="0" w:color="auto"/>
        <w:left w:val="none" w:sz="0" w:space="0" w:color="auto"/>
        <w:bottom w:val="none" w:sz="0" w:space="0" w:color="auto"/>
        <w:right w:val="none" w:sz="0" w:space="0" w:color="auto"/>
      </w:divBdr>
    </w:div>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558868">
      <w:bodyDiv w:val="1"/>
      <w:marLeft w:val="0"/>
      <w:marRight w:val="0"/>
      <w:marTop w:val="0"/>
      <w:marBottom w:val="0"/>
      <w:divBdr>
        <w:top w:val="none" w:sz="0" w:space="0" w:color="auto"/>
        <w:left w:val="none" w:sz="0" w:space="0" w:color="auto"/>
        <w:bottom w:val="none" w:sz="0" w:space="0" w:color="auto"/>
        <w:right w:val="none" w:sz="0" w:space="0" w:color="auto"/>
      </w:divBdr>
    </w:div>
    <w:div w:id="1169833216">
      <w:bodyDiv w:val="1"/>
      <w:marLeft w:val="0"/>
      <w:marRight w:val="0"/>
      <w:marTop w:val="0"/>
      <w:marBottom w:val="0"/>
      <w:divBdr>
        <w:top w:val="none" w:sz="0" w:space="0" w:color="auto"/>
        <w:left w:val="none" w:sz="0" w:space="0" w:color="auto"/>
        <w:bottom w:val="none" w:sz="0" w:space="0" w:color="auto"/>
        <w:right w:val="none" w:sz="0" w:space="0" w:color="auto"/>
      </w:divBdr>
    </w:div>
    <w:div w:id="1175269787">
      <w:bodyDiv w:val="1"/>
      <w:marLeft w:val="0"/>
      <w:marRight w:val="0"/>
      <w:marTop w:val="0"/>
      <w:marBottom w:val="0"/>
      <w:divBdr>
        <w:top w:val="none" w:sz="0" w:space="0" w:color="auto"/>
        <w:left w:val="none" w:sz="0" w:space="0" w:color="auto"/>
        <w:bottom w:val="none" w:sz="0" w:space="0" w:color="auto"/>
        <w:right w:val="none" w:sz="0" w:space="0" w:color="auto"/>
      </w:divBdr>
    </w:div>
    <w:div w:id="1221477234">
      <w:bodyDiv w:val="1"/>
      <w:marLeft w:val="0"/>
      <w:marRight w:val="0"/>
      <w:marTop w:val="0"/>
      <w:marBottom w:val="0"/>
      <w:divBdr>
        <w:top w:val="none" w:sz="0" w:space="0" w:color="auto"/>
        <w:left w:val="none" w:sz="0" w:space="0" w:color="auto"/>
        <w:bottom w:val="none" w:sz="0" w:space="0" w:color="auto"/>
        <w:right w:val="none" w:sz="0" w:space="0" w:color="auto"/>
      </w:divBdr>
    </w:div>
    <w:div w:id="1268199876">
      <w:bodyDiv w:val="1"/>
      <w:marLeft w:val="0"/>
      <w:marRight w:val="0"/>
      <w:marTop w:val="0"/>
      <w:marBottom w:val="0"/>
      <w:divBdr>
        <w:top w:val="none" w:sz="0" w:space="0" w:color="auto"/>
        <w:left w:val="none" w:sz="0" w:space="0" w:color="auto"/>
        <w:bottom w:val="none" w:sz="0" w:space="0" w:color="auto"/>
        <w:right w:val="none" w:sz="0" w:space="0" w:color="auto"/>
      </w:divBdr>
    </w:div>
    <w:div w:id="1342856534">
      <w:bodyDiv w:val="1"/>
      <w:marLeft w:val="0"/>
      <w:marRight w:val="0"/>
      <w:marTop w:val="0"/>
      <w:marBottom w:val="0"/>
      <w:divBdr>
        <w:top w:val="none" w:sz="0" w:space="0" w:color="auto"/>
        <w:left w:val="none" w:sz="0" w:space="0" w:color="auto"/>
        <w:bottom w:val="none" w:sz="0" w:space="0" w:color="auto"/>
        <w:right w:val="none" w:sz="0" w:space="0" w:color="auto"/>
      </w:divBdr>
    </w:div>
    <w:div w:id="1391226073">
      <w:bodyDiv w:val="1"/>
      <w:marLeft w:val="0"/>
      <w:marRight w:val="0"/>
      <w:marTop w:val="0"/>
      <w:marBottom w:val="0"/>
      <w:divBdr>
        <w:top w:val="none" w:sz="0" w:space="0" w:color="auto"/>
        <w:left w:val="none" w:sz="0" w:space="0" w:color="auto"/>
        <w:bottom w:val="none" w:sz="0" w:space="0" w:color="auto"/>
        <w:right w:val="none" w:sz="0" w:space="0" w:color="auto"/>
      </w:divBdr>
    </w:div>
    <w:div w:id="1394114079">
      <w:bodyDiv w:val="1"/>
      <w:marLeft w:val="0"/>
      <w:marRight w:val="0"/>
      <w:marTop w:val="0"/>
      <w:marBottom w:val="0"/>
      <w:divBdr>
        <w:top w:val="none" w:sz="0" w:space="0" w:color="auto"/>
        <w:left w:val="none" w:sz="0" w:space="0" w:color="auto"/>
        <w:bottom w:val="none" w:sz="0" w:space="0" w:color="auto"/>
        <w:right w:val="none" w:sz="0" w:space="0" w:color="auto"/>
      </w:divBdr>
    </w:div>
    <w:div w:id="1448231987">
      <w:bodyDiv w:val="1"/>
      <w:marLeft w:val="0"/>
      <w:marRight w:val="0"/>
      <w:marTop w:val="0"/>
      <w:marBottom w:val="0"/>
      <w:divBdr>
        <w:top w:val="none" w:sz="0" w:space="0" w:color="auto"/>
        <w:left w:val="none" w:sz="0" w:space="0" w:color="auto"/>
        <w:bottom w:val="none" w:sz="0" w:space="0" w:color="auto"/>
        <w:right w:val="none" w:sz="0" w:space="0" w:color="auto"/>
      </w:divBdr>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1488549267">
      <w:bodyDiv w:val="1"/>
      <w:marLeft w:val="0"/>
      <w:marRight w:val="0"/>
      <w:marTop w:val="0"/>
      <w:marBottom w:val="0"/>
      <w:divBdr>
        <w:top w:val="none" w:sz="0" w:space="0" w:color="auto"/>
        <w:left w:val="none" w:sz="0" w:space="0" w:color="auto"/>
        <w:bottom w:val="none" w:sz="0" w:space="0" w:color="auto"/>
        <w:right w:val="none" w:sz="0" w:space="0" w:color="auto"/>
      </w:divBdr>
    </w:div>
    <w:div w:id="1495562576">
      <w:bodyDiv w:val="1"/>
      <w:marLeft w:val="0"/>
      <w:marRight w:val="0"/>
      <w:marTop w:val="0"/>
      <w:marBottom w:val="0"/>
      <w:divBdr>
        <w:top w:val="none" w:sz="0" w:space="0" w:color="auto"/>
        <w:left w:val="none" w:sz="0" w:space="0" w:color="auto"/>
        <w:bottom w:val="none" w:sz="0" w:space="0" w:color="auto"/>
        <w:right w:val="none" w:sz="0" w:space="0" w:color="auto"/>
      </w:divBdr>
    </w:div>
    <w:div w:id="1538077542">
      <w:bodyDiv w:val="1"/>
      <w:marLeft w:val="0"/>
      <w:marRight w:val="0"/>
      <w:marTop w:val="0"/>
      <w:marBottom w:val="0"/>
      <w:divBdr>
        <w:top w:val="none" w:sz="0" w:space="0" w:color="auto"/>
        <w:left w:val="none" w:sz="0" w:space="0" w:color="auto"/>
        <w:bottom w:val="none" w:sz="0" w:space="0" w:color="auto"/>
        <w:right w:val="none" w:sz="0" w:space="0" w:color="auto"/>
      </w:divBdr>
    </w:div>
    <w:div w:id="1570768505">
      <w:bodyDiv w:val="1"/>
      <w:marLeft w:val="0"/>
      <w:marRight w:val="0"/>
      <w:marTop w:val="0"/>
      <w:marBottom w:val="0"/>
      <w:divBdr>
        <w:top w:val="none" w:sz="0" w:space="0" w:color="auto"/>
        <w:left w:val="none" w:sz="0" w:space="0" w:color="auto"/>
        <w:bottom w:val="none" w:sz="0" w:space="0" w:color="auto"/>
        <w:right w:val="none" w:sz="0" w:space="0" w:color="auto"/>
      </w:divBdr>
    </w:div>
    <w:div w:id="1589851205">
      <w:bodyDiv w:val="1"/>
      <w:marLeft w:val="0"/>
      <w:marRight w:val="0"/>
      <w:marTop w:val="0"/>
      <w:marBottom w:val="0"/>
      <w:divBdr>
        <w:top w:val="none" w:sz="0" w:space="0" w:color="auto"/>
        <w:left w:val="none" w:sz="0" w:space="0" w:color="auto"/>
        <w:bottom w:val="none" w:sz="0" w:space="0" w:color="auto"/>
        <w:right w:val="none" w:sz="0" w:space="0" w:color="auto"/>
      </w:divBdr>
    </w:div>
    <w:div w:id="1608273780">
      <w:bodyDiv w:val="1"/>
      <w:marLeft w:val="0"/>
      <w:marRight w:val="0"/>
      <w:marTop w:val="0"/>
      <w:marBottom w:val="0"/>
      <w:divBdr>
        <w:top w:val="none" w:sz="0" w:space="0" w:color="auto"/>
        <w:left w:val="none" w:sz="0" w:space="0" w:color="auto"/>
        <w:bottom w:val="none" w:sz="0" w:space="0" w:color="auto"/>
        <w:right w:val="none" w:sz="0" w:space="0" w:color="auto"/>
      </w:divBdr>
    </w:div>
    <w:div w:id="1623531590">
      <w:bodyDiv w:val="1"/>
      <w:marLeft w:val="0"/>
      <w:marRight w:val="0"/>
      <w:marTop w:val="0"/>
      <w:marBottom w:val="0"/>
      <w:divBdr>
        <w:top w:val="none" w:sz="0" w:space="0" w:color="auto"/>
        <w:left w:val="none" w:sz="0" w:space="0" w:color="auto"/>
        <w:bottom w:val="none" w:sz="0" w:space="0" w:color="auto"/>
        <w:right w:val="none" w:sz="0" w:space="0" w:color="auto"/>
      </w:divBdr>
    </w:div>
    <w:div w:id="1625503168">
      <w:bodyDiv w:val="1"/>
      <w:marLeft w:val="0"/>
      <w:marRight w:val="0"/>
      <w:marTop w:val="0"/>
      <w:marBottom w:val="0"/>
      <w:divBdr>
        <w:top w:val="none" w:sz="0" w:space="0" w:color="auto"/>
        <w:left w:val="none" w:sz="0" w:space="0" w:color="auto"/>
        <w:bottom w:val="none" w:sz="0" w:space="0" w:color="auto"/>
        <w:right w:val="none" w:sz="0" w:space="0" w:color="auto"/>
      </w:divBdr>
    </w:div>
    <w:div w:id="1647314005">
      <w:bodyDiv w:val="1"/>
      <w:marLeft w:val="0"/>
      <w:marRight w:val="0"/>
      <w:marTop w:val="0"/>
      <w:marBottom w:val="0"/>
      <w:divBdr>
        <w:top w:val="none" w:sz="0" w:space="0" w:color="auto"/>
        <w:left w:val="none" w:sz="0" w:space="0" w:color="auto"/>
        <w:bottom w:val="none" w:sz="0" w:space="0" w:color="auto"/>
        <w:right w:val="none" w:sz="0" w:space="0" w:color="auto"/>
      </w:divBdr>
    </w:div>
    <w:div w:id="1652324510">
      <w:bodyDiv w:val="1"/>
      <w:marLeft w:val="0"/>
      <w:marRight w:val="0"/>
      <w:marTop w:val="0"/>
      <w:marBottom w:val="0"/>
      <w:divBdr>
        <w:top w:val="none" w:sz="0" w:space="0" w:color="auto"/>
        <w:left w:val="none" w:sz="0" w:space="0" w:color="auto"/>
        <w:bottom w:val="none" w:sz="0" w:space="0" w:color="auto"/>
        <w:right w:val="none" w:sz="0" w:space="0" w:color="auto"/>
      </w:divBdr>
    </w:div>
    <w:div w:id="1662661381">
      <w:bodyDiv w:val="1"/>
      <w:marLeft w:val="0"/>
      <w:marRight w:val="0"/>
      <w:marTop w:val="0"/>
      <w:marBottom w:val="0"/>
      <w:divBdr>
        <w:top w:val="none" w:sz="0" w:space="0" w:color="auto"/>
        <w:left w:val="none" w:sz="0" w:space="0" w:color="auto"/>
        <w:bottom w:val="none" w:sz="0" w:space="0" w:color="auto"/>
        <w:right w:val="none" w:sz="0" w:space="0" w:color="auto"/>
      </w:divBdr>
    </w:div>
    <w:div w:id="1686519749">
      <w:bodyDiv w:val="1"/>
      <w:marLeft w:val="0"/>
      <w:marRight w:val="0"/>
      <w:marTop w:val="0"/>
      <w:marBottom w:val="0"/>
      <w:divBdr>
        <w:top w:val="none" w:sz="0" w:space="0" w:color="auto"/>
        <w:left w:val="none" w:sz="0" w:space="0" w:color="auto"/>
        <w:bottom w:val="none" w:sz="0" w:space="0" w:color="auto"/>
        <w:right w:val="none" w:sz="0" w:space="0" w:color="auto"/>
      </w:divBdr>
    </w:div>
    <w:div w:id="1714573825">
      <w:bodyDiv w:val="1"/>
      <w:marLeft w:val="0"/>
      <w:marRight w:val="0"/>
      <w:marTop w:val="0"/>
      <w:marBottom w:val="0"/>
      <w:divBdr>
        <w:top w:val="none" w:sz="0" w:space="0" w:color="auto"/>
        <w:left w:val="none" w:sz="0" w:space="0" w:color="auto"/>
        <w:bottom w:val="none" w:sz="0" w:space="0" w:color="auto"/>
        <w:right w:val="none" w:sz="0" w:space="0" w:color="auto"/>
      </w:divBdr>
    </w:div>
    <w:div w:id="1715352151">
      <w:bodyDiv w:val="1"/>
      <w:marLeft w:val="0"/>
      <w:marRight w:val="0"/>
      <w:marTop w:val="0"/>
      <w:marBottom w:val="0"/>
      <w:divBdr>
        <w:top w:val="none" w:sz="0" w:space="0" w:color="auto"/>
        <w:left w:val="none" w:sz="0" w:space="0" w:color="auto"/>
        <w:bottom w:val="none" w:sz="0" w:space="0" w:color="auto"/>
        <w:right w:val="none" w:sz="0" w:space="0" w:color="auto"/>
      </w:divBdr>
    </w:div>
    <w:div w:id="1753425652">
      <w:bodyDiv w:val="1"/>
      <w:marLeft w:val="0"/>
      <w:marRight w:val="0"/>
      <w:marTop w:val="0"/>
      <w:marBottom w:val="0"/>
      <w:divBdr>
        <w:top w:val="none" w:sz="0" w:space="0" w:color="auto"/>
        <w:left w:val="none" w:sz="0" w:space="0" w:color="auto"/>
        <w:bottom w:val="none" w:sz="0" w:space="0" w:color="auto"/>
        <w:right w:val="none" w:sz="0" w:space="0" w:color="auto"/>
      </w:divBdr>
    </w:div>
    <w:div w:id="1783721126">
      <w:bodyDiv w:val="1"/>
      <w:marLeft w:val="0"/>
      <w:marRight w:val="0"/>
      <w:marTop w:val="0"/>
      <w:marBottom w:val="0"/>
      <w:divBdr>
        <w:top w:val="none" w:sz="0" w:space="0" w:color="auto"/>
        <w:left w:val="none" w:sz="0" w:space="0" w:color="auto"/>
        <w:bottom w:val="none" w:sz="0" w:space="0" w:color="auto"/>
        <w:right w:val="none" w:sz="0" w:space="0" w:color="auto"/>
      </w:divBdr>
    </w:div>
    <w:div w:id="1784108605">
      <w:bodyDiv w:val="1"/>
      <w:marLeft w:val="0"/>
      <w:marRight w:val="0"/>
      <w:marTop w:val="0"/>
      <w:marBottom w:val="0"/>
      <w:divBdr>
        <w:top w:val="none" w:sz="0" w:space="0" w:color="auto"/>
        <w:left w:val="none" w:sz="0" w:space="0" w:color="auto"/>
        <w:bottom w:val="none" w:sz="0" w:space="0" w:color="auto"/>
        <w:right w:val="none" w:sz="0" w:space="0" w:color="auto"/>
      </w:divBdr>
    </w:div>
    <w:div w:id="1826240948">
      <w:bodyDiv w:val="1"/>
      <w:marLeft w:val="0"/>
      <w:marRight w:val="0"/>
      <w:marTop w:val="0"/>
      <w:marBottom w:val="0"/>
      <w:divBdr>
        <w:top w:val="none" w:sz="0" w:space="0" w:color="auto"/>
        <w:left w:val="none" w:sz="0" w:space="0" w:color="auto"/>
        <w:bottom w:val="none" w:sz="0" w:space="0" w:color="auto"/>
        <w:right w:val="none" w:sz="0" w:space="0" w:color="auto"/>
      </w:divBdr>
    </w:div>
    <w:div w:id="1846505972">
      <w:bodyDiv w:val="1"/>
      <w:marLeft w:val="0"/>
      <w:marRight w:val="0"/>
      <w:marTop w:val="0"/>
      <w:marBottom w:val="0"/>
      <w:divBdr>
        <w:top w:val="none" w:sz="0" w:space="0" w:color="auto"/>
        <w:left w:val="none" w:sz="0" w:space="0" w:color="auto"/>
        <w:bottom w:val="none" w:sz="0" w:space="0" w:color="auto"/>
        <w:right w:val="none" w:sz="0" w:space="0" w:color="auto"/>
      </w:divBdr>
      <w:divsChild>
        <w:div w:id="280959496">
          <w:marLeft w:val="0"/>
          <w:marRight w:val="0"/>
          <w:marTop w:val="0"/>
          <w:marBottom w:val="0"/>
          <w:divBdr>
            <w:top w:val="none" w:sz="0" w:space="0" w:color="auto"/>
            <w:left w:val="none" w:sz="0" w:space="0" w:color="auto"/>
            <w:bottom w:val="none" w:sz="0" w:space="0" w:color="auto"/>
            <w:right w:val="none" w:sz="0" w:space="0" w:color="auto"/>
          </w:divBdr>
        </w:div>
        <w:div w:id="141044242">
          <w:marLeft w:val="0"/>
          <w:marRight w:val="0"/>
          <w:marTop w:val="0"/>
          <w:marBottom w:val="0"/>
          <w:divBdr>
            <w:top w:val="none" w:sz="0" w:space="0" w:color="auto"/>
            <w:left w:val="none" w:sz="0" w:space="0" w:color="auto"/>
            <w:bottom w:val="none" w:sz="0" w:space="0" w:color="auto"/>
            <w:right w:val="none" w:sz="0" w:space="0" w:color="auto"/>
          </w:divBdr>
        </w:div>
        <w:div w:id="287202265">
          <w:marLeft w:val="0"/>
          <w:marRight w:val="0"/>
          <w:marTop w:val="0"/>
          <w:marBottom w:val="0"/>
          <w:divBdr>
            <w:top w:val="none" w:sz="0" w:space="0" w:color="auto"/>
            <w:left w:val="none" w:sz="0" w:space="0" w:color="auto"/>
            <w:bottom w:val="none" w:sz="0" w:space="0" w:color="auto"/>
            <w:right w:val="none" w:sz="0" w:space="0" w:color="auto"/>
          </w:divBdr>
        </w:div>
        <w:div w:id="8874147">
          <w:marLeft w:val="0"/>
          <w:marRight w:val="0"/>
          <w:marTop w:val="0"/>
          <w:marBottom w:val="0"/>
          <w:divBdr>
            <w:top w:val="none" w:sz="0" w:space="0" w:color="auto"/>
            <w:left w:val="none" w:sz="0" w:space="0" w:color="auto"/>
            <w:bottom w:val="none" w:sz="0" w:space="0" w:color="auto"/>
            <w:right w:val="none" w:sz="0" w:space="0" w:color="auto"/>
          </w:divBdr>
        </w:div>
        <w:div w:id="384261377">
          <w:marLeft w:val="0"/>
          <w:marRight w:val="0"/>
          <w:marTop w:val="0"/>
          <w:marBottom w:val="0"/>
          <w:divBdr>
            <w:top w:val="none" w:sz="0" w:space="0" w:color="auto"/>
            <w:left w:val="none" w:sz="0" w:space="0" w:color="auto"/>
            <w:bottom w:val="none" w:sz="0" w:space="0" w:color="auto"/>
            <w:right w:val="none" w:sz="0" w:space="0" w:color="auto"/>
          </w:divBdr>
        </w:div>
        <w:div w:id="443040926">
          <w:marLeft w:val="0"/>
          <w:marRight w:val="0"/>
          <w:marTop w:val="0"/>
          <w:marBottom w:val="0"/>
          <w:divBdr>
            <w:top w:val="none" w:sz="0" w:space="0" w:color="auto"/>
            <w:left w:val="none" w:sz="0" w:space="0" w:color="auto"/>
            <w:bottom w:val="none" w:sz="0" w:space="0" w:color="auto"/>
            <w:right w:val="none" w:sz="0" w:space="0" w:color="auto"/>
          </w:divBdr>
        </w:div>
        <w:div w:id="979186039">
          <w:marLeft w:val="0"/>
          <w:marRight w:val="0"/>
          <w:marTop w:val="0"/>
          <w:marBottom w:val="0"/>
          <w:divBdr>
            <w:top w:val="none" w:sz="0" w:space="0" w:color="auto"/>
            <w:left w:val="none" w:sz="0" w:space="0" w:color="auto"/>
            <w:bottom w:val="none" w:sz="0" w:space="0" w:color="auto"/>
            <w:right w:val="none" w:sz="0" w:space="0" w:color="auto"/>
          </w:divBdr>
        </w:div>
        <w:div w:id="815415836">
          <w:marLeft w:val="0"/>
          <w:marRight w:val="0"/>
          <w:marTop w:val="0"/>
          <w:marBottom w:val="0"/>
          <w:divBdr>
            <w:top w:val="none" w:sz="0" w:space="0" w:color="auto"/>
            <w:left w:val="none" w:sz="0" w:space="0" w:color="auto"/>
            <w:bottom w:val="none" w:sz="0" w:space="0" w:color="auto"/>
            <w:right w:val="none" w:sz="0" w:space="0" w:color="auto"/>
          </w:divBdr>
        </w:div>
        <w:div w:id="1269972711">
          <w:marLeft w:val="0"/>
          <w:marRight w:val="0"/>
          <w:marTop w:val="0"/>
          <w:marBottom w:val="0"/>
          <w:divBdr>
            <w:top w:val="none" w:sz="0" w:space="0" w:color="auto"/>
            <w:left w:val="none" w:sz="0" w:space="0" w:color="auto"/>
            <w:bottom w:val="none" w:sz="0" w:space="0" w:color="auto"/>
            <w:right w:val="none" w:sz="0" w:space="0" w:color="auto"/>
          </w:divBdr>
        </w:div>
        <w:div w:id="1644847701">
          <w:marLeft w:val="0"/>
          <w:marRight w:val="0"/>
          <w:marTop w:val="0"/>
          <w:marBottom w:val="0"/>
          <w:divBdr>
            <w:top w:val="none" w:sz="0" w:space="0" w:color="auto"/>
            <w:left w:val="none" w:sz="0" w:space="0" w:color="auto"/>
            <w:bottom w:val="none" w:sz="0" w:space="0" w:color="auto"/>
            <w:right w:val="none" w:sz="0" w:space="0" w:color="auto"/>
          </w:divBdr>
        </w:div>
      </w:divsChild>
    </w:div>
    <w:div w:id="1851293475">
      <w:bodyDiv w:val="1"/>
      <w:marLeft w:val="0"/>
      <w:marRight w:val="0"/>
      <w:marTop w:val="0"/>
      <w:marBottom w:val="0"/>
      <w:divBdr>
        <w:top w:val="none" w:sz="0" w:space="0" w:color="auto"/>
        <w:left w:val="none" w:sz="0" w:space="0" w:color="auto"/>
        <w:bottom w:val="none" w:sz="0" w:space="0" w:color="auto"/>
        <w:right w:val="none" w:sz="0" w:space="0" w:color="auto"/>
      </w:divBdr>
    </w:div>
    <w:div w:id="1862279257">
      <w:bodyDiv w:val="1"/>
      <w:marLeft w:val="0"/>
      <w:marRight w:val="0"/>
      <w:marTop w:val="0"/>
      <w:marBottom w:val="0"/>
      <w:divBdr>
        <w:top w:val="none" w:sz="0" w:space="0" w:color="auto"/>
        <w:left w:val="none" w:sz="0" w:space="0" w:color="auto"/>
        <w:bottom w:val="none" w:sz="0" w:space="0" w:color="auto"/>
        <w:right w:val="none" w:sz="0" w:space="0" w:color="auto"/>
      </w:divBdr>
    </w:div>
    <w:div w:id="1898857152">
      <w:bodyDiv w:val="1"/>
      <w:marLeft w:val="0"/>
      <w:marRight w:val="0"/>
      <w:marTop w:val="0"/>
      <w:marBottom w:val="0"/>
      <w:divBdr>
        <w:top w:val="none" w:sz="0" w:space="0" w:color="auto"/>
        <w:left w:val="none" w:sz="0" w:space="0" w:color="auto"/>
        <w:bottom w:val="none" w:sz="0" w:space="0" w:color="auto"/>
        <w:right w:val="none" w:sz="0" w:space="0" w:color="auto"/>
      </w:divBdr>
    </w:div>
    <w:div w:id="1905406445">
      <w:bodyDiv w:val="1"/>
      <w:marLeft w:val="0"/>
      <w:marRight w:val="0"/>
      <w:marTop w:val="0"/>
      <w:marBottom w:val="0"/>
      <w:divBdr>
        <w:top w:val="none" w:sz="0" w:space="0" w:color="auto"/>
        <w:left w:val="none" w:sz="0" w:space="0" w:color="auto"/>
        <w:bottom w:val="none" w:sz="0" w:space="0" w:color="auto"/>
        <w:right w:val="none" w:sz="0" w:space="0" w:color="auto"/>
      </w:divBdr>
    </w:div>
    <w:div w:id="1927955707">
      <w:bodyDiv w:val="1"/>
      <w:marLeft w:val="0"/>
      <w:marRight w:val="0"/>
      <w:marTop w:val="0"/>
      <w:marBottom w:val="0"/>
      <w:divBdr>
        <w:top w:val="none" w:sz="0" w:space="0" w:color="auto"/>
        <w:left w:val="none" w:sz="0" w:space="0" w:color="auto"/>
        <w:bottom w:val="none" w:sz="0" w:space="0" w:color="auto"/>
        <w:right w:val="none" w:sz="0" w:space="0" w:color="auto"/>
      </w:divBdr>
    </w:div>
    <w:div w:id="1977761016">
      <w:bodyDiv w:val="1"/>
      <w:marLeft w:val="0"/>
      <w:marRight w:val="0"/>
      <w:marTop w:val="0"/>
      <w:marBottom w:val="0"/>
      <w:divBdr>
        <w:top w:val="none" w:sz="0" w:space="0" w:color="auto"/>
        <w:left w:val="none" w:sz="0" w:space="0" w:color="auto"/>
        <w:bottom w:val="none" w:sz="0" w:space="0" w:color="auto"/>
        <w:right w:val="none" w:sz="0" w:space="0" w:color="auto"/>
      </w:divBdr>
    </w:div>
    <w:div w:id="2000107747">
      <w:bodyDiv w:val="1"/>
      <w:marLeft w:val="0"/>
      <w:marRight w:val="0"/>
      <w:marTop w:val="0"/>
      <w:marBottom w:val="0"/>
      <w:divBdr>
        <w:top w:val="none" w:sz="0" w:space="0" w:color="auto"/>
        <w:left w:val="none" w:sz="0" w:space="0" w:color="auto"/>
        <w:bottom w:val="none" w:sz="0" w:space="0" w:color="auto"/>
        <w:right w:val="none" w:sz="0" w:space="0" w:color="auto"/>
      </w:divBdr>
    </w:div>
    <w:div w:id="2004777291">
      <w:bodyDiv w:val="1"/>
      <w:marLeft w:val="0"/>
      <w:marRight w:val="0"/>
      <w:marTop w:val="0"/>
      <w:marBottom w:val="0"/>
      <w:divBdr>
        <w:top w:val="none" w:sz="0" w:space="0" w:color="auto"/>
        <w:left w:val="none" w:sz="0" w:space="0" w:color="auto"/>
        <w:bottom w:val="none" w:sz="0" w:space="0" w:color="auto"/>
        <w:right w:val="none" w:sz="0" w:space="0" w:color="auto"/>
      </w:divBdr>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045904645">
      <w:bodyDiv w:val="1"/>
      <w:marLeft w:val="0"/>
      <w:marRight w:val="0"/>
      <w:marTop w:val="0"/>
      <w:marBottom w:val="0"/>
      <w:divBdr>
        <w:top w:val="none" w:sz="0" w:space="0" w:color="auto"/>
        <w:left w:val="none" w:sz="0" w:space="0" w:color="auto"/>
        <w:bottom w:val="none" w:sz="0" w:space="0" w:color="auto"/>
        <w:right w:val="none" w:sz="0" w:space="0" w:color="auto"/>
      </w:divBdr>
    </w:div>
    <w:div w:id="2066249910">
      <w:bodyDiv w:val="1"/>
      <w:marLeft w:val="0"/>
      <w:marRight w:val="0"/>
      <w:marTop w:val="0"/>
      <w:marBottom w:val="0"/>
      <w:divBdr>
        <w:top w:val="none" w:sz="0" w:space="0" w:color="auto"/>
        <w:left w:val="none" w:sz="0" w:space="0" w:color="auto"/>
        <w:bottom w:val="none" w:sz="0" w:space="0" w:color="auto"/>
        <w:right w:val="none" w:sz="0" w:space="0" w:color="auto"/>
      </w:divBdr>
    </w:div>
    <w:div w:id="2072076094">
      <w:bodyDiv w:val="1"/>
      <w:marLeft w:val="0"/>
      <w:marRight w:val="0"/>
      <w:marTop w:val="0"/>
      <w:marBottom w:val="0"/>
      <w:divBdr>
        <w:top w:val="none" w:sz="0" w:space="0" w:color="auto"/>
        <w:left w:val="none" w:sz="0" w:space="0" w:color="auto"/>
        <w:bottom w:val="none" w:sz="0" w:space="0" w:color="auto"/>
        <w:right w:val="none" w:sz="0" w:space="0" w:color="auto"/>
      </w:divBdr>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02883">
      <w:bodyDiv w:val="1"/>
      <w:marLeft w:val="0"/>
      <w:marRight w:val="0"/>
      <w:marTop w:val="0"/>
      <w:marBottom w:val="0"/>
      <w:divBdr>
        <w:top w:val="none" w:sz="0" w:space="0" w:color="auto"/>
        <w:left w:val="none" w:sz="0" w:space="0" w:color="auto"/>
        <w:bottom w:val="none" w:sz="0" w:space="0" w:color="auto"/>
        <w:right w:val="none" w:sz="0" w:space="0" w:color="auto"/>
      </w:divBdr>
    </w:div>
    <w:div w:id="21384056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ihrc.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lin.Caughey@nihrc.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nihrc.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nspcc.org.uk/about-us/news-opinion/2022/teachers-sex-relationships-education/" TargetMode="External"/><Relationship Id="rId1" Type="http://schemas.openxmlformats.org/officeDocument/2006/relationships/hyperlink" Target="https://www.nspcc.org.uk/about-us/news-opinion/2022/teachers-sex-relationships-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Staff%20Information\Branding%20&amp;%20Guidance%20-%20Staff\Templates\27689%20-%20HUMAN%20RIGHTS%20Resear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8" ma:contentTypeDescription="Create a new document." ma:contentTypeScope="" ma:versionID="841bad1d9fc4c5e3f4e2b5a3a7a7538c">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c292867184a0c53f5e1912ddb2becaee"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6F634D-A99E-4949-A9D7-C25D81F3156F}">
  <ds:schemaRefs>
    <ds:schemaRef ds:uri="http://schemas.microsoft.com/sharepoint/v3/contenttype/forms"/>
  </ds:schemaRefs>
</ds:datastoreItem>
</file>

<file path=customXml/itemProps2.xml><?xml version="1.0" encoding="utf-8"?>
<ds:datastoreItem xmlns:ds="http://schemas.openxmlformats.org/officeDocument/2006/customXml" ds:itemID="{3A384150-B37B-41D5-8D0B-6D64543DD0F5}">
  <ds:schemaRefs>
    <ds:schemaRef ds:uri="http://schemas.openxmlformats.org/officeDocument/2006/bibliography"/>
  </ds:schemaRefs>
</ds:datastoreItem>
</file>

<file path=customXml/itemProps3.xml><?xml version="1.0" encoding="utf-8"?>
<ds:datastoreItem xmlns:ds="http://schemas.openxmlformats.org/officeDocument/2006/customXml" ds:itemID="{851212B0-8B4E-431C-9469-FA90D5CD0ECA}">
  <ds:schemaRefs>
    <ds:schemaRef ds:uri="http://schemas.microsoft.com/office/2006/metadata/properties"/>
    <ds:schemaRef ds:uri="http://schemas.microsoft.com/office/infopath/2007/PartnerControls"/>
    <ds:schemaRef ds:uri="12479bdc-b58c-44ab-9f0f-fa5baefb3da2"/>
    <ds:schemaRef ds:uri="806d6863-a85d-4a14-ba5d-ada9e5b222dd"/>
  </ds:schemaRefs>
</ds:datastoreItem>
</file>

<file path=customXml/itemProps4.xml><?xml version="1.0" encoding="utf-8"?>
<ds:datastoreItem xmlns:ds="http://schemas.openxmlformats.org/officeDocument/2006/customXml" ds:itemID="{4BB7996D-99CD-4437-99B2-0495CD92F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27689 - HUMAN RIGHTS Research</Template>
  <TotalTime>13</TotalTime>
  <Pages>30</Pages>
  <Words>6951</Words>
  <Characters>39623</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Whitenoise</Company>
  <LinksUpToDate>false</LinksUpToDate>
  <CharactersWithSpaces>46482</CharactersWithSpaces>
  <SharedDoc>false</SharedDoc>
  <HLinks>
    <vt:vector size="96" baseType="variant">
      <vt:variant>
        <vt:i4>6946881</vt:i4>
      </vt:variant>
      <vt:variant>
        <vt:i4>75</vt:i4>
      </vt:variant>
      <vt:variant>
        <vt:i4>0</vt:i4>
      </vt:variant>
      <vt:variant>
        <vt:i4>5</vt:i4>
      </vt:variant>
      <vt:variant>
        <vt:lpwstr>mailto:info@nihrc.org</vt:lpwstr>
      </vt:variant>
      <vt:variant>
        <vt:lpwstr/>
      </vt:variant>
      <vt:variant>
        <vt:i4>4587543</vt:i4>
      </vt:variant>
      <vt:variant>
        <vt:i4>72</vt:i4>
      </vt:variant>
      <vt:variant>
        <vt:i4>0</vt:i4>
      </vt:variant>
      <vt:variant>
        <vt:i4>5</vt:i4>
      </vt:variant>
      <vt:variant>
        <vt:lpwstr>http://www.nihrc.org/</vt:lpwstr>
      </vt:variant>
      <vt:variant>
        <vt:lpwstr/>
      </vt:variant>
      <vt:variant>
        <vt:i4>6881286</vt:i4>
      </vt:variant>
      <vt:variant>
        <vt:i4>69</vt:i4>
      </vt:variant>
      <vt:variant>
        <vt:i4>0</vt:i4>
      </vt:variant>
      <vt:variant>
        <vt:i4>5</vt:i4>
      </vt:variant>
      <vt:variant>
        <vt:lpwstr>mailto:Colin.Caughey@nihrc.org</vt:lpwstr>
      </vt:variant>
      <vt:variant>
        <vt:lpwstr/>
      </vt:variant>
      <vt:variant>
        <vt:i4>1376318</vt:i4>
      </vt:variant>
      <vt:variant>
        <vt:i4>62</vt:i4>
      </vt:variant>
      <vt:variant>
        <vt:i4>0</vt:i4>
      </vt:variant>
      <vt:variant>
        <vt:i4>5</vt:i4>
      </vt:variant>
      <vt:variant>
        <vt:lpwstr/>
      </vt:variant>
      <vt:variant>
        <vt:lpwstr>_Toc179371171</vt:lpwstr>
      </vt:variant>
      <vt:variant>
        <vt:i4>1376318</vt:i4>
      </vt:variant>
      <vt:variant>
        <vt:i4>56</vt:i4>
      </vt:variant>
      <vt:variant>
        <vt:i4>0</vt:i4>
      </vt:variant>
      <vt:variant>
        <vt:i4>5</vt:i4>
      </vt:variant>
      <vt:variant>
        <vt:lpwstr/>
      </vt:variant>
      <vt:variant>
        <vt:lpwstr>_Toc179371170</vt:lpwstr>
      </vt:variant>
      <vt:variant>
        <vt:i4>1310782</vt:i4>
      </vt:variant>
      <vt:variant>
        <vt:i4>50</vt:i4>
      </vt:variant>
      <vt:variant>
        <vt:i4>0</vt:i4>
      </vt:variant>
      <vt:variant>
        <vt:i4>5</vt:i4>
      </vt:variant>
      <vt:variant>
        <vt:lpwstr/>
      </vt:variant>
      <vt:variant>
        <vt:lpwstr>_Toc179371169</vt:lpwstr>
      </vt:variant>
      <vt:variant>
        <vt:i4>1310782</vt:i4>
      </vt:variant>
      <vt:variant>
        <vt:i4>44</vt:i4>
      </vt:variant>
      <vt:variant>
        <vt:i4>0</vt:i4>
      </vt:variant>
      <vt:variant>
        <vt:i4>5</vt:i4>
      </vt:variant>
      <vt:variant>
        <vt:lpwstr/>
      </vt:variant>
      <vt:variant>
        <vt:lpwstr>_Toc179371168</vt:lpwstr>
      </vt:variant>
      <vt:variant>
        <vt:i4>1310782</vt:i4>
      </vt:variant>
      <vt:variant>
        <vt:i4>38</vt:i4>
      </vt:variant>
      <vt:variant>
        <vt:i4>0</vt:i4>
      </vt:variant>
      <vt:variant>
        <vt:i4>5</vt:i4>
      </vt:variant>
      <vt:variant>
        <vt:lpwstr/>
      </vt:variant>
      <vt:variant>
        <vt:lpwstr>_Toc179371167</vt:lpwstr>
      </vt:variant>
      <vt:variant>
        <vt:i4>1310782</vt:i4>
      </vt:variant>
      <vt:variant>
        <vt:i4>32</vt:i4>
      </vt:variant>
      <vt:variant>
        <vt:i4>0</vt:i4>
      </vt:variant>
      <vt:variant>
        <vt:i4>5</vt:i4>
      </vt:variant>
      <vt:variant>
        <vt:lpwstr/>
      </vt:variant>
      <vt:variant>
        <vt:lpwstr>_Toc179371166</vt:lpwstr>
      </vt:variant>
      <vt:variant>
        <vt:i4>1310782</vt:i4>
      </vt:variant>
      <vt:variant>
        <vt:i4>26</vt:i4>
      </vt:variant>
      <vt:variant>
        <vt:i4>0</vt:i4>
      </vt:variant>
      <vt:variant>
        <vt:i4>5</vt:i4>
      </vt:variant>
      <vt:variant>
        <vt:lpwstr/>
      </vt:variant>
      <vt:variant>
        <vt:lpwstr>_Toc179371165</vt:lpwstr>
      </vt:variant>
      <vt:variant>
        <vt:i4>1310782</vt:i4>
      </vt:variant>
      <vt:variant>
        <vt:i4>20</vt:i4>
      </vt:variant>
      <vt:variant>
        <vt:i4>0</vt:i4>
      </vt:variant>
      <vt:variant>
        <vt:i4>5</vt:i4>
      </vt:variant>
      <vt:variant>
        <vt:lpwstr/>
      </vt:variant>
      <vt:variant>
        <vt:lpwstr>_Toc179371164</vt:lpwstr>
      </vt:variant>
      <vt:variant>
        <vt:i4>1310782</vt:i4>
      </vt:variant>
      <vt:variant>
        <vt:i4>14</vt:i4>
      </vt:variant>
      <vt:variant>
        <vt:i4>0</vt:i4>
      </vt:variant>
      <vt:variant>
        <vt:i4>5</vt:i4>
      </vt:variant>
      <vt:variant>
        <vt:lpwstr/>
      </vt:variant>
      <vt:variant>
        <vt:lpwstr>_Toc179371163</vt:lpwstr>
      </vt:variant>
      <vt:variant>
        <vt:i4>1310782</vt:i4>
      </vt:variant>
      <vt:variant>
        <vt:i4>8</vt:i4>
      </vt:variant>
      <vt:variant>
        <vt:i4>0</vt:i4>
      </vt:variant>
      <vt:variant>
        <vt:i4>5</vt:i4>
      </vt:variant>
      <vt:variant>
        <vt:lpwstr/>
      </vt:variant>
      <vt:variant>
        <vt:lpwstr>_Toc179371162</vt:lpwstr>
      </vt:variant>
      <vt:variant>
        <vt:i4>1310782</vt:i4>
      </vt:variant>
      <vt:variant>
        <vt:i4>2</vt:i4>
      </vt:variant>
      <vt:variant>
        <vt:i4>0</vt:i4>
      </vt:variant>
      <vt:variant>
        <vt:i4>5</vt:i4>
      </vt:variant>
      <vt:variant>
        <vt:lpwstr/>
      </vt:variant>
      <vt:variant>
        <vt:lpwstr>_Toc179371161</vt:lpwstr>
      </vt:variant>
      <vt:variant>
        <vt:i4>5767182</vt:i4>
      </vt:variant>
      <vt:variant>
        <vt:i4>3</vt:i4>
      </vt:variant>
      <vt:variant>
        <vt:i4>0</vt:i4>
      </vt:variant>
      <vt:variant>
        <vt:i4>5</vt:i4>
      </vt:variant>
      <vt:variant>
        <vt:lpwstr>https://www.nspcc.org.uk/about-us/news-opinion/2022/teachers-sex-relationships-education/</vt:lpwstr>
      </vt:variant>
      <vt:variant>
        <vt:lpwstr/>
      </vt:variant>
      <vt:variant>
        <vt:i4>5767182</vt:i4>
      </vt:variant>
      <vt:variant>
        <vt:i4>0</vt:i4>
      </vt:variant>
      <vt:variant>
        <vt:i4>0</vt:i4>
      </vt:variant>
      <vt:variant>
        <vt:i4>5</vt:i4>
      </vt:variant>
      <vt:variant>
        <vt:lpwstr>https://www.nspcc.org.uk/about-us/news-opinion/2022/teachers-sex-relationships-education/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McKeown</dc:creator>
  <cp:keywords/>
  <dc:description/>
  <cp:lastModifiedBy>Julia Buchanan</cp:lastModifiedBy>
  <cp:revision>10</cp:revision>
  <cp:lastPrinted>2024-10-29T15:33:00Z</cp:lastPrinted>
  <dcterms:created xsi:type="dcterms:W3CDTF">2024-10-29T15:22:00Z</dcterms:created>
  <dcterms:modified xsi:type="dcterms:W3CDTF">2024-10-29T15:34:00Z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MediaServiceImageTags">
    <vt:lpwstr/>
  </property>
</Properties>
</file>